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381B" w14:textId="77777777" w:rsidR="00A5350F" w:rsidRDefault="00DF7E59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>
        <w:rPr>
          <w:rFonts w:ascii="Futura Std Light" w:eastAsiaTheme="minorHAnsi" w:hAnsi="Futura Std Light" w:cstheme="minorBidi"/>
          <w:b w:val="0"/>
          <w:bCs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6496A77C" wp14:editId="02A4207C">
            <wp:extent cx="3935259" cy="204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LECTIONS_LEAMINGTON_COMBINED_BLACK_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59" cy="20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Content>
        <w:p w14:paraId="5C9705F9" w14:textId="77777777" w:rsidR="00CA127B" w:rsidRPr="00DF7E59" w:rsidRDefault="006654C4" w:rsidP="000577B3">
          <w:pPr>
            <w:pStyle w:val="Heading1"/>
            <w:spacing w:before="120" w:after="120" w:line="240" w:lineRule="auto"/>
            <w:rPr>
              <w:rFonts w:ascii="Ubisoft Sans" w:hAnsi="Ubisoft Sans"/>
              <w:sz w:val="36"/>
              <w:szCs w:val="32"/>
            </w:rPr>
          </w:pPr>
          <w:r>
            <w:rPr>
              <w:rFonts w:ascii="Ubisoft Sans" w:hAnsi="Ubisoft Sans"/>
              <w:sz w:val="36"/>
              <w:szCs w:val="32"/>
            </w:rPr>
            <w:t>Senior Generalist Programmer</w:t>
          </w:r>
        </w:p>
        <w:p w14:paraId="28CD1B11" w14:textId="77777777" w:rsidR="00A5350F" w:rsidRPr="00DF7E59" w:rsidRDefault="00A5350F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5F942D72" w14:textId="77777777" w:rsidR="0011793A" w:rsidRPr="00DF7E59" w:rsidRDefault="0011793A" w:rsidP="00132502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DF7E59">
            <w:rPr>
              <w:rFonts w:ascii="Ubisoft Sans" w:hAnsi="Ubisoft Sans"/>
              <w:b/>
              <w:sz w:val="28"/>
            </w:rPr>
            <w:t>Reports To</w:t>
          </w:r>
        </w:p>
        <w:p w14:paraId="52A05930" w14:textId="77777777" w:rsidR="004B6973" w:rsidRPr="00DF7E59" w:rsidRDefault="00F6774C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 w:rsidRPr="00DF7E59">
            <w:rPr>
              <w:rFonts w:ascii="Ubisoft Sans" w:hAnsi="Ubisoft Sans"/>
            </w:rPr>
            <w:t>Lead Programmer</w:t>
          </w:r>
        </w:p>
        <w:p w14:paraId="6C8A5A0E" w14:textId="77777777" w:rsidR="00A06C1B" w:rsidRPr="00DF7E59" w:rsidRDefault="00A06C1B" w:rsidP="00132502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12ADC034" w14:textId="77777777" w:rsidR="00CA127B" w:rsidRPr="00DF7E59" w:rsidRDefault="00CA127B" w:rsidP="00132502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DF7E59">
            <w:rPr>
              <w:rFonts w:ascii="Ubisoft Sans" w:hAnsi="Ubisoft Sans"/>
              <w:b/>
              <w:sz w:val="28"/>
            </w:rPr>
            <w:t>Responsibilities</w:t>
          </w:r>
        </w:p>
        <w:p w14:paraId="2EB33AC5" w14:textId="77777777" w:rsidR="000E16D7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Develop generic systems that will support the work of the specialist programmers (AI, 3D, physics, sound, animation, etc.) and meet the design and technical needs of the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project</w:t>
          </w:r>
          <w:proofErr w:type="gramEnd"/>
        </w:p>
        <w:p w14:paraId="2CE27408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Work as a key part of an agile development team, and assist the lead with planning and review of features and mentoring less experienced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programmers</w:t>
          </w:r>
          <w:proofErr w:type="gramEnd"/>
        </w:p>
        <w:p w14:paraId="068A0FEE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Implement innovative solutions to feature requests, taking into account performance, </w:t>
          </w:r>
          <w:proofErr w:type="spellStart"/>
          <w:r>
            <w:rPr>
              <w:rFonts w:ascii="Ubisoft Sans" w:hAnsi="Ubisoft Sans" w:cstheme="minorHAnsi"/>
              <w:color w:val="000000"/>
              <w:szCs w:val="16"/>
            </w:rPr>
            <w:t>maintability</w:t>
          </w:r>
          <w:proofErr w:type="spellEnd"/>
          <w:r>
            <w:rPr>
              <w:rFonts w:ascii="Ubisoft Sans" w:hAnsi="Ubisoft Sans" w:cstheme="minorHAnsi"/>
              <w:color w:val="000000"/>
              <w:szCs w:val="16"/>
            </w:rPr>
            <w:t xml:space="preserve"> and appropriate resource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usage</w:t>
          </w:r>
          <w:proofErr w:type="gramEnd"/>
        </w:p>
        <w:p w14:paraId="7991D9B3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Participate in the definition of coding practices and ensure coding standards are followed with regular code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reviews</w:t>
          </w:r>
          <w:proofErr w:type="gramEnd"/>
        </w:p>
        <w:p w14:paraId="6B59A9BA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Collaborate with stakeholders to gather and analyse technical constraints and establish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solutions</w:t>
          </w:r>
          <w:proofErr w:type="gramEnd"/>
        </w:p>
        <w:p w14:paraId="69D12E97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Demonstrate an understanding of load and feature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testing ,</w:t>
          </w:r>
          <w:proofErr w:type="gramEnd"/>
          <w:r>
            <w:rPr>
              <w:rFonts w:ascii="Ubisoft Sans" w:hAnsi="Ubisoft Sans" w:cstheme="minorHAnsi"/>
              <w:color w:val="000000"/>
              <w:szCs w:val="16"/>
            </w:rPr>
            <w:t xml:space="preserve"> write test code, and develop test frameworks and processes</w:t>
          </w:r>
        </w:p>
        <w:p w14:paraId="18F557F6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Stay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up-to-date</w:t>
          </w:r>
          <w:proofErr w:type="gramEnd"/>
          <w:r>
            <w:rPr>
              <w:rFonts w:ascii="Ubisoft Sans" w:hAnsi="Ubisoft Sans" w:cstheme="minorHAnsi"/>
              <w:color w:val="000000"/>
              <w:szCs w:val="16"/>
            </w:rPr>
            <w:t xml:space="preserve"> with state-of-the-art technology and promote its use within the studio</w:t>
          </w:r>
        </w:p>
        <w:p w14:paraId="173C2A92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Integrate large-scale modules or components while minimising the impact on the rest of the programming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team</w:t>
          </w:r>
          <w:proofErr w:type="gramEnd"/>
        </w:p>
        <w:p w14:paraId="7A39F156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>Contribute to and on occasion lead cross-studio collaboration communications in conjunction with the Lead Programmer</w:t>
          </w:r>
        </w:p>
        <w:p w14:paraId="1BEC6954" w14:textId="77777777" w:rsidR="006654C4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Establish and maintain contact with their counterparts within the studio, share knowledge and best practices, and put those learnings to use on their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projects</w:t>
          </w:r>
          <w:proofErr w:type="gramEnd"/>
        </w:p>
        <w:p w14:paraId="5791835F" w14:textId="77777777" w:rsidR="006654C4" w:rsidRPr="00DF7E59" w:rsidRDefault="006654C4" w:rsidP="003148CE">
          <w:pPr>
            <w:pStyle w:val="ListParagraph"/>
            <w:numPr>
              <w:ilvl w:val="0"/>
              <w:numId w:val="37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</w:rPr>
          </w:pPr>
          <w:r>
            <w:rPr>
              <w:rFonts w:ascii="Ubisoft Sans" w:hAnsi="Ubisoft Sans" w:cstheme="minorHAnsi"/>
              <w:color w:val="000000"/>
              <w:szCs w:val="16"/>
            </w:rPr>
            <w:t xml:space="preserve">Involved in the optimisation of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</w:rPr>
            <w:t>systems</w:t>
          </w:r>
          <w:proofErr w:type="gramEnd"/>
        </w:p>
        <w:p w14:paraId="0469B4C6" w14:textId="77777777" w:rsidR="00D06033" w:rsidRPr="00DF7E59" w:rsidRDefault="00D06033" w:rsidP="00A5350F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6648BA90" w14:textId="77777777" w:rsidR="00CA127B" w:rsidRPr="00DF7E59" w:rsidRDefault="00CA127B" w:rsidP="00A5350F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DF7E59">
            <w:rPr>
              <w:rFonts w:ascii="Ubisoft Sans" w:hAnsi="Ubisoft Sans"/>
              <w:b/>
              <w:sz w:val="28"/>
            </w:rPr>
            <w:t>Skills and Knowledge</w:t>
          </w:r>
        </w:p>
        <w:p w14:paraId="0F2A0DB8" w14:textId="77777777" w:rsidR="000E16D7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lastRenderedPageBreak/>
            <w:t>Knowledge of most areas of game development (physics, AI, gameplay, rendering, online, tools, UI, audio) with reasonable expertise in at least 1 area</w:t>
          </w:r>
        </w:p>
        <w:p w14:paraId="5B5CF26E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Excellent C/C++ programming skills, with excellent knowledge of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object oriented</w:t>
          </w:r>
          <w:proofErr w:type="gramEnd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development including design patterns and UML</w:t>
          </w:r>
        </w:p>
        <w:p w14:paraId="17CD54B5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Extensive experience working with a large game codebase, and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it's</w:t>
          </w:r>
          <w:proofErr w:type="gramEnd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modules, middleware and associated pipeline</w:t>
          </w:r>
        </w:p>
        <w:p w14:paraId="3B376910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Deep understanding of software performance considerations, with ability to design and implement well performance systems/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features</w:t>
          </w:r>
          <w:proofErr w:type="gramEnd"/>
        </w:p>
        <w:p w14:paraId="57C66553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Significant knowledge of common algorithms, data structures and patterns, and their application</w:t>
          </w:r>
        </w:p>
        <w:p w14:paraId="712A0B2C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Proven ability to </w:t>
          </w:r>
          <w:proofErr w:type="spell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analyse</w:t>
          </w:r>
          <w:proofErr w:type="spellEnd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unfamiliar code of a reasonable complexity to understand, extend, refactor and </w:t>
          </w:r>
          <w:proofErr w:type="spell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optimise</w:t>
          </w:r>
          <w:proofErr w:type="spellEnd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an existing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module</w:t>
          </w:r>
          <w:proofErr w:type="gramEnd"/>
        </w:p>
        <w:p w14:paraId="74FB9802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Proven ability to debug defects of a reasonable complexity, including memory related issues, multi-threading, and assembly level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debugging</w:t>
          </w:r>
          <w:proofErr w:type="gramEnd"/>
        </w:p>
        <w:p w14:paraId="73037CD5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In-depth knowledge of different software development methods such as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Test Driven</w:t>
          </w:r>
          <w:proofErr w:type="gramEnd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Development, Unit Testing, Agile etc.</w:t>
          </w:r>
        </w:p>
        <w:p w14:paraId="67D8FE2C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Understanding of the constraints and technical requirements for console platform development within their area</w:t>
          </w:r>
        </w:p>
        <w:p w14:paraId="0A9BD580" w14:textId="77777777" w:rsidR="006654C4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Excellent interpersonal and communication skills</w:t>
          </w:r>
        </w:p>
        <w:p w14:paraId="175A381D" w14:textId="77777777" w:rsidR="006654C4" w:rsidRPr="00DF7E59" w:rsidRDefault="006654C4" w:rsidP="003148CE">
          <w:pPr>
            <w:pStyle w:val="ListParagraph"/>
            <w:numPr>
              <w:ilvl w:val="0"/>
              <w:numId w:val="38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Ability to mentor others</w:t>
          </w:r>
        </w:p>
        <w:p w14:paraId="7B27753E" w14:textId="77777777" w:rsidR="00D06033" w:rsidRPr="00DF7E59" w:rsidRDefault="00D06033" w:rsidP="00A5350F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  <w:p w14:paraId="33C9BB05" w14:textId="77777777" w:rsidR="00CA127B" w:rsidRPr="00DF7E59" w:rsidRDefault="00CA127B" w:rsidP="00A5350F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DF7E59">
            <w:rPr>
              <w:rFonts w:ascii="Ubisoft Sans" w:hAnsi="Ubisoft Sans"/>
              <w:b/>
              <w:sz w:val="28"/>
            </w:rPr>
            <w:t>Relevant Experience</w:t>
          </w:r>
        </w:p>
        <w:p w14:paraId="5D186D15" w14:textId="77777777" w:rsidR="006654C4" w:rsidRDefault="006654C4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Bachelor’s degree in computer science or computer engineering or equivalent experience</w:t>
          </w:r>
        </w:p>
        <w:p w14:paraId="0D1D964C" w14:textId="77777777" w:rsidR="006654C4" w:rsidRDefault="006654C4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6 years commercial software development experience with significant involvement in multiple published games in a relevant programming capacity is a major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plus</w:t>
          </w:r>
          <w:proofErr w:type="gramEnd"/>
        </w:p>
        <w:p w14:paraId="431BA904" w14:textId="77777777" w:rsidR="006654C4" w:rsidRDefault="006654C4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working with at least one modern console platform is an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advantage</w:t>
          </w:r>
          <w:proofErr w:type="gramEnd"/>
        </w:p>
        <w:p w14:paraId="172FDC44" w14:textId="77777777" w:rsidR="006654C4" w:rsidRDefault="006654C4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with profiling tools</w:t>
          </w:r>
        </w:p>
        <w:p w14:paraId="2221E011" w14:textId="77777777" w:rsidR="00F6774C" w:rsidRPr="00DF7E59" w:rsidRDefault="006654C4" w:rsidP="00F6774C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working in a multi-site collaboration environment is a </w:t>
          </w:r>
          <w:proofErr w:type="gramStart"/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>plus</w:t>
          </w:r>
          <w:proofErr w:type="gramEnd"/>
          <w:r w:rsidR="00F6774C" w:rsidRPr="00DF7E59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</w:t>
          </w:r>
        </w:p>
        <w:p w14:paraId="089DAAF8" w14:textId="77777777" w:rsidR="003148CE" w:rsidRDefault="00000000" w:rsidP="00FB3918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ind w:left="360"/>
            <w:jc w:val="both"/>
            <w:textAlignment w:val="baseline"/>
          </w:pPr>
        </w:p>
      </w:sdtContent>
    </w:sdt>
    <w:p w14:paraId="23B4A7D0" w14:textId="77777777" w:rsidR="003148CE" w:rsidRDefault="003148CE" w:rsidP="003148C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</w:pPr>
    </w:p>
    <w:sectPr w:rsidR="003148CE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2DA5" w14:textId="77777777" w:rsidR="00D05E26" w:rsidRDefault="00D05E26" w:rsidP="00143848">
      <w:pPr>
        <w:spacing w:after="0" w:line="240" w:lineRule="auto"/>
      </w:pPr>
      <w:r>
        <w:separator/>
      </w:r>
    </w:p>
  </w:endnote>
  <w:endnote w:type="continuationSeparator" w:id="0">
    <w:p w14:paraId="456942CC" w14:textId="77777777" w:rsidR="00D05E26" w:rsidRDefault="00D05E26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AE64" w14:textId="77777777" w:rsidR="00D05E26" w:rsidRDefault="00D05E26" w:rsidP="00143848">
      <w:pPr>
        <w:spacing w:after="0" w:line="240" w:lineRule="auto"/>
      </w:pPr>
      <w:r>
        <w:separator/>
      </w:r>
    </w:p>
  </w:footnote>
  <w:footnote w:type="continuationSeparator" w:id="0">
    <w:p w14:paraId="74883589" w14:textId="77777777" w:rsidR="00D05E26" w:rsidRDefault="00D05E26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9C5" w14:textId="77777777" w:rsidR="00A610DE" w:rsidRDefault="00A610DE">
    <w:pPr>
      <w:pStyle w:val="Header"/>
    </w:pPr>
  </w:p>
  <w:p w14:paraId="57BF59E0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7CE"/>
    <w:multiLevelType w:val="hybridMultilevel"/>
    <w:tmpl w:val="A4EA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94D3B"/>
    <w:multiLevelType w:val="hybridMultilevel"/>
    <w:tmpl w:val="06C4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224">
    <w:abstractNumId w:val="19"/>
  </w:num>
  <w:num w:numId="2" w16cid:durableId="1415081931">
    <w:abstractNumId w:val="23"/>
  </w:num>
  <w:num w:numId="3" w16cid:durableId="173344322">
    <w:abstractNumId w:val="27"/>
  </w:num>
  <w:num w:numId="4" w16cid:durableId="914705851">
    <w:abstractNumId w:val="15"/>
  </w:num>
  <w:num w:numId="5" w16cid:durableId="1147748740">
    <w:abstractNumId w:val="10"/>
  </w:num>
  <w:num w:numId="6" w16cid:durableId="1293973375">
    <w:abstractNumId w:val="26"/>
  </w:num>
  <w:num w:numId="7" w16cid:durableId="1657145113">
    <w:abstractNumId w:val="36"/>
  </w:num>
  <w:num w:numId="8" w16cid:durableId="1181040945">
    <w:abstractNumId w:val="37"/>
  </w:num>
  <w:num w:numId="9" w16cid:durableId="54011612">
    <w:abstractNumId w:val="4"/>
  </w:num>
  <w:num w:numId="10" w16cid:durableId="819493290">
    <w:abstractNumId w:val="6"/>
  </w:num>
  <w:num w:numId="11" w16cid:durableId="1982955489">
    <w:abstractNumId w:val="32"/>
  </w:num>
  <w:num w:numId="12" w16cid:durableId="2136098586">
    <w:abstractNumId w:val="12"/>
  </w:num>
  <w:num w:numId="13" w16cid:durableId="7804361">
    <w:abstractNumId w:val="33"/>
  </w:num>
  <w:num w:numId="14" w16cid:durableId="401299202">
    <w:abstractNumId w:val="21"/>
  </w:num>
  <w:num w:numId="15" w16cid:durableId="889076702">
    <w:abstractNumId w:val="7"/>
  </w:num>
  <w:num w:numId="16" w16cid:durableId="352725882">
    <w:abstractNumId w:val="14"/>
  </w:num>
  <w:num w:numId="17" w16cid:durableId="1270967601">
    <w:abstractNumId w:val="22"/>
  </w:num>
  <w:num w:numId="18" w16cid:durableId="1731490011">
    <w:abstractNumId w:val="11"/>
  </w:num>
  <w:num w:numId="19" w16cid:durableId="548885559">
    <w:abstractNumId w:val="18"/>
  </w:num>
  <w:num w:numId="20" w16cid:durableId="1584610086">
    <w:abstractNumId w:val="17"/>
  </w:num>
  <w:num w:numId="21" w16cid:durableId="225409733">
    <w:abstractNumId w:val="2"/>
  </w:num>
  <w:num w:numId="22" w16cid:durableId="422381516">
    <w:abstractNumId w:val="24"/>
  </w:num>
  <w:num w:numId="23" w16cid:durableId="1454252789">
    <w:abstractNumId w:val="5"/>
  </w:num>
  <w:num w:numId="24" w16cid:durableId="80611008">
    <w:abstractNumId w:val="9"/>
  </w:num>
  <w:num w:numId="25" w16cid:durableId="124006927">
    <w:abstractNumId w:val="1"/>
  </w:num>
  <w:num w:numId="26" w16cid:durableId="1580020379">
    <w:abstractNumId w:val="0"/>
  </w:num>
  <w:num w:numId="27" w16cid:durableId="1231386751">
    <w:abstractNumId w:val="30"/>
  </w:num>
  <w:num w:numId="28" w16cid:durableId="1709255217">
    <w:abstractNumId w:val="8"/>
  </w:num>
  <w:num w:numId="29" w16cid:durableId="781530945">
    <w:abstractNumId w:val="35"/>
  </w:num>
  <w:num w:numId="30" w16cid:durableId="1827554841">
    <w:abstractNumId w:val="20"/>
  </w:num>
  <w:num w:numId="31" w16cid:durableId="110825184">
    <w:abstractNumId w:val="13"/>
  </w:num>
  <w:num w:numId="32" w16cid:durableId="1398825850">
    <w:abstractNumId w:val="31"/>
  </w:num>
  <w:num w:numId="33" w16cid:durableId="926811672">
    <w:abstractNumId w:val="34"/>
  </w:num>
  <w:num w:numId="34" w16cid:durableId="1753966256">
    <w:abstractNumId w:val="25"/>
  </w:num>
  <w:num w:numId="35" w16cid:durableId="1274248473">
    <w:abstractNumId w:val="29"/>
  </w:num>
  <w:num w:numId="36" w16cid:durableId="1504782440">
    <w:abstractNumId w:val="28"/>
  </w:num>
  <w:num w:numId="37" w16cid:durableId="610938377">
    <w:abstractNumId w:val="3"/>
  </w:num>
  <w:num w:numId="38" w16cid:durableId="1427965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25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666"/>
    <w:rsid w:val="000748BF"/>
    <w:rsid w:val="00094817"/>
    <w:rsid w:val="000A07C4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16D7"/>
    <w:rsid w:val="000E317E"/>
    <w:rsid w:val="000F5128"/>
    <w:rsid w:val="000F6BAC"/>
    <w:rsid w:val="00102025"/>
    <w:rsid w:val="001037C6"/>
    <w:rsid w:val="001079D2"/>
    <w:rsid w:val="001141BB"/>
    <w:rsid w:val="0011793A"/>
    <w:rsid w:val="00124AF7"/>
    <w:rsid w:val="00132502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268C1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185D"/>
    <w:rsid w:val="002A30AD"/>
    <w:rsid w:val="002B0E39"/>
    <w:rsid w:val="002B11E0"/>
    <w:rsid w:val="002B216C"/>
    <w:rsid w:val="002B3CD3"/>
    <w:rsid w:val="002B48DA"/>
    <w:rsid w:val="002C2A7C"/>
    <w:rsid w:val="002C5681"/>
    <w:rsid w:val="002D3352"/>
    <w:rsid w:val="002E6C41"/>
    <w:rsid w:val="002F2691"/>
    <w:rsid w:val="002F3A09"/>
    <w:rsid w:val="002F4011"/>
    <w:rsid w:val="00306136"/>
    <w:rsid w:val="003075FD"/>
    <w:rsid w:val="003148CE"/>
    <w:rsid w:val="0033518C"/>
    <w:rsid w:val="003459B2"/>
    <w:rsid w:val="0034773A"/>
    <w:rsid w:val="00373834"/>
    <w:rsid w:val="0037631A"/>
    <w:rsid w:val="00376CA9"/>
    <w:rsid w:val="003865DE"/>
    <w:rsid w:val="00390A9D"/>
    <w:rsid w:val="00392712"/>
    <w:rsid w:val="003936B1"/>
    <w:rsid w:val="00395648"/>
    <w:rsid w:val="00395EA3"/>
    <w:rsid w:val="003A7230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3676D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2E8D"/>
    <w:rsid w:val="00566A52"/>
    <w:rsid w:val="00576CEE"/>
    <w:rsid w:val="0057706B"/>
    <w:rsid w:val="0058611B"/>
    <w:rsid w:val="00596E97"/>
    <w:rsid w:val="005A0050"/>
    <w:rsid w:val="005A0C39"/>
    <w:rsid w:val="005A3021"/>
    <w:rsid w:val="005B4083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56B96"/>
    <w:rsid w:val="00662B66"/>
    <w:rsid w:val="006654C4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E0047"/>
    <w:rsid w:val="006E43EF"/>
    <w:rsid w:val="006E7378"/>
    <w:rsid w:val="006E7AE6"/>
    <w:rsid w:val="006F3B2F"/>
    <w:rsid w:val="007017F7"/>
    <w:rsid w:val="00704A43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3A15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C38CC"/>
    <w:rsid w:val="008C7730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163C5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65A15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350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4D8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05E26"/>
    <w:rsid w:val="00D06033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DF7E59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25E"/>
    <w:rsid w:val="00ED18CD"/>
    <w:rsid w:val="00ED4E51"/>
    <w:rsid w:val="00EE5D7A"/>
    <w:rsid w:val="00EE6A49"/>
    <w:rsid w:val="00EF5D31"/>
    <w:rsid w:val="00F02013"/>
    <w:rsid w:val="00F038B9"/>
    <w:rsid w:val="00F049F9"/>
    <w:rsid w:val="00F04D24"/>
    <w:rsid w:val="00F425B8"/>
    <w:rsid w:val="00F43712"/>
    <w:rsid w:val="00F45527"/>
    <w:rsid w:val="00F56416"/>
    <w:rsid w:val="00F6376B"/>
    <w:rsid w:val="00F6774C"/>
    <w:rsid w:val="00F76FA6"/>
    <w:rsid w:val="00F77BE6"/>
    <w:rsid w:val="00F87F31"/>
    <w:rsid w:val="00F946C8"/>
    <w:rsid w:val="00FA0A85"/>
    <w:rsid w:val="00FB06B0"/>
    <w:rsid w:val="00FB3918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B799E"/>
  <w15:docId w15:val="{D429DFF0-0D5E-4655-86F0-3C64F05B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ublic\Job%20Pack\Programmer%20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A9F13-70D2-4DFD-96A6-0D803F3A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Programmer template.dotx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Michael Troughton</dc:creator>
  <cp:keywords/>
  <dc:description/>
  <cp:lastModifiedBy>Craig Charsley</cp:lastModifiedBy>
  <cp:revision>2</cp:revision>
  <cp:lastPrinted>2015-07-31T12:37:00Z</cp:lastPrinted>
  <dcterms:created xsi:type="dcterms:W3CDTF">2023-04-06T16:46:00Z</dcterms:created>
  <dcterms:modified xsi:type="dcterms:W3CDTF">2023-04-06T16:46:00Z</dcterms:modified>
</cp:coreProperties>
</file>