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DC21" w14:textId="13869876" w:rsidR="0084660C" w:rsidRPr="005B531F" w:rsidRDefault="00D34928" w:rsidP="00283259">
      <w:pPr>
        <w:pStyle w:val="Style1"/>
        <w:spacing w:line="276" w:lineRule="auto"/>
        <w:jc w:val="center"/>
        <w:rPr>
          <w:rFonts w:ascii="Figtree" w:hAnsi="Figtree"/>
          <w:sz w:val="28"/>
          <w:szCs w:val="28"/>
        </w:rPr>
      </w:pPr>
      <w:r w:rsidRPr="005B531F">
        <w:rPr>
          <w:rFonts w:ascii="Figtree" w:hAnsi="Figtree"/>
          <w:sz w:val="28"/>
          <w:szCs w:val="28"/>
        </w:rPr>
        <w:t>Letter of Interest</w:t>
      </w:r>
      <w:r w:rsidR="00A822BD" w:rsidRPr="005B531F">
        <w:rPr>
          <w:rFonts w:ascii="Figtree" w:hAnsi="Figtree"/>
          <w:sz w:val="28"/>
          <w:szCs w:val="28"/>
        </w:rPr>
        <w:t xml:space="preserve"> for Consultancy </w:t>
      </w:r>
      <w:r w:rsidR="00605764" w:rsidRPr="005B531F">
        <w:rPr>
          <w:rFonts w:ascii="Figtree" w:hAnsi="Figtree"/>
          <w:sz w:val="28"/>
          <w:szCs w:val="28"/>
        </w:rPr>
        <w:t>S</w:t>
      </w:r>
      <w:r w:rsidR="00A822BD" w:rsidRPr="005B531F">
        <w:rPr>
          <w:rFonts w:ascii="Figtree" w:hAnsi="Figtree"/>
          <w:sz w:val="28"/>
          <w:szCs w:val="28"/>
        </w:rPr>
        <w:t>ervice</w:t>
      </w:r>
      <w:r w:rsidR="00605764" w:rsidRPr="005B531F">
        <w:rPr>
          <w:rFonts w:ascii="Figtree" w:hAnsi="Figtree"/>
          <w:sz w:val="28"/>
          <w:szCs w:val="28"/>
        </w:rPr>
        <w:t>s</w:t>
      </w:r>
    </w:p>
    <w:p w14:paraId="30CADC18" w14:textId="41252F12" w:rsidR="00BC75AA" w:rsidRPr="00283259" w:rsidRDefault="00BC75AA" w:rsidP="00283259">
      <w:pPr>
        <w:pStyle w:val="Style1"/>
        <w:spacing w:line="276" w:lineRule="auto"/>
        <w:rPr>
          <w:rFonts w:ascii="Figtree" w:hAnsi="Figtree"/>
          <w:sz w:val="28"/>
          <w:szCs w:val="28"/>
        </w:rPr>
      </w:pPr>
    </w:p>
    <w:p w14:paraId="57B90C8F" w14:textId="6508831B" w:rsidR="00962CCB" w:rsidRDefault="007C7937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>
        <w:rPr>
          <w:rFonts w:ascii="Figtree" w:hAnsi="Figtree" w:cstheme="minorBidi"/>
          <w:sz w:val="21"/>
          <w:szCs w:val="21"/>
        </w:rPr>
        <w:t xml:space="preserve">Date: </w:t>
      </w:r>
      <w:r w:rsidR="00423AC2">
        <w:rPr>
          <w:rFonts w:ascii="Figtree" w:hAnsi="Figtree" w:cstheme="minorBidi"/>
          <w:sz w:val="21"/>
          <w:szCs w:val="21"/>
        </w:rPr>
        <w:t>[</w:t>
      </w:r>
      <w:r w:rsidR="00423AC2" w:rsidRPr="00423AC2">
        <w:rPr>
          <w:rFonts w:ascii="Figtree" w:hAnsi="Figtree" w:cstheme="minorBidi"/>
          <w:sz w:val="21"/>
          <w:szCs w:val="21"/>
          <w:highlight w:val="yellow"/>
        </w:rPr>
        <w:t>insert date</w:t>
      </w:r>
      <w:r w:rsidR="00423AC2">
        <w:rPr>
          <w:rFonts w:ascii="Figtree" w:hAnsi="Figtree" w:cstheme="minorBidi"/>
          <w:sz w:val="21"/>
          <w:szCs w:val="21"/>
        </w:rPr>
        <w:t>]</w:t>
      </w:r>
    </w:p>
    <w:p w14:paraId="6A3250DD" w14:textId="20CC4E59" w:rsidR="006F06C5" w:rsidRPr="003864A4" w:rsidRDefault="006F06C5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b/>
          <w:bCs/>
          <w:sz w:val="21"/>
          <w:szCs w:val="21"/>
        </w:rPr>
      </w:pPr>
      <w:r w:rsidRPr="003864A4">
        <w:rPr>
          <w:rFonts w:ascii="Figtree" w:hAnsi="Figtree" w:cstheme="minorBidi"/>
          <w:sz w:val="21"/>
          <w:szCs w:val="21"/>
        </w:rPr>
        <w:t>Subject:</w:t>
      </w:r>
      <w:r w:rsidRPr="003864A4">
        <w:rPr>
          <w:rFonts w:ascii="Figtree" w:hAnsi="Figtree" w:cstheme="minorBidi"/>
          <w:b/>
          <w:bCs/>
          <w:sz w:val="21"/>
          <w:szCs w:val="21"/>
        </w:rPr>
        <w:t xml:space="preserve"> </w:t>
      </w:r>
      <w:r w:rsidR="00383035" w:rsidRPr="00383035">
        <w:rPr>
          <w:rFonts w:ascii="Figtree" w:hAnsi="Figtree" w:cstheme="minorBidi"/>
          <w:b/>
          <w:bCs/>
          <w:sz w:val="21"/>
          <w:szCs w:val="21"/>
          <w:u w:val="single"/>
        </w:rPr>
        <w:t>Expression of Interest for Consultancy Services – SNV Vietnam Energy Sector</w:t>
      </w:r>
      <w:r w:rsidRPr="003864A4">
        <w:rPr>
          <w:rFonts w:ascii="Figtree" w:hAnsi="Figtree" w:cstheme="minorBidi"/>
          <w:b/>
          <w:bCs/>
          <w:sz w:val="21"/>
          <w:szCs w:val="21"/>
        </w:rPr>
        <w:t xml:space="preserve"> </w:t>
      </w:r>
    </w:p>
    <w:p w14:paraId="1E1E45C5" w14:textId="50455C45" w:rsidR="00F95193" w:rsidRDefault="00F95193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 w:rsidRPr="00F95193">
        <w:rPr>
          <w:rFonts w:ascii="Figtree" w:hAnsi="Figtree" w:cstheme="minorBidi"/>
          <w:sz w:val="21"/>
          <w:szCs w:val="21"/>
        </w:rPr>
        <w:t>Dear Sir/</w:t>
      </w:r>
      <w:r w:rsidR="00057F65">
        <w:rPr>
          <w:rFonts w:ascii="Figtree" w:hAnsi="Figtree" w:cstheme="minorBidi"/>
          <w:sz w:val="21"/>
          <w:szCs w:val="21"/>
        </w:rPr>
        <w:t>Madam,</w:t>
      </w:r>
    </w:p>
    <w:p w14:paraId="5E5F70C2" w14:textId="6EF576BA" w:rsidR="00A17649" w:rsidRDefault="001819F6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>
        <w:rPr>
          <w:rFonts w:ascii="Figtree" w:hAnsi="Figtree" w:cstheme="minorBidi"/>
          <w:sz w:val="21"/>
          <w:szCs w:val="21"/>
        </w:rPr>
        <w:t>(</w:t>
      </w:r>
      <w:r w:rsidR="00A17649">
        <w:rPr>
          <w:rFonts w:ascii="Figtree" w:hAnsi="Figtree" w:cstheme="minorBidi"/>
          <w:sz w:val="21"/>
          <w:szCs w:val="21"/>
        </w:rPr>
        <w:t>My/Our</w:t>
      </w:r>
      <w:r>
        <w:rPr>
          <w:rFonts w:ascii="Figtree" w:hAnsi="Figtree" w:cstheme="minorBidi"/>
          <w:sz w:val="21"/>
          <w:szCs w:val="21"/>
        </w:rPr>
        <w:t>)</w:t>
      </w:r>
      <w:r w:rsidR="00A17649">
        <w:rPr>
          <w:rFonts w:ascii="Figtree" w:hAnsi="Figtree" w:cstheme="minorBidi"/>
          <w:sz w:val="21"/>
          <w:szCs w:val="21"/>
        </w:rPr>
        <w:t xml:space="preserve"> name is [</w:t>
      </w:r>
      <w:r w:rsidR="00A17649" w:rsidRPr="00A17649">
        <w:rPr>
          <w:rFonts w:ascii="Figtree" w:hAnsi="Figtree" w:cstheme="minorBidi"/>
          <w:sz w:val="21"/>
          <w:szCs w:val="21"/>
          <w:highlight w:val="yellow"/>
        </w:rPr>
        <w:t>insert name</w:t>
      </w:r>
      <w:r w:rsidR="00A17649">
        <w:rPr>
          <w:rFonts w:ascii="Figtree" w:hAnsi="Figtree" w:cstheme="minorBidi"/>
          <w:sz w:val="21"/>
          <w:szCs w:val="21"/>
        </w:rPr>
        <w:t>]</w:t>
      </w:r>
    </w:p>
    <w:p w14:paraId="2E606926" w14:textId="0912AA29" w:rsidR="00792039" w:rsidRDefault="00246B6B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 w:rsidRPr="00246B6B">
        <w:rPr>
          <w:rFonts w:ascii="Figtree" w:hAnsi="Figtree" w:cstheme="minorBidi"/>
          <w:sz w:val="21"/>
          <w:szCs w:val="21"/>
        </w:rPr>
        <w:t xml:space="preserve">This </w:t>
      </w:r>
      <w:r>
        <w:rPr>
          <w:rFonts w:ascii="Figtree" w:hAnsi="Figtree" w:cstheme="minorBidi"/>
          <w:sz w:val="21"/>
          <w:szCs w:val="21"/>
        </w:rPr>
        <w:t xml:space="preserve">letter </w:t>
      </w:r>
      <w:r w:rsidRPr="00246B6B">
        <w:rPr>
          <w:rFonts w:ascii="Figtree" w:hAnsi="Figtree" w:cstheme="minorBidi"/>
          <w:sz w:val="21"/>
          <w:szCs w:val="21"/>
        </w:rPr>
        <w:t xml:space="preserve">is </w:t>
      </w:r>
      <w:r w:rsidR="00605764">
        <w:rPr>
          <w:rFonts w:ascii="Figtree" w:hAnsi="Figtree" w:cstheme="minorBidi"/>
          <w:sz w:val="21"/>
          <w:szCs w:val="21"/>
        </w:rPr>
        <w:t xml:space="preserve">submitted </w:t>
      </w:r>
      <w:r w:rsidRPr="00246B6B">
        <w:rPr>
          <w:rFonts w:ascii="Figtree" w:hAnsi="Figtree" w:cstheme="minorBidi"/>
          <w:sz w:val="21"/>
          <w:szCs w:val="21"/>
        </w:rPr>
        <w:t>in response to your public</w:t>
      </w:r>
      <w:r w:rsidR="006A4CB6">
        <w:rPr>
          <w:rFonts w:ascii="Figtree" w:hAnsi="Figtree" w:cstheme="minorBidi"/>
          <w:sz w:val="21"/>
          <w:szCs w:val="21"/>
        </w:rPr>
        <w:t xml:space="preserve"> call for expression</w:t>
      </w:r>
      <w:r w:rsidR="00605764">
        <w:rPr>
          <w:rFonts w:ascii="Figtree" w:hAnsi="Figtree" w:cstheme="minorBidi"/>
          <w:sz w:val="21"/>
          <w:szCs w:val="21"/>
        </w:rPr>
        <w:t>s</w:t>
      </w:r>
      <w:r w:rsidR="006A4CB6">
        <w:rPr>
          <w:rFonts w:ascii="Figtree" w:hAnsi="Figtree" w:cstheme="minorBidi"/>
          <w:sz w:val="21"/>
          <w:szCs w:val="21"/>
        </w:rPr>
        <w:t xml:space="preserve"> of interest</w:t>
      </w:r>
      <w:r w:rsidRPr="00246B6B">
        <w:rPr>
          <w:rFonts w:ascii="Figtree" w:hAnsi="Figtree" w:cstheme="minorBidi"/>
          <w:sz w:val="21"/>
          <w:szCs w:val="21"/>
        </w:rPr>
        <w:t xml:space="preserve"> </w:t>
      </w:r>
      <w:r w:rsidR="008C11F9">
        <w:rPr>
          <w:rFonts w:ascii="Figtree" w:hAnsi="Figtree" w:cstheme="minorBidi"/>
          <w:sz w:val="21"/>
          <w:szCs w:val="21"/>
        </w:rPr>
        <w:t xml:space="preserve">regarding </w:t>
      </w:r>
      <w:r w:rsidR="006A4CB6">
        <w:rPr>
          <w:rFonts w:ascii="Figtree" w:hAnsi="Figtree" w:cstheme="minorBidi"/>
          <w:sz w:val="21"/>
          <w:szCs w:val="21"/>
        </w:rPr>
        <w:t>the provision of</w:t>
      </w:r>
      <w:r w:rsidRPr="00246B6B">
        <w:rPr>
          <w:rFonts w:ascii="Figtree" w:hAnsi="Figtree" w:cstheme="minorBidi"/>
          <w:sz w:val="21"/>
          <w:szCs w:val="21"/>
        </w:rPr>
        <w:t xml:space="preserve"> </w:t>
      </w:r>
      <w:r w:rsidR="008C11F9">
        <w:rPr>
          <w:rFonts w:ascii="Figtree" w:hAnsi="Figtree" w:cstheme="minorBidi"/>
          <w:sz w:val="21"/>
          <w:szCs w:val="21"/>
        </w:rPr>
        <w:t>consultancy service</w:t>
      </w:r>
      <w:r w:rsidR="00605764">
        <w:rPr>
          <w:rFonts w:ascii="Figtree" w:hAnsi="Figtree" w:cstheme="minorBidi"/>
          <w:sz w:val="21"/>
          <w:szCs w:val="21"/>
        </w:rPr>
        <w:t>s</w:t>
      </w:r>
      <w:r w:rsidR="008C11F9">
        <w:rPr>
          <w:rFonts w:ascii="Figtree" w:hAnsi="Figtree" w:cstheme="minorBidi"/>
          <w:sz w:val="21"/>
          <w:szCs w:val="21"/>
        </w:rPr>
        <w:t xml:space="preserve"> to the Energy </w:t>
      </w:r>
      <w:r w:rsidR="00F950EA">
        <w:rPr>
          <w:rFonts w:ascii="Figtree" w:hAnsi="Figtree" w:cstheme="minorBidi"/>
          <w:sz w:val="21"/>
          <w:szCs w:val="21"/>
        </w:rPr>
        <w:t>S</w:t>
      </w:r>
      <w:r w:rsidR="008C11F9">
        <w:rPr>
          <w:rFonts w:ascii="Figtree" w:hAnsi="Figtree" w:cstheme="minorBidi"/>
          <w:sz w:val="21"/>
          <w:szCs w:val="21"/>
        </w:rPr>
        <w:t>ector of SNV</w:t>
      </w:r>
      <w:r w:rsidR="00F950EA">
        <w:rPr>
          <w:rFonts w:ascii="Figtree" w:hAnsi="Figtree" w:cstheme="minorBidi"/>
          <w:sz w:val="21"/>
          <w:szCs w:val="21"/>
        </w:rPr>
        <w:t xml:space="preserve"> in</w:t>
      </w:r>
      <w:r w:rsidR="008C11F9">
        <w:rPr>
          <w:rFonts w:ascii="Figtree" w:hAnsi="Figtree" w:cstheme="minorBidi"/>
          <w:sz w:val="21"/>
          <w:szCs w:val="21"/>
        </w:rPr>
        <w:t xml:space="preserve"> Vietnam</w:t>
      </w:r>
      <w:r w:rsidR="004B7392">
        <w:rPr>
          <w:rFonts w:ascii="Figtree" w:hAnsi="Figtree" w:cstheme="minorBidi"/>
          <w:sz w:val="21"/>
          <w:szCs w:val="21"/>
        </w:rPr>
        <w:t>, dated</w:t>
      </w:r>
      <w:r w:rsidR="008C11F9">
        <w:rPr>
          <w:rFonts w:ascii="Figtree" w:hAnsi="Figtree" w:cstheme="minorBidi"/>
          <w:sz w:val="21"/>
          <w:szCs w:val="21"/>
        </w:rPr>
        <w:t xml:space="preserve"> </w:t>
      </w:r>
      <w:r w:rsidRPr="00246B6B">
        <w:rPr>
          <w:rFonts w:ascii="Figtree" w:hAnsi="Figtree" w:cstheme="minorBidi"/>
          <w:sz w:val="21"/>
          <w:szCs w:val="21"/>
        </w:rPr>
        <w:t>[</w:t>
      </w:r>
      <w:r w:rsidR="008C11F9" w:rsidRPr="008C11F9">
        <w:rPr>
          <w:rFonts w:ascii="Figtree" w:hAnsi="Figtree" w:cstheme="minorBidi"/>
          <w:sz w:val="21"/>
          <w:szCs w:val="21"/>
          <w:highlight w:val="yellow"/>
        </w:rPr>
        <w:t>insert date</w:t>
      </w:r>
      <w:r w:rsidRPr="00246B6B">
        <w:rPr>
          <w:rFonts w:ascii="Figtree" w:hAnsi="Figtree" w:cstheme="minorBidi"/>
          <w:sz w:val="21"/>
          <w:szCs w:val="21"/>
        </w:rPr>
        <w:t>]</w:t>
      </w:r>
      <w:r w:rsidR="006A4CB6">
        <w:rPr>
          <w:rFonts w:ascii="Figtree" w:hAnsi="Figtree" w:cstheme="minorBidi"/>
          <w:sz w:val="21"/>
          <w:szCs w:val="21"/>
        </w:rPr>
        <w:t>.</w:t>
      </w:r>
    </w:p>
    <w:p w14:paraId="692262A4" w14:textId="79567EFA" w:rsidR="00057F65" w:rsidRDefault="001819F6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>
        <w:rPr>
          <w:rFonts w:ascii="Figtree" w:hAnsi="Figtree" w:cstheme="minorBidi"/>
          <w:sz w:val="21"/>
          <w:szCs w:val="21"/>
        </w:rPr>
        <w:t>(</w:t>
      </w:r>
      <w:r w:rsidR="00A17649">
        <w:rPr>
          <w:rFonts w:ascii="Figtree" w:hAnsi="Figtree" w:cstheme="minorBidi"/>
          <w:sz w:val="21"/>
          <w:szCs w:val="21"/>
        </w:rPr>
        <w:t>I/We</w:t>
      </w:r>
      <w:r>
        <w:rPr>
          <w:rFonts w:ascii="Figtree" w:hAnsi="Figtree" w:cstheme="minorBidi"/>
          <w:sz w:val="21"/>
          <w:szCs w:val="21"/>
        </w:rPr>
        <w:t>)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hereby submit </w:t>
      </w:r>
      <w:r w:rsidR="00A17649">
        <w:rPr>
          <w:rFonts w:ascii="Figtree" w:hAnsi="Figtree" w:cstheme="minorBidi"/>
          <w:sz w:val="21"/>
          <w:szCs w:val="21"/>
        </w:rPr>
        <w:t>my/</w:t>
      </w:r>
      <w:r w:rsidR="00246B6B" w:rsidRPr="00246B6B">
        <w:rPr>
          <w:rFonts w:ascii="Figtree" w:hAnsi="Figtree" w:cstheme="minorBidi"/>
          <w:sz w:val="21"/>
          <w:szCs w:val="21"/>
        </w:rPr>
        <w:t>our expression of interest</w:t>
      </w:r>
      <w:r w:rsidR="006A4CB6">
        <w:rPr>
          <w:rFonts w:ascii="Figtree" w:hAnsi="Figtree" w:cstheme="minorBidi"/>
          <w:sz w:val="21"/>
          <w:szCs w:val="21"/>
        </w:rPr>
        <w:t xml:space="preserve"> via this letter</w:t>
      </w:r>
      <w:r w:rsidR="000F46C1">
        <w:rPr>
          <w:rFonts w:ascii="Figtree" w:hAnsi="Figtree" w:cstheme="minorBidi"/>
          <w:sz w:val="21"/>
          <w:szCs w:val="21"/>
        </w:rPr>
        <w:t xml:space="preserve">, with </w:t>
      </w:r>
      <w:r w:rsidR="00246B6B" w:rsidRPr="00246B6B">
        <w:rPr>
          <w:rFonts w:ascii="Figtree" w:hAnsi="Figtree" w:cstheme="minorBidi"/>
          <w:sz w:val="21"/>
          <w:szCs w:val="21"/>
        </w:rPr>
        <w:t>necessary</w:t>
      </w:r>
      <w:r w:rsidR="000F46C1">
        <w:rPr>
          <w:rFonts w:ascii="Figtree" w:hAnsi="Figtree" w:cstheme="minorBidi"/>
          <w:sz w:val="21"/>
          <w:szCs w:val="21"/>
        </w:rPr>
        <w:t xml:space="preserve"> </w:t>
      </w:r>
      <w:r w:rsidR="00246B6B" w:rsidRPr="00246B6B">
        <w:rPr>
          <w:rFonts w:ascii="Figtree" w:hAnsi="Figtree" w:cstheme="minorBidi"/>
          <w:sz w:val="21"/>
          <w:szCs w:val="21"/>
        </w:rPr>
        <w:t>information according to the standard form</w:t>
      </w:r>
      <w:r w:rsidR="000F46C1">
        <w:rPr>
          <w:rFonts w:ascii="Figtree" w:hAnsi="Figtree" w:cstheme="minorBidi"/>
          <w:sz w:val="21"/>
          <w:szCs w:val="21"/>
        </w:rPr>
        <w:t xml:space="preserve"> attached</w:t>
      </w:r>
      <w:r w:rsidR="00246B6B" w:rsidRPr="00246B6B">
        <w:rPr>
          <w:rFonts w:ascii="Figtree" w:hAnsi="Figtree" w:cstheme="minorBidi"/>
          <w:sz w:val="21"/>
          <w:szCs w:val="21"/>
        </w:rPr>
        <w:t xml:space="preserve">. </w:t>
      </w:r>
      <w:r>
        <w:rPr>
          <w:rFonts w:ascii="Figtree" w:hAnsi="Figtree" w:cstheme="minorBidi"/>
          <w:sz w:val="21"/>
          <w:szCs w:val="21"/>
        </w:rPr>
        <w:t>(I/We)</w:t>
      </w:r>
      <w:r w:rsidR="00332756">
        <w:rPr>
          <w:rFonts w:ascii="Figtree" w:hAnsi="Figtree" w:cstheme="minorBidi"/>
          <w:sz w:val="21"/>
          <w:szCs w:val="21"/>
        </w:rPr>
        <w:t xml:space="preserve"> confirm that t</w:t>
      </w:r>
      <w:r w:rsidR="00246B6B" w:rsidRPr="00246B6B">
        <w:rPr>
          <w:rFonts w:ascii="Figtree" w:hAnsi="Figtree" w:cstheme="minorBidi"/>
          <w:sz w:val="21"/>
          <w:szCs w:val="21"/>
        </w:rPr>
        <w:t xml:space="preserve">he information </w:t>
      </w:r>
      <w:r w:rsidR="00332756">
        <w:rPr>
          <w:rFonts w:ascii="Figtree" w:hAnsi="Figtree" w:cstheme="minorBidi"/>
          <w:sz w:val="21"/>
          <w:szCs w:val="21"/>
        </w:rPr>
        <w:t>provided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is </w:t>
      </w:r>
      <w:r w:rsidR="00A93C16">
        <w:rPr>
          <w:rFonts w:ascii="Figtree" w:hAnsi="Figtree" w:cstheme="minorBidi"/>
          <w:sz w:val="21"/>
          <w:szCs w:val="21"/>
        </w:rPr>
        <w:t>accurate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to the best of </w:t>
      </w:r>
      <w:r w:rsidR="00A6101D">
        <w:rPr>
          <w:rFonts w:ascii="Figtree" w:hAnsi="Figtree" w:cstheme="minorBidi"/>
          <w:sz w:val="21"/>
          <w:szCs w:val="21"/>
        </w:rPr>
        <w:t>(</w:t>
      </w:r>
      <w:r w:rsidR="00A17649">
        <w:rPr>
          <w:rFonts w:ascii="Figtree" w:hAnsi="Figtree" w:cstheme="minorBidi"/>
          <w:sz w:val="21"/>
          <w:szCs w:val="21"/>
        </w:rPr>
        <w:t>my/</w:t>
      </w:r>
      <w:r w:rsidR="00246B6B" w:rsidRPr="00246B6B">
        <w:rPr>
          <w:rFonts w:ascii="Figtree" w:hAnsi="Figtree" w:cstheme="minorBidi"/>
          <w:sz w:val="21"/>
          <w:szCs w:val="21"/>
        </w:rPr>
        <w:t>our</w:t>
      </w:r>
      <w:r w:rsidR="00A6101D">
        <w:rPr>
          <w:rFonts w:ascii="Figtree" w:hAnsi="Figtree" w:cstheme="minorBidi"/>
          <w:sz w:val="21"/>
          <w:szCs w:val="21"/>
        </w:rPr>
        <w:t>)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knowledge. Based on </w:t>
      </w:r>
      <w:r w:rsidR="000262A0">
        <w:rPr>
          <w:rFonts w:ascii="Figtree" w:hAnsi="Figtree" w:cstheme="minorBidi"/>
          <w:sz w:val="21"/>
          <w:szCs w:val="21"/>
        </w:rPr>
        <w:t>the information</w:t>
      </w:r>
      <w:r w:rsidR="00246B6B" w:rsidRPr="00246B6B">
        <w:rPr>
          <w:rFonts w:ascii="Figtree" w:hAnsi="Figtree" w:cstheme="minorBidi"/>
          <w:sz w:val="21"/>
          <w:szCs w:val="21"/>
        </w:rPr>
        <w:t xml:space="preserve">, </w:t>
      </w:r>
      <w:r w:rsidR="004277F4">
        <w:rPr>
          <w:rFonts w:ascii="Figtree" w:hAnsi="Figtree" w:cstheme="minorBidi"/>
          <w:sz w:val="21"/>
          <w:szCs w:val="21"/>
        </w:rPr>
        <w:t>(i/</w:t>
      </w:r>
      <w:r w:rsidR="004277F4" w:rsidRPr="004277F4">
        <w:rPr>
          <w:rFonts w:ascii="Figtree" w:hAnsi="Figtree" w:cstheme="minorBidi"/>
          <w:sz w:val="21"/>
          <w:szCs w:val="21"/>
        </w:rPr>
        <w:t>w</w:t>
      </w:r>
      <w:r w:rsidR="004277F4">
        <w:rPr>
          <w:rFonts w:ascii="Figtree" w:hAnsi="Figtree" w:cstheme="minorBidi"/>
          <w:sz w:val="21"/>
          <w:szCs w:val="21"/>
        </w:rPr>
        <w:t xml:space="preserve">e) </w:t>
      </w:r>
      <w:r w:rsidR="00246B6B" w:rsidRPr="00246B6B">
        <w:rPr>
          <w:rFonts w:ascii="Figtree" w:hAnsi="Figtree" w:cstheme="minorBidi"/>
          <w:sz w:val="21"/>
          <w:szCs w:val="21"/>
        </w:rPr>
        <w:t>understand</w:t>
      </w:r>
      <w:r w:rsidR="000262A0">
        <w:rPr>
          <w:rFonts w:ascii="Figtree" w:hAnsi="Figtree" w:cstheme="minorBidi"/>
          <w:sz w:val="21"/>
          <w:szCs w:val="21"/>
        </w:rPr>
        <w:t xml:space="preserve"> that </w:t>
      </w:r>
      <w:r w:rsidR="0017329E">
        <w:rPr>
          <w:rFonts w:ascii="Figtree" w:hAnsi="Figtree" w:cstheme="minorBidi"/>
          <w:sz w:val="21"/>
          <w:szCs w:val="21"/>
        </w:rPr>
        <w:t>SNV Vietnam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would be able to evaluate </w:t>
      </w:r>
      <w:r w:rsidR="00AF2979">
        <w:rPr>
          <w:rFonts w:ascii="Figtree" w:hAnsi="Figtree" w:cstheme="minorBidi"/>
          <w:sz w:val="21"/>
          <w:szCs w:val="21"/>
        </w:rPr>
        <w:t>(</w:t>
      </w:r>
      <w:r w:rsidR="0017329E">
        <w:rPr>
          <w:rFonts w:ascii="Figtree" w:hAnsi="Figtree" w:cstheme="minorBidi"/>
          <w:sz w:val="21"/>
          <w:szCs w:val="21"/>
        </w:rPr>
        <w:t>my/</w:t>
      </w:r>
      <w:r w:rsidR="00246B6B" w:rsidRPr="00246B6B">
        <w:rPr>
          <w:rFonts w:ascii="Figtree" w:hAnsi="Figtree" w:cstheme="minorBidi"/>
          <w:sz w:val="21"/>
          <w:szCs w:val="21"/>
        </w:rPr>
        <w:t>our</w:t>
      </w:r>
      <w:r w:rsidR="00AF2979">
        <w:rPr>
          <w:rFonts w:ascii="Figtree" w:hAnsi="Figtree" w:cstheme="minorBidi"/>
          <w:sz w:val="21"/>
          <w:szCs w:val="21"/>
        </w:rPr>
        <w:t>)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</w:t>
      </w:r>
      <w:r w:rsidR="0017329E">
        <w:rPr>
          <w:rFonts w:ascii="Figtree" w:hAnsi="Figtree" w:cstheme="minorBidi"/>
          <w:sz w:val="21"/>
          <w:szCs w:val="21"/>
        </w:rPr>
        <w:t>experiences and ex</w:t>
      </w:r>
      <w:r w:rsidR="00792039">
        <w:rPr>
          <w:rFonts w:ascii="Figtree" w:hAnsi="Figtree" w:cstheme="minorBidi"/>
          <w:sz w:val="21"/>
          <w:szCs w:val="21"/>
        </w:rPr>
        <w:t>pertise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</w:t>
      </w:r>
      <w:r w:rsidR="000262A0">
        <w:rPr>
          <w:rFonts w:ascii="Figtree" w:hAnsi="Figtree" w:cstheme="minorBidi"/>
          <w:sz w:val="21"/>
          <w:szCs w:val="21"/>
        </w:rPr>
        <w:t>to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</w:t>
      </w:r>
      <w:r w:rsidR="00792039">
        <w:rPr>
          <w:rFonts w:ascii="Figtree" w:hAnsi="Figtree" w:cstheme="minorBidi"/>
          <w:sz w:val="21"/>
          <w:szCs w:val="21"/>
        </w:rPr>
        <w:t>pre-qualify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for the </w:t>
      </w:r>
      <w:r w:rsidR="00D462DE">
        <w:rPr>
          <w:rFonts w:ascii="Figtree" w:hAnsi="Figtree" w:cstheme="minorBidi"/>
          <w:sz w:val="21"/>
          <w:szCs w:val="21"/>
        </w:rPr>
        <w:t>a</w:t>
      </w:r>
      <w:r w:rsidR="00B20F91">
        <w:rPr>
          <w:rFonts w:ascii="Figtree" w:hAnsi="Figtree" w:cstheme="minorBidi"/>
          <w:sz w:val="21"/>
          <w:szCs w:val="21"/>
        </w:rPr>
        <w:t>fore</w:t>
      </w:r>
      <w:r w:rsidR="00D462DE">
        <w:rPr>
          <w:rFonts w:ascii="Figtree" w:hAnsi="Figtree" w:cstheme="minorBidi"/>
          <w:sz w:val="21"/>
          <w:szCs w:val="21"/>
        </w:rPr>
        <w:t xml:space="preserve">mentioned </w:t>
      </w:r>
      <w:r w:rsidR="0017329E">
        <w:rPr>
          <w:rFonts w:ascii="Figtree" w:hAnsi="Figtree" w:cstheme="minorBidi"/>
          <w:sz w:val="21"/>
          <w:szCs w:val="21"/>
        </w:rPr>
        <w:t>assignment</w:t>
      </w:r>
      <w:r w:rsidR="00246B6B" w:rsidRPr="00246B6B">
        <w:rPr>
          <w:rFonts w:ascii="Figtree" w:hAnsi="Figtree" w:cstheme="minorBidi"/>
          <w:sz w:val="21"/>
          <w:szCs w:val="21"/>
        </w:rPr>
        <w:t>.</w:t>
      </w:r>
      <w:r w:rsidR="00397DEC">
        <w:rPr>
          <w:rFonts w:ascii="Figtree" w:hAnsi="Figtree" w:cstheme="minorBidi"/>
          <w:sz w:val="21"/>
          <w:szCs w:val="21"/>
        </w:rPr>
        <w:t xml:space="preserve"> </w:t>
      </w:r>
      <w:r w:rsidR="00E16E15">
        <w:rPr>
          <w:rFonts w:ascii="Figtree" w:hAnsi="Figtree" w:cstheme="minorBidi"/>
          <w:sz w:val="21"/>
          <w:szCs w:val="21"/>
        </w:rPr>
        <w:t xml:space="preserve">Furthermore, </w:t>
      </w:r>
      <w:r>
        <w:rPr>
          <w:rFonts w:ascii="Figtree" w:hAnsi="Figtree" w:cstheme="minorBidi"/>
          <w:sz w:val="21"/>
          <w:szCs w:val="21"/>
        </w:rPr>
        <w:t>(I/We)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</w:t>
      </w:r>
      <w:r w:rsidR="0017329E">
        <w:rPr>
          <w:rFonts w:ascii="Figtree" w:hAnsi="Figtree" w:cstheme="minorBidi"/>
          <w:sz w:val="21"/>
          <w:szCs w:val="21"/>
        </w:rPr>
        <w:t xml:space="preserve">also </w:t>
      </w:r>
      <w:r w:rsidR="00E16E15">
        <w:rPr>
          <w:rFonts w:ascii="Figtree" w:hAnsi="Figtree" w:cstheme="minorBidi"/>
          <w:sz w:val="21"/>
          <w:szCs w:val="21"/>
        </w:rPr>
        <w:t>acknowledge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that </w:t>
      </w:r>
      <w:r w:rsidR="0017329E">
        <w:rPr>
          <w:rFonts w:ascii="Figtree" w:hAnsi="Figtree" w:cstheme="minorBidi"/>
          <w:sz w:val="21"/>
          <w:szCs w:val="21"/>
        </w:rPr>
        <w:t>SNV Vietnam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reserves the right to decide </w:t>
      </w:r>
      <w:r w:rsidR="00792039" w:rsidRPr="00246B6B">
        <w:rPr>
          <w:rFonts w:ascii="Figtree" w:hAnsi="Figtree" w:cstheme="minorBidi"/>
          <w:sz w:val="21"/>
          <w:szCs w:val="21"/>
        </w:rPr>
        <w:t>whether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to pre-qualify </w:t>
      </w:r>
      <w:r w:rsidR="00031C96">
        <w:rPr>
          <w:rFonts w:ascii="Figtree" w:hAnsi="Figtree" w:cstheme="minorBidi"/>
          <w:sz w:val="21"/>
          <w:szCs w:val="21"/>
        </w:rPr>
        <w:t>(</w:t>
      </w:r>
      <w:r w:rsidR="007367C4">
        <w:rPr>
          <w:rFonts w:ascii="Figtree" w:hAnsi="Figtree" w:cstheme="minorBidi"/>
          <w:sz w:val="21"/>
          <w:szCs w:val="21"/>
        </w:rPr>
        <w:t>me/</w:t>
      </w:r>
      <w:r w:rsidR="00246B6B" w:rsidRPr="00246B6B">
        <w:rPr>
          <w:rFonts w:ascii="Figtree" w:hAnsi="Figtree" w:cstheme="minorBidi"/>
          <w:sz w:val="21"/>
          <w:szCs w:val="21"/>
        </w:rPr>
        <w:t>our</w:t>
      </w:r>
      <w:r w:rsidR="00511A0F">
        <w:rPr>
          <w:rFonts w:ascii="Figtree" w:hAnsi="Figtree" w:cstheme="minorBidi"/>
          <w:sz w:val="21"/>
          <w:szCs w:val="21"/>
        </w:rPr>
        <w:t xml:space="preserve"> </w:t>
      </w:r>
      <w:r w:rsidR="00246B6B" w:rsidRPr="00246B6B">
        <w:rPr>
          <w:rFonts w:ascii="Figtree" w:hAnsi="Figtree" w:cstheme="minorBidi"/>
          <w:sz w:val="21"/>
          <w:szCs w:val="21"/>
        </w:rPr>
        <w:t>firm</w:t>
      </w:r>
      <w:r w:rsidR="00511A0F">
        <w:rPr>
          <w:rFonts w:ascii="Figtree" w:hAnsi="Figtree" w:cstheme="minorBidi"/>
          <w:sz w:val="21"/>
          <w:szCs w:val="21"/>
        </w:rPr>
        <w:t>)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without </w:t>
      </w:r>
      <w:r w:rsidR="007367C4">
        <w:rPr>
          <w:rFonts w:ascii="Figtree" w:hAnsi="Figtree" w:cstheme="minorBidi"/>
          <w:sz w:val="21"/>
          <w:szCs w:val="21"/>
        </w:rPr>
        <w:t xml:space="preserve">the obligation to </w:t>
      </w:r>
      <w:r w:rsidR="00246B6B" w:rsidRPr="00246B6B">
        <w:rPr>
          <w:rFonts w:ascii="Figtree" w:hAnsi="Figtree" w:cstheme="minorBidi"/>
          <w:sz w:val="21"/>
          <w:szCs w:val="21"/>
        </w:rPr>
        <w:t>disclos</w:t>
      </w:r>
      <w:r w:rsidR="007367C4">
        <w:rPr>
          <w:rFonts w:ascii="Figtree" w:hAnsi="Figtree" w:cstheme="minorBidi"/>
          <w:sz w:val="21"/>
          <w:szCs w:val="21"/>
        </w:rPr>
        <w:t>e</w:t>
      </w:r>
      <w:r w:rsidR="00792039">
        <w:rPr>
          <w:rFonts w:ascii="Figtree" w:hAnsi="Figtree" w:cstheme="minorBidi"/>
          <w:sz w:val="21"/>
          <w:szCs w:val="21"/>
        </w:rPr>
        <w:t xml:space="preserve"> </w:t>
      </w:r>
      <w:r w:rsidR="00246B6B" w:rsidRPr="00246B6B">
        <w:rPr>
          <w:rFonts w:ascii="Figtree" w:hAnsi="Figtree" w:cstheme="minorBidi"/>
          <w:sz w:val="21"/>
          <w:szCs w:val="21"/>
        </w:rPr>
        <w:t>the reason</w:t>
      </w:r>
      <w:r w:rsidR="007367C4">
        <w:rPr>
          <w:rFonts w:ascii="Figtree" w:hAnsi="Figtree" w:cstheme="minorBidi"/>
          <w:sz w:val="21"/>
          <w:szCs w:val="21"/>
        </w:rPr>
        <w:t>s</w:t>
      </w:r>
      <w:r w:rsidR="00246B6B" w:rsidRPr="00246B6B">
        <w:rPr>
          <w:rFonts w:ascii="Figtree" w:hAnsi="Figtree" w:cstheme="minorBidi"/>
          <w:sz w:val="21"/>
          <w:szCs w:val="21"/>
        </w:rPr>
        <w:t>.</w:t>
      </w:r>
    </w:p>
    <w:p w14:paraId="0FB8A895" w14:textId="31790EA1" w:rsidR="007367C4" w:rsidRDefault="001819F6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>
        <w:rPr>
          <w:rFonts w:ascii="Figtree" w:hAnsi="Figtree" w:cstheme="minorBidi"/>
          <w:sz w:val="21"/>
          <w:szCs w:val="21"/>
        </w:rPr>
        <w:t>(I/We)</w:t>
      </w:r>
      <w:r w:rsidR="007367C4" w:rsidRPr="007367C4">
        <w:rPr>
          <w:rFonts w:ascii="Figtree" w:hAnsi="Figtree" w:cstheme="minorBidi"/>
          <w:sz w:val="21"/>
          <w:szCs w:val="21"/>
          <w:lang w:val="en-GB"/>
        </w:rPr>
        <w:t xml:space="preserve"> look forward to the opportunity to contribute to this initiative and appreciate your consideration.</w:t>
      </w:r>
    </w:p>
    <w:p w14:paraId="08DA6E78" w14:textId="77777777" w:rsidR="00243DB9" w:rsidRDefault="00243DB9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 w:rsidRPr="00243DB9">
        <w:rPr>
          <w:rFonts w:ascii="Figtree" w:hAnsi="Figtree" w:cstheme="minorBidi"/>
          <w:sz w:val="21"/>
          <w:szCs w:val="21"/>
        </w:rPr>
        <w:t>Sincerely yours,</w:t>
      </w:r>
    </w:p>
    <w:p w14:paraId="1C625D55" w14:textId="77777777" w:rsidR="00423AC2" w:rsidRPr="00243DB9" w:rsidRDefault="00423AC2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</w:p>
    <w:p w14:paraId="4A1F49A5" w14:textId="5BEA715F" w:rsidR="00243DB9" w:rsidRPr="00243DB9" w:rsidRDefault="00243DB9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 w:rsidRPr="00243DB9">
        <w:rPr>
          <w:rFonts w:ascii="Figtree" w:hAnsi="Figtree" w:cstheme="minorBidi"/>
          <w:sz w:val="21"/>
          <w:szCs w:val="21"/>
        </w:rPr>
        <w:t>Signature:</w:t>
      </w:r>
      <w:r w:rsidR="00165019">
        <w:rPr>
          <w:rFonts w:ascii="Figtree" w:hAnsi="Figtree" w:cstheme="minorBidi"/>
          <w:sz w:val="21"/>
          <w:szCs w:val="21"/>
        </w:rPr>
        <w:t xml:space="preserve"> [</w:t>
      </w:r>
      <w:r w:rsidR="00165019" w:rsidRPr="00165019">
        <w:rPr>
          <w:rFonts w:ascii="Figtree" w:hAnsi="Figtree" w:cstheme="minorBidi"/>
          <w:sz w:val="21"/>
          <w:szCs w:val="21"/>
          <w:highlight w:val="yellow"/>
        </w:rPr>
        <w:t>insert signature</w:t>
      </w:r>
      <w:r w:rsidR="00165019">
        <w:rPr>
          <w:rFonts w:ascii="Figtree" w:hAnsi="Figtree" w:cstheme="minorBidi"/>
          <w:sz w:val="21"/>
          <w:szCs w:val="21"/>
        </w:rPr>
        <w:t>]</w:t>
      </w:r>
    </w:p>
    <w:p w14:paraId="2D591749" w14:textId="2F3430B1" w:rsidR="00243DB9" w:rsidRPr="00243DB9" w:rsidRDefault="00243DB9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 w:rsidRPr="00243DB9">
        <w:rPr>
          <w:rFonts w:ascii="Figtree" w:hAnsi="Figtree" w:cstheme="minorBidi"/>
          <w:sz w:val="21"/>
          <w:szCs w:val="21"/>
        </w:rPr>
        <w:t>Name of signatory:</w:t>
      </w:r>
      <w:r w:rsidR="007248BD">
        <w:rPr>
          <w:rFonts w:ascii="Figtree" w:hAnsi="Figtree" w:cstheme="minorBidi"/>
          <w:sz w:val="21"/>
          <w:szCs w:val="21"/>
        </w:rPr>
        <w:t xml:space="preserve"> [</w:t>
      </w:r>
      <w:r w:rsidR="007248BD" w:rsidRPr="007248BD">
        <w:rPr>
          <w:rFonts w:ascii="Figtree" w:hAnsi="Figtree" w:cstheme="minorBidi"/>
          <w:sz w:val="21"/>
          <w:szCs w:val="21"/>
          <w:highlight w:val="yellow"/>
        </w:rPr>
        <w:t>insert name</w:t>
      </w:r>
      <w:r w:rsidR="007248BD">
        <w:rPr>
          <w:rFonts w:ascii="Figtree" w:hAnsi="Figtree" w:cstheme="minorBidi"/>
          <w:sz w:val="21"/>
          <w:szCs w:val="21"/>
        </w:rPr>
        <w:t>]</w:t>
      </w:r>
    </w:p>
    <w:p w14:paraId="50629131" w14:textId="77777777" w:rsidR="00113D6F" w:rsidRDefault="00243DB9" w:rsidP="00283259">
      <w:pPr>
        <w:spacing w:line="276" w:lineRule="auto"/>
        <w:jc w:val="both"/>
        <w:rPr>
          <w:rFonts w:ascii="Figtree" w:hAnsi="Figtree"/>
          <w:szCs w:val="21"/>
        </w:rPr>
      </w:pPr>
      <w:r w:rsidRPr="00243DB9">
        <w:rPr>
          <w:rFonts w:ascii="Figtree" w:hAnsi="Figtree"/>
          <w:szCs w:val="21"/>
        </w:rPr>
        <w:t>Designation:</w:t>
      </w:r>
      <w:r w:rsidR="00423AC2">
        <w:rPr>
          <w:rFonts w:ascii="Figtree" w:hAnsi="Figtree"/>
          <w:szCs w:val="21"/>
        </w:rPr>
        <w:t xml:space="preserve"> [</w:t>
      </w:r>
      <w:r w:rsidR="00423AC2" w:rsidRPr="00423AC2">
        <w:rPr>
          <w:rFonts w:ascii="Figtree" w:hAnsi="Figtree"/>
          <w:szCs w:val="21"/>
          <w:highlight w:val="yellow"/>
        </w:rPr>
        <w:t>insert title</w:t>
      </w:r>
      <w:r w:rsidR="00423AC2">
        <w:rPr>
          <w:rFonts w:ascii="Figtree" w:hAnsi="Figtree"/>
          <w:szCs w:val="21"/>
        </w:rPr>
        <w:t>]</w:t>
      </w:r>
      <w:r w:rsidRPr="00243DB9">
        <w:rPr>
          <w:rFonts w:ascii="Figtree" w:hAnsi="Figtree"/>
          <w:szCs w:val="21"/>
        </w:rPr>
        <w:cr/>
      </w:r>
    </w:p>
    <w:p w14:paraId="02A86F5D" w14:textId="2A02D05E" w:rsidR="00165019" w:rsidRPr="00B56131" w:rsidRDefault="00B56131" w:rsidP="00B56131">
      <w:pPr>
        <w:pStyle w:val="BodyText"/>
        <w:spacing w:before="11" w:after="240" w:line="276" w:lineRule="auto"/>
        <w:rPr>
          <w:rFonts w:ascii="Figtree" w:hAnsi="Figtree" w:cstheme="minorBidi"/>
          <w:b/>
          <w:bCs/>
          <w:sz w:val="21"/>
          <w:szCs w:val="21"/>
          <w:lang w:val="en-GB"/>
        </w:rPr>
      </w:pPr>
      <w:r w:rsidRPr="00B56131">
        <w:rPr>
          <w:rFonts w:ascii="Figtree" w:hAnsi="Figtree" w:cstheme="minorBidi"/>
          <w:b/>
          <w:bCs/>
          <w:sz w:val="21"/>
          <w:szCs w:val="21"/>
          <w:u w:val="single"/>
          <w:lang w:val="en-GB"/>
        </w:rPr>
        <w:t>Attachment 1:</w:t>
      </w:r>
      <w:r w:rsidRPr="00B56131">
        <w:rPr>
          <w:rFonts w:ascii="Figtree" w:hAnsi="Figtree" w:cstheme="minorBidi"/>
          <w:b/>
          <w:bCs/>
          <w:sz w:val="21"/>
          <w:szCs w:val="21"/>
          <w:lang w:val="en-GB"/>
        </w:rPr>
        <w:t xml:space="preserve"> CVs of individual consultants </w:t>
      </w:r>
      <w:r w:rsidRPr="00B56131">
        <w:rPr>
          <w:rFonts w:ascii="Figtree" w:hAnsi="Figtree" w:cstheme="minorBidi"/>
          <w:b/>
          <w:bCs/>
          <w:sz w:val="21"/>
          <w:szCs w:val="21"/>
        </w:rPr>
        <w:t>or</w:t>
      </w:r>
      <w:r w:rsidRPr="00B56131">
        <w:rPr>
          <w:rFonts w:ascii="Figtree" w:hAnsi="Figtree" w:cstheme="minorBidi"/>
          <w:b/>
          <w:bCs/>
          <w:sz w:val="21"/>
          <w:szCs w:val="21"/>
          <w:lang w:val="en-GB"/>
        </w:rPr>
        <w:t xml:space="preserve"> the profile of the firm</w:t>
      </w:r>
      <w:r w:rsidRPr="00B56131">
        <w:rPr>
          <w:rFonts w:ascii="Figtree" w:hAnsi="Figtree" w:cstheme="minorBidi"/>
          <w:b/>
          <w:bCs/>
          <w:sz w:val="21"/>
          <w:szCs w:val="21"/>
          <w:lang w:val="en-GB"/>
        </w:rPr>
        <w:br/>
      </w:r>
      <w:r w:rsidRPr="00B56131">
        <w:rPr>
          <w:rFonts w:ascii="Figtree" w:hAnsi="Figtree" w:cstheme="minorBidi"/>
          <w:b/>
          <w:bCs/>
          <w:sz w:val="21"/>
          <w:szCs w:val="21"/>
          <w:u w:val="single"/>
          <w:lang w:val="en-GB"/>
        </w:rPr>
        <w:t>Attachment 2</w:t>
      </w:r>
      <w:r w:rsidRPr="00B56131">
        <w:rPr>
          <w:rFonts w:ascii="Figtree" w:hAnsi="Figtree" w:cstheme="minorBidi"/>
          <w:b/>
          <w:bCs/>
          <w:sz w:val="21"/>
          <w:szCs w:val="21"/>
          <w:lang w:val="en-GB"/>
        </w:rPr>
        <w:t>: Qualifications and certificates</w:t>
      </w:r>
      <w:r w:rsidRPr="00B56131">
        <w:rPr>
          <w:rFonts w:ascii="Figtree" w:hAnsi="Figtree" w:cstheme="minorBidi"/>
          <w:b/>
          <w:bCs/>
          <w:sz w:val="21"/>
          <w:szCs w:val="21"/>
          <w:lang w:val="en-GB"/>
        </w:rPr>
        <w:br/>
      </w:r>
      <w:r w:rsidRPr="00B56131">
        <w:rPr>
          <w:rFonts w:ascii="Figtree" w:hAnsi="Figtree" w:cstheme="minorBidi"/>
          <w:b/>
          <w:bCs/>
          <w:sz w:val="21"/>
          <w:szCs w:val="21"/>
          <w:u w:val="single"/>
          <w:lang w:val="en-GB"/>
        </w:rPr>
        <w:t>Attachment 3</w:t>
      </w:r>
      <w:r w:rsidRPr="00B56131">
        <w:rPr>
          <w:rFonts w:ascii="Figtree" w:hAnsi="Figtree" w:cstheme="minorBidi"/>
          <w:b/>
          <w:bCs/>
          <w:sz w:val="21"/>
          <w:szCs w:val="21"/>
          <w:lang w:val="en-GB"/>
        </w:rPr>
        <w:t xml:space="preserve">: Scanned </w:t>
      </w:r>
      <w:r w:rsidRPr="00B56131">
        <w:rPr>
          <w:rFonts w:ascii="Figtree" w:hAnsi="Figtree" w:cstheme="minorBidi"/>
          <w:b/>
          <w:bCs/>
          <w:sz w:val="21"/>
          <w:szCs w:val="21"/>
        </w:rPr>
        <w:t>copies</w:t>
      </w:r>
      <w:r w:rsidRPr="00B56131">
        <w:rPr>
          <w:rFonts w:ascii="Figtree" w:hAnsi="Figtree" w:cstheme="minorBidi"/>
          <w:b/>
          <w:bCs/>
          <w:sz w:val="21"/>
          <w:szCs w:val="21"/>
          <w:lang w:val="en-GB"/>
        </w:rPr>
        <w:t xml:space="preserve"> of the identity cards of individual consultants or the business license of the firm.</w:t>
      </w:r>
      <w:r w:rsidR="00165019">
        <w:rPr>
          <w:rFonts w:ascii="Figtree" w:hAnsi="Figtree"/>
          <w:szCs w:val="21"/>
        </w:rPr>
        <w:br w:type="page"/>
      </w:r>
    </w:p>
    <w:p w14:paraId="538D7726" w14:textId="3C059DCC" w:rsidR="00E319D6" w:rsidRDefault="0012741E" w:rsidP="00E36D88">
      <w:pPr>
        <w:pStyle w:val="Heading1"/>
        <w:numPr>
          <w:ilvl w:val="0"/>
          <w:numId w:val="0"/>
        </w:numPr>
        <w:spacing w:before="0" w:after="0" w:line="276" w:lineRule="auto"/>
        <w:rPr>
          <w:rFonts w:ascii="Figtree" w:hAnsi="Figtree"/>
        </w:rPr>
      </w:pPr>
      <w:r>
        <w:rPr>
          <w:rFonts w:ascii="Figtree" w:hAnsi="Figtree"/>
        </w:rPr>
        <w:lastRenderedPageBreak/>
        <w:t xml:space="preserve">Section 1. </w:t>
      </w:r>
      <w:r w:rsidR="000153C7">
        <w:rPr>
          <w:rFonts w:ascii="Figtree" w:hAnsi="Figtree"/>
        </w:rPr>
        <w:t>General</w:t>
      </w:r>
      <w:r w:rsidR="00094559">
        <w:rPr>
          <w:rFonts w:ascii="Figtree" w:hAnsi="Figtree"/>
        </w:rPr>
        <w:t xml:space="preserve">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044"/>
      </w:tblGrid>
      <w:tr w:rsidR="00C81A44" w:rsidRPr="00D24754" w14:paraId="12BB7591" w14:textId="77777777" w:rsidTr="00386A8C">
        <w:trPr>
          <w:trHeight w:val="432"/>
        </w:trPr>
        <w:tc>
          <w:tcPr>
            <w:tcW w:w="1795" w:type="dxa"/>
            <w:vAlign w:val="center"/>
          </w:tcPr>
          <w:p w14:paraId="5A2F7734" w14:textId="77777777" w:rsidR="00C81A44" w:rsidRPr="0012741E" w:rsidRDefault="00C81A44" w:rsidP="00E36D88">
            <w:pPr>
              <w:spacing w:line="276" w:lineRule="auto"/>
              <w:rPr>
                <w:rFonts w:ascii="Figtree" w:hAnsi="Figtree"/>
                <w:b/>
                <w:bCs/>
              </w:rPr>
            </w:pPr>
            <w:r w:rsidRPr="0012741E">
              <w:rPr>
                <w:rFonts w:ascii="Figtree" w:hAnsi="Figtree"/>
                <w:b/>
                <w:bCs/>
              </w:rPr>
              <w:t>Official name:</w:t>
            </w:r>
          </w:p>
        </w:tc>
        <w:tc>
          <w:tcPr>
            <w:tcW w:w="7044" w:type="dxa"/>
            <w:vAlign w:val="center"/>
          </w:tcPr>
          <w:p w14:paraId="572DCA6C" w14:textId="4791FA01" w:rsidR="00C81A44" w:rsidRPr="00D24754" w:rsidRDefault="007E64C4" w:rsidP="00E36D88">
            <w:pPr>
              <w:spacing w:line="276" w:lineRule="auto"/>
              <w:rPr>
                <w:rFonts w:ascii="Figtree" w:hAnsi="Figtree"/>
              </w:rPr>
            </w:pPr>
            <w:r>
              <w:rPr>
                <w:rFonts w:ascii="Figtree" w:hAnsi="Figtree"/>
              </w:rPr>
              <w:t>[</w:t>
            </w:r>
            <w:r w:rsidRPr="007E64C4">
              <w:rPr>
                <w:rFonts w:ascii="Figtree" w:hAnsi="Figtree"/>
                <w:highlight w:val="yellow"/>
              </w:rPr>
              <w:t>insert here</w:t>
            </w:r>
            <w:r>
              <w:rPr>
                <w:rFonts w:ascii="Figtree" w:hAnsi="Figtree"/>
              </w:rPr>
              <w:t>]</w:t>
            </w:r>
          </w:p>
        </w:tc>
      </w:tr>
      <w:tr w:rsidR="00C81A44" w:rsidRPr="00D24754" w14:paraId="11E2075D" w14:textId="77777777" w:rsidTr="00386A8C">
        <w:trPr>
          <w:trHeight w:val="432"/>
        </w:trPr>
        <w:tc>
          <w:tcPr>
            <w:tcW w:w="1795" w:type="dxa"/>
            <w:vAlign w:val="center"/>
          </w:tcPr>
          <w:p w14:paraId="26413773" w14:textId="77777777" w:rsidR="00C81A44" w:rsidRPr="0012741E" w:rsidRDefault="00C81A44" w:rsidP="00E36D88">
            <w:pPr>
              <w:spacing w:line="276" w:lineRule="auto"/>
              <w:rPr>
                <w:rFonts w:ascii="Figtree" w:hAnsi="Figtree"/>
                <w:b/>
                <w:bCs/>
              </w:rPr>
            </w:pPr>
            <w:r w:rsidRPr="0012741E">
              <w:rPr>
                <w:rFonts w:ascii="Figtree" w:hAnsi="Figtree"/>
                <w:b/>
                <w:bCs/>
              </w:rPr>
              <w:t>Address:</w:t>
            </w:r>
          </w:p>
        </w:tc>
        <w:tc>
          <w:tcPr>
            <w:tcW w:w="7044" w:type="dxa"/>
            <w:vAlign w:val="center"/>
          </w:tcPr>
          <w:p w14:paraId="79B78E7B" w14:textId="0540BA86" w:rsidR="00C81A44" w:rsidRPr="00D24754" w:rsidRDefault="007E64C4" w:rsidP="00E36D88">
            <w:pPr>
              <w:spacing w:line="276" w:lineRule="auto"/>
              <w:rPr>
                <w:rFonts w:ascii="Figtree" w:hAnsi="Figtree"/>
              </w:rPr>
            </w:pPr>
            <w:r>
              <w:rPr>
                <w:rFonts w:ascii="Figtree" w:hAnsi="Figtree"/>
              </w:rPr>
              <w:t>[</w:t>
            </w:r>
            <w:r w:rsidRPr="007E64C4">
              <w:rPr>
                <w:rFonts w:ascii="Figtree" w:hAnsi="Figtree"/>
                <w:highlight w:val="yellow"/>
              </w:rPr>
              <w:t>insert here</w:t>
            </w:r>
            <w:r>
              <w:rPr>
                <w:rFonts w:ascii="Figtree" w:hAnsi="Figtree"/>
              </w:rPr>
              <w:t>]</w:t>
            </w:r>
          </w:p>
        </w:tc>
      </w:tr>
      <w:tr w:rsidR="00C81A44" w:rsidRPr="00D24754" w14:paraId="5B5802B9" w14:textId="77777777" w:rsidTr="00386A8C">
        <w:trPr>
          <w:trHeight w:val="432"/>
        </w:trPr>
        <w:tc>
          <w:tcPr>
            <w:tcW w:w="1795" w:type="dxa"/>
            <w:vAlign w:val="center"/>
          </w:tcPr>
          <w:p w14:paraId="66EA5836" w14:textId="77777777" w:rsidR="00C81A44" w:rsidRPr="0012741E" w:rsidRDefault="00C81A44" w:rsidP="00E36D88">
            <w:pPr>
              <w:spacing w:line="276" w:lineRule="auto"/>
              <w:rPr>
                <w:rFonts w:ascii="Figtree" w:hAnsi="Figtree"/>
                <w:b/>
                <w:bCs/>
              </w:rPr>
            </w:pPr>
            <w:r w:rsidRPr="0012741E">
              <w:rPr>
                <w:rFonts w:ascii="Figtree" w:hAnsi="Figtree"/>
                <w:b/>
                <w:bCs/>
              </w:rPr>
              <w:t>Telephone no.:</w:t>
            </w:r>
          </w:p>
        </w:tc>
        <w:tc>
          <w:tcPr>
            <w:tcW w:w="7044" w:type="dxa"/>
            <w:vAlign w:val="center"/>
          </w:tcPr>
          <w:p w14:paraId="0956A080" w14:textId="58A55C83" w:rsidR="00C81A44" w:rsidRPr="00D24754" w:rsidRDefault="007E64C4" w:rsidP="00E36D88">
            <w:pPr>
              <w:spacing w:line="276" w:lineRule="auto"/>
              <w:rPr>
                <w:rFonts w:ascii="Figtree" w:hAnsi="Figtree"/>
              </w:rPr>
            </w:pPr>
            <w:r>
              <w:rPr>
                <w:rFonts w:ascii="Figtree" w:hAnsi="Figtree"/>
              </w:rPr>
              <w:t>[</w:t>
            </w:r>
            <w:r w:rsidRPr="007E64C4">
              <w:rPr>
                <w:rFonts w:ascii="Figtree" w:hAnsi="Figtree"/>
                <w:highlight w:val="yellow"/>
              </w:rPr>
              <w:t>insert here</w:t>
            </w:r>
            <w:r>
              <w:rPr>
                <w:rFonts w:ascii="Figtree" w:hAnsi="Figtree"/>
              </w:rPr>
              <w:t>]</w:t>
            </w:r>
          </w:p>
        </w:tc>
      </w:tr>
      <w:tr w:rsidR="00C81A44" w:rsidRPr="00D24754" w14:paraId="5A79B782" w14:textId="77777777" w:rsidTr="00386A8C">
        <w:trPr>
          <w:trHeight w:val="432"/>
        </w:trPr>
        <w:tc>
          <w:tcPr>
            <w:tcW w:w="1795" w:type="dxa"/>
            <w:vAlign w:val="center"/>
          </w:tcPr>
          <w:p w14:paraId="6273EBE1" w14:textId="77777777" w:rsidR="00C81A44" w:rsidRPr="0012741E" w:rsidRDefault="00C81A44" w:rsidP="00E36D88">
            <w:pPr>
              <w:spacing w:line="276" w:lineRule="auto"/>
              <w:rPr>
                <w:rFonts w:ascii="Figtree" w:hAnsi="Figtree"/>
                <w:b/>
                <w:bCs/>
              </w:rPr>
            </w:pPr>
            <w:r w:rsidRPr="0012741E">
              <w:rPr>
                <w:rFonts w:ascii="Figtree" w:hAnsi="Figtree"/>
                <w:b/>
                <w:bCs/>
              </w:rPr>
              <w:t>Email:</w:t>
            </w:r>
          </w:p>
        </w:tc>
        <w:tc>
          <w:tcPr>
            <w:tcW w:w="7044" w:type="dxa"/>
            <w:vAlign w:val="center"/>
          </w:tcPr>
          <w:p w14:paraId="31A9CF12" w14:textId="6295DB76" w:rsidR="00C81A44" w:rsidRPr="00D24754" w:rsidRDefault="007E64C4" w:rsidP="00E36D88">
            <w:pPr>
              <w:spacing w:line="276" w:lineRule="auto"/>
              <w:rPr>
                <w:rFonts w:ascii="Figtree" w:hAnsi="Figtree"/>
              </w:rPr>
            </w:pPr>
            <w:r>
              <w:rPr>
                <w:rFonts w:ascii="Figtree" w:hAnsi="Figtree"/>
              </w:rPr>
              <w:t>[</w:t>
            </w:r>
            <w:r w:rsidRPr="007E64C4">
              <w:rPr>
                <w:rFonts w:ascii="Figtree" w:hAnsi="Figtree"/>
                <w:highlight w:val="yellow"/>
              </w:rPr>
              <w:t>insert here</w:t>
            </w:r>
            <w:r>
              <w:rPr>
                <w:rFonts w:ascii="Figtree" w:hAnsi="Figtree"/>
              </w:rPr>
              <w:t>]</w:t>
            </w:r>
          </w:p>
        </w:tc>
      </w:tr>
    </w:tbl>
    <w:p w14:paraId="6723C45E" w14:textId="26143E1F" w:rsidR="00BC40C7" w:rsidRDefault="0012741E" w:rsidP="00E36D88">
      <w:pPr>
        <w:pStyle w:val="Heading1"/>
        <w:numPr>
          <w:ilvl w:val="0"/>
          <w:numId w:val="0"/>
        </w:numPr>
        <w:spacing w:after="0" w:line="276" w:lineRule="auto"/>
        <w:ind w:left="794" w:hanging="794"/>
        <w:rPr>
          <w:rFonts w:ascii="Figtree" w:hAnsi="Figtree"/>
        </w:rPr>
      </w:pPr>
      <w:r>
        <w:rPr>
          <w:rFonts w:ascii="Figtree" w:hAnsi="Figtree"/>
        </w:rPr>
        <w:t xml:space="preserve">Section 2. </w:t>
      </w:r>
      <w:r w:rsidR="00540019" w:rsidRPr="00540019">
        <w:rPr>
          <w:rFonts w:ascii="Figtree" w:hAnsi="Figtree"/>
        </w:rPr>
        <w:t xml:space="preserve">Core </w:t>
      </w:r>
      <w:r w:rsidR="00540019">
        <w:rPr>
          <w:rFonts w:ascii="Figtree" w:hAnsi="Figtree"/>
        </w:rPr>
        <w:t>a</w:t>
      </w:r>
      <w:r w:rsidR="00540019" w:rsidRPr="00540019">
        <w:rPr>
          <w:rFonts w:ascii="Figtree" w:hAnsi="Figtree"/>
        </w:rPr>
        <w:t>rea of expertise</w:t>
      </w:r>
      <w:r w:rsidR="00C179B0">
        <w:rPr>
          <w:rFonts w:ascii="Figtree" w:hAnsi="Figtree"/>
        </w:rPr>
        <w:t xml:space="preserve"> </w:t>
      </w:r>
    </w:p>
    <w:p w14:paraId="04E49FF4" w14:textId="52C192A6" w:rsidR="00D627B5" w:rsidRPr="0012741E" w:rsidRDefault="00C179B0" w:rsidP="00E36D88">
      <w:pPr>
        <w:pStyle w:val="Heading1"/>
        <w:numPr>
          <w:ilvl w:val="0"/>
          <w:numId w:val="0"/>
        </w:numPr>
        <w:spacing w:before="0" w:after="0" w:line="276" w:lineRule="auto"/>
        <w:ind w:left="794" w:hanging="794"/>
        <w:rPr>
          <w:rFonts w:ascii="Figtree" w:hAnsi="Figtree"/>
          <w:sz w:val="21"/>
          <w:szCs w:val="21"/>
        </w:rPr>
      </w:pPr>
      <w:r w:rsidRPr="0012741E">
        <w:rPr>
          <w:rFonts w:ascii="Figtree" w:hAnsi="Figtree"/>
          <w:sz w:val="21"/>
          <w:szCs w:val="21"/>
        </w:rPr>
        <w:t>(</w:t>
      </w:r>
      <w:r w:rsidR="00A4446D" w:rsidRPr="0012741E">
        <w:rPr>
          <w:rFonts w:ascii="Figtree" w:hAnsi="Figtree"/>
          <w:sz w:val="21"/>
          <w:szCs w:val="21"/>
        </w:rPr>
        <w:t>please select one or more options</w:t>
      </w:r>
      <w:r w:rsidR="00BF6889" w:rsidRPr="0012741E">
        <w:rPr>
          <w:rFonts w:ascii="Figtree" w:hAnsi="Figtree"/>
          <w:sz w:val="21"/>
          <w:szCs w:val="21"/>
        </w:rPr>
        <w:t>)</w:t>
      </w:r>
    </w:p>
    <w:p w14:paraId="34434902" w14:textId="5001AF01" w:rsidR="262FA51C" w:rsidRPr="00AE5BE0" w:rsidRDefault="006428E7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103716015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F238A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4F55B4" w:rsidRPr="00AE5BE0">
        <w:rPr>
          <w:rFonts w:ascii="Figtree" w:hAnsi="Figtree"/>
          <w:sz w:val="24"/>
          <w:szCs w:val="24"/>
        </w:rPr>
        <w:t xml:space="preserve"> </w:t>
      </w:r>
      <w:r w:rsidR="346FA38A" w:rsidRPr="00AE5BE0">
        <w:rPr>
          <w:rFonts w:ascii="Figtree" w:hAnsi="Figtree"/>
        </w:rPr>
        <w:t xml:space="preserve">Greenhouse </w:t>
      </w:r>
      <w:r w:rsidR="28A6AEDE" w:rsidRPr="00AE5BE0">
        <w:rPr>
          <w:rFonts w:ascii="Figtree" w:hAnsi="Figtree"/>
        </w:rPr>
        <w:t>g</w:t>
      </w:r>
      <w:r w:rsidR="346FA38A" w:rsidRPr="00AE5BE0">
        <w:rPr>
          <w:rFonts w:ascii="Figtree" w:hAnsi="Figtree"/>
        </w:rPr>
        <w:t>as (GHG) inventory</w:t>
      </w:r>
    </w:p>
    <w:p w14:paraId="73BFB01A" w14:textId="07E31C5C" w:rsidR="262FA51C" w:rsidRPr="00AE5BE0" w:rsidRDefault="006428E7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79957401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F238A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4F55B4" w:rsidRPr="00AE5BE0">
        <w:rPr>
          <w:rFonts w:ascii="Figtree" w:hAnsi="Figtree"/>
          <w:sz w:val="24"/>
          <w:szCs w:val="24"/>
        </w:rPr>
        <w:t xml:space="preserve"> </w:t>
      </w:r>
      <w:r w:rsidR="346FA38A" w:rsidRPr="00AE5BE0">
        <w:rPr>
          <w:rFonts w:ascii="Figtree" w:hAnsi="Figtree"/>
        </w:rPr>
        <w:t>Decarbonization strategy development</w:t>
      </w:r>
    </w:p>
    <w:p w14:paraId="076589B2" w14:textId="53F5A1EC" w:rsidR="262FA51C" w:rsidRPr="00AE5BE0" w:rsidRDefault="006428E7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  <w:szCs w:val="21"/>
        </w:rPr>
      </w:pPr>
      <w:sdt>
        <w:sdtPr>
          <w:rPr>
            <w:rFonts w:ascii="Figtree" w:hAnsi="Figtree" w:cstheme="majorHAnsi"/>
            <w:sz w:val="24"/>
            <w:szCs w:val="24"/>
          </w:rPr>
          <w:id w:val="-105955516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8B4156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4F55B4" w:rsidRPr="00AE5BE0">
        <w:rPr>
          <w:rFonts w:ascii="Figtree" w:hAnsi="Figtree"/>
          <w:sz w:val="24"/>
          <w:szCs w:val="24"/>
        </w:rPr>
        <w:t xml:space="preserve"> </w:t>
      </w:r>
      <w:r w:rsidR="262FA51C" w:rsidRPr="00AE5BE0">
        <w:rPr>
          <w:rFonts w:ascii="Figtree" w:hAnsi="Figtree"/>
          <w:szCs w:val="21"/>
        </w:rPr>
        <w:t>Energy transition policy development</w:t>
      </w:r>
    </w:p>
    <w:p w14:paraId="72E06317" w14:textId="1151AB36" w:rsidR="00D627B5" w:rsidRPr="00AE5BE0" w:rsidRDefault="006428E7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-139511678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8B4156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4F55B4" w:rsidRPr="00AE5BE0">
        <w:rPr>
          <w:rFonts w:ascii="Figtree" w:hAnsi="Figtree"/>
          <w:sz w:val="24"/>
          <w:szCs w:val="24"/>
        </w:rPr>
        <w:t xml:space="preserve"> </w:t>
      </w:r>
      <w:r w:rsidR="45EC5704" w:rsidRPr="00AE5BE0">
        <w:rPr>
          <w:rFonts w:ascii="Figtree" w:hAnsi="Figtree"/>
        </w:rPr>
        <w:t xml:space="preserve">Coal </w:t>
      </w:r>
      <w:r w:rsidR="1B8DED9F" w:rsidRPr="00AE5BE0">
        <w:rPr>
          <w:rFonts w:ascii="Figtree" w:hAnsi="Figtree"/>
        </w:rPr>
        <w:t>transition</w:t>
      </w:r>
    </w:p>
    <w:p w14:paraId="13088677" w14:textId="0521ED3E" w:rsidR="00D627B5" w:rsidRPr="00AE5BE0" w:rsidRDefault="006428E7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-27086643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4F55B4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4F55B4" w:rsidRPr="00AE5BE0">
        <w:rPr>
          <w:rFonts w:ascii="Figtree" w:hAnsi="Figtree"/>
          <w:sz w:val="24"/>
          <w:szCs w:val="24"/>
        </w:rPr>
        <w:t xml:space="preserve"> </w:t>
      </w:r>
      <w:r w:rsidR="346FA38A" w:rsidRPr="00AE5BE0">
        <w:rPr>
          <w:rFonts w:ascii="Figtree" w:hAnsi="Figtree"/>
        </w:rPr>
        <w:t xml:space="preserve">Workforce </w:t>
      </w:r>
      <w:r w:rsidR="6510E01D" w:rsidRPr="00AE5BE0">
        <w:rPr>
          <w:rFonts w:ascii="Figtree" w:hAnsi="Figtree"/>
        </w:rPr>
        <w:t>d</w:t>
      </w:r>
      <w:r w:rsidR="346FA38A" w:rsidRPr="00AE5BE0">
        <w:rPr>
          <w:rFonts w:ascii="Figtree" w:hAnsi="Figtree"/>
        </w:rPr>
        <w:t xml:space="preserve">evelopment and </w:t>
      </w:r>
      <w:r w:rsidR="083593B4" w:rsidRPr="00AE5BE0">
        <w:rPr>
          <w:rFonts w:ascii="Figtree" w:hAnsi="Figtree"/>
        </w:rPr>
        <w:t>r</w:t>
      </w:r>
      <w:r w:rsidR="346FA38A" w:rsidRPr="00AE5BE0">
        <w:rPr>
          <w:rFonts w:ascii="Figtree" w:hAnsi="Figtree"/>
        </w:rPr>
        <w:t>e-skilling</w:t>
      </w:r>
      <w:r w:rsidR="55795769" w:rsidRPr="00AE5BE0">
        <w:rPr>
          <w:rFonts w:ascii="Figtree" w:hAnsi="Figtree"/>
        </w:rPr>
        <w:t xml:space="preserve"> for clean energy sector</w:t>
      </w:r>
    </w:p>
    <w:p w14:paraId="2550525B" w14:textId="019726F7" w:rsidR="782A532F" w:rsidRPr="00AE5BE0" w:rsidRDefault="006428E7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-68691055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4F55B4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4F55B4" w:rsidRPr="00AE5BE0">
        <w:rPr>
          <w:rFonts w:ascii="Figtree" w:hAnsi="Figtree"/>
          <w:sz w:val="24"/>
          <w:szCs w:val="24"/>
        </w:rPr>
        <w:t xml:space="preserve"> </w:t>
      </w:r>
      <w:r w:rsidR="782A532F" w:rsidRPr="00AE5BE0">
        <w:rPr>
          <w:rFonts w:ascii="Figtree" w:hAnsi="Figtree"/>
        </w:rPr>
        <w:t>Energy system digitization</w:t>
      </w:r>
    </w:p>
    <w:p w14:paraId="70B6CA08" w14:textId="1EBE7121" w:rsidR="672880C3" w:rsidRPr="00AE5BE0" w:rsidRDefault="006428E7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72225173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4F55B4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06048" w:rsidRPr="00AE5BE0">
        <w:rPr>
          <w:rFonts w:ascii="Figtree" w:hAnsi="Figtree"/>
          <w:sz w:val="24"/>
          <w:szCs w:val="24"/>
        </w:rPr>
        <w:t xml:space="preserve"> </w:t>
      </w:r>
      <w:r w:rsidR="2C5114EE" w:rsidRPr="00AE5BE0">
        <w:rPr>
          <w:rFonts w:ascii="Figtree" w:hAnsi="Figtree"/>
        </w:rPr>
        <w:t xml:space="preserve">Energy </w:t>
      </w:r>
      <w:r w:rsidR="5BB164B4" w:rsidRPr="00AE5BE0">
        <w:rPr>
          <w:rFonts w:ascii="Figtree" w:hAnsi="Figtree"/>
        </w:rPr>
        <w:t>f</w:t>
      </w:r>
      <w:r w:rsidR="2C5114EE" w:rsidRPr="00AE5BE0">
        <w:rPr>
          <w:rFonts w:ascii="Figtree" w:hAnsi="Figtree"/>
        </w:rPr>
        <w:t>inance</w:t>
      </w:r>
    </w:p>
    <w:p w14:paraId="08EA1422" w14:textId="77777777" w:rsidR="00A4446D" w:rsidRPr="00AE5BE0" w:rsidRDefault="006428E7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-48600518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10E67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10E67" w:rsidRPr="00AE5BE0">
        <w:rPr>
          <w:rFonts w:ascii="Figtree" w:hAnsi="Figtree"/>
          <w:sz w:val="24"/>
          <w:szCs w:val="24"/>
        </w:rPr>
        <w:t xml:space="preserve"> </w:t>
      </w:r>
      <w:r w:rsidR="1A98B02C" w:rsidRPr="00AE5BE0">
        <w:rPr>
          <w:rFonts w:ascii="Figtree" w:hAnsi="Figtree"/>
        </w:rPr>
        <w:t>Gender, Equality, and Social Inclusion (</w:t>
      </w:r>
      <w:r w:rsidR="2C5114EE" w:rsidRPr="00AE5BE0">
        <w:rPr>
          <w:rFonts w:ascii="Figtree" w:hAnsi="Figtree"/>
        </w:rPr>
        <w:t>GESI</w:t>
      </w:r>
      <w:r w:rsidR="4DF9D75A" w:rsidRPr="00AE5BE0">
        <w:rPr>
          <w:rFonts w:ascii="Figtree" w:hAnsi="Figtree"/>
        </w:rPr>
        <w:t>)</w:t>
      </w:r>
      <w:r w:rsidR="2C5114EE" w:rsidRPr="00AE5BE0">
        <w:rPr>
          <w:rFonts w:ascii="Figtree" w:hAnsi="Figtree"/>
        </w:rPr>
        <w:t xml:space="preserve"> in the energy sector</w:t>
      </w:r>
    </w:p>
    <w:p w14:paraId="7195AC9B" w14:textId="17131C91" w:rsidR="672880C3" w:rsidRPr="00AE5BE0" w:rsidRDefault="006428E7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75425945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10E67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10E67" w:rsidRPr="00AE5BE0">
        <w:rPr>
          <w:rFonts w:ascii="Figtree" w:hAnsi="Figtree"/>
          <w:sz w:val="24"/>
          <w:szCs w:val="24"/>
        </w:rPr>
        <w:t xml:space="preserve"> </w:t>
      </w:r>
      <w:r w:rsidR="672880C3" w:rsidRPr="00AE5BE0">
        <w:rPr>
          <w:rFonts w:ascii="Figtree" w:hAnsi="Figtree"/>
        </w:rPr>
        <w:t>Carbon project development</w:t>
      </w:r>
    </w:p>
    <w:p w14:paraId="3DE20E9B" w14:textId="533BB3B4" w:rsidR="06613E83" w:rsidRPr="00AE5BE0" w:rsidRDefault="006428E7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-213031695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10E67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10E67" w:rsidRPr="00AE5BE0">
        <w:rPr>
          <w:rFonts w:ascii="Figtree" w:hAnsi="Figtree"/>
          <w:sz w:val="24"/>
          <w:szCs w:val="24"/>
        </w:rPr>
        <w:t xml:space="preserve"> </w:t>
      </w:r>
      <w:r w:rsidR="06613E83" w:rsidRPr="00AE5BE0">
        <w:rPr>
          <w:rFonts w:ascii="Figtree" w:hAnsi="Figtree"/>
        </w:rPr>
        <w:t>Energy and climate adaptation</w:t>
      </w:r>
    </w:p>
    <w:p w14:paraId="298ECA2B" w14:textId="60C73262" w:rsidR="06613E83" w:rsidRPr="00AE5BE0" w:rsidRDefault="006428E7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71492889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10E67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10E67" w:rsidRPr="00AE5BE0">
        <w:rPr>
          <w:rFonts w:ascii="Figtree" w:hAnsi="Figtree"/>
          <w:sz w:val="24"/>
          <w:szCs w:val="24"/>
        </w:rPr>
        <w:t xml:space="preserve"> </w:t>
      </w:r>
      <w:r w:rsidR="585D6DD6" w:rsidRPr="00AE5BE0">
        <w:rPr>
          <w:rFonts w:ascii="Figtree" w:hAnsi="Figtree"/>
        </w:rPr>
        <w:t xml:space="preserve">Electric </w:t>
      </w:r>
      <w:r w:rsidR="6C70B2A1" w:rsidRPr="00AE5BE0">
        <w:rPr>
          <w:rFonts w:ascii="Figtree" w:hAnsi="Figtree"/>
        </w:rPr>
        <w:t>t</w:t>
      </w:r>
      <w:r w:rsidR="585D6DD6" w:rsidRPr="00AE5BE0">
        <w:rPr>
          <w:rFonts w:ascii="Figtree" w:hAnsi="Figtree"/>
        </w:rPr>
        <w:t>ransport</w:t>
      </w:r>
    </w:p>
    <w:p w14:paraId="14D5FC77" w14:textId="54E4B803" w:rsidR="06613E83" w:rsidRPr="00AE5BE0" w:rsidRDefault="006428E7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165302498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10E67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10E67" w:rsidRPr="00AE5BE0">
        <w:rPr>
          <w:rFonts w:ascii="Figtree" w:hAnsi="Figtree"/>
          <w:sz w:val="24"/>
          <w:szCs w:val="24"/>
        </w:rPr>
        <w:t xml:space="preserve"> </w:t>
      </w:r>
      <w:r w:rsidR="775EBEC8" w:rsidRPr="00AE5BE0">
        <w:rPr>
          <w:rFonts w:ascii="Figtree" w:hAnsi="Figtree"/>
        </w:rPr>
        <w:t>B</w:t>
      </w:r>
      <w:r w:rsidR="585D6DD6" w:rsidRPr="00AE5BE0">
        <w:rPr>
          <w:rFonts w:ascii="Figtree" w:hAnsi="Figtree"/>
        </w:rPr>
        <w:t xml:space="preserve">attery </w:t>
      </w:r>
      <w:r w:rsidR="6ED7137C" w:rsidRPr="00AE5BE0">
        <w:rPr>
          <w:rFonts w:ascii="Figtree" w:hAnsi="Figtree"/>
        </w:rPr>
        <w:t>e</w:t>
      </w:r>
      <w:r w:rsidR="585D6DD6" w:rsidRPr="00AE5BE0">
        <w:rPr>
          <w:rFonts w:ascii="Figtree" w:hAnsi="Figtree"/>
        </w:rPr>
        <w:t xml:space="preserve">nergy </w:t>
      </w:r>
      <w:r w:rsidR="6ED7137C" w:rsidRPr="00AE5BE0">
        <w:rPr>
          <w:rFonts w:ascii="Figtree" w:hAnsi="Figtree"/>
        </w:rPr>
        <w:t>s</w:t>
      </w:r>
      <w:r w:rsidR="585D6DD6" w:rsidRPr="00AE5BE0">
        <w:rPr>
          <w:rFonts w:ascii="Figtree" w:hAnsi="Figtree"/>
        </w:rPr>
        <w:t xml:space="preserve">torage </w:t>
      </w:r>
      <w:r w:rsidR="08ABF5F1" w:rsidRPr="00AE5BE0">
        <w:rPr>
          <w:rFonts w:ascii="Figtree" w:hAnsi="Figtree"/>
        </w:rPr>
        <w:t>s</w:t>
      </w:r>
      <w:r w:rsidR="132A9C85" w:rsidRPr="00AE5BE0">
        <w:rPr>
          <w:rFonts w:ascii="Figtree" w:hAnsi="Figtree"/>
        </w:rPr>
        <w:t>ystems</w:t>
      </w:r>
    </w:p>
    <w:p w14:paraId="7155D5D5" w14:textId="32F618EE" w:rsidR="06613E83" w:rsidRPr="00AE5BE0" w:rsidRDefault="006428E7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-204882360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10E67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10E67" w:rsidRPr="00AE5BE0">
        <w:rPr>
          <w:rFonts w:ascii="Figtree" w:hAnsi="Figtree"/>
          <w:sz w:val="24"/>
          <w:szCs w:val="24"/>
        </w:rPr>
        <w:t xml:space="preserve"> </w:t>
      </w:r>
      <w:r w:rsidR="06613E83" w:rsidRPr="00AE5BE0">
        <w:rPr>
          <w:rFonts w:ascii="Figtree" w:hAnsi="Figtree"/>
        </w:rPr>
        <w:t>Biomass and biogas, including by-products such as biochar, bio-CNG, etc.</w:t>
      </w:r>
    </w:p>
    <w:p w14:paraId="4F89EB15" w14:textId="2627212E" w:rsidR="03503C65" w:rsidRPr="00AE5BE0" w:rsidRDefault="006428E7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  <w:sz w:val="17"/>
          <w:szCs w:val="17"/>
        </w:rPr>
      </w:pPr>
      <w:sdt>
        <w:sdtPr>
          <w:rPr>
            <w:rFonts w:ascii="Figtree" w:hAnsi="Figtree" w:cstheme="majorHAnsi"/>
            <w:sz w:val="24"/>
            <w:szCs w:val="24"/>
          </w:rPr>
          <w:id w:val="-116585770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10E67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10E67" w:rsidRPr="00AE5BE0">
        <w:rPr>
          <w:rFonts w:ascii="Figtree" w:hAnsi="Figtree"/>
          <w:sz w:val="24"/>
          <w:szCs w:val="24"/>
        </w:rPr>
        <w:t xml:space="preserve"> </w:t>
      </w:r>
      <w:r w:rsidR="037DBFC2" w:rsidRPr="00AE5BE0">
        <w:rPr>
          <w:rFonts w:ascii="Figtree" w:hAnsi="Figtree"/>
        </w:rPr>
        <w:t>Climate Technology Ecosystem Development</w:t>
      </w:r>
    </w:p>
    <w:p w14:paraId="0B84ABF0" w14:textId="46309676" w:rsidR="36FAEAB2" w:rsidRPr="00AE5BE0" w:rsidRDefault="006428E7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-207519872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10E67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10E67" w:rsidRPr="00AE5BE0">
        <w:rPr>
          <w:rFonts w:ascii="Figtree" w:hAnsi="Figtree"/>
          <w:sz w:val="24"/>
          <w:szCs w:val="24"/>
        </w:rPr>
        <w:t xml:space="preserve"> </w:t>
      </w:r>
      <w:r w:rsidR="4561844E" w:rsidRPr="00AE5BE0">
        <w:rPr>
          <w:rFonts w:ascii="Figtree" w:hAnsi="Figtree"/>
        </w:rPr>
        <w:t>Energy and Circular Economy</w:t>
      </w:r>
    </w:p>
    <w:p w14:paraId="10C5B219" w14:textId="57C9E3B9" w:rsidR="36FAEAB2" w:rsidRDefault="006428E7" w:rsidP="00E36D88">
      <w:pPr>
        <w:pStyle w:val="Listbullets"/>
        <w:numPr>
          <w:ilvl w:val="0"/>
          <w:numId w:val="0"/>
        </w:numPr>
        <w:spacing w:line="276" w:lineRule="auto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-15762109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10E67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10E67" w:rsidRPr="00AE5BE0">
        <w:rPr>
          <w:rFonts w:ascii="Figtree" w:hAnsi="Figtree"/>
          <w:sz w:val="24"/>
          <w:szCs w:val="24"/>
        </w:rPr>
        <w:t xml:space="preserve"> </w:t>
      </w:r>
      <w:r w:rsidR="4561844E" w:rsidRPr="00AE5BE0">
        <w:rPr>
          <w:rFonts w:ascii="Figtree" w:hAnsi="Figtree"/>
        </w:rPr>
        <w:t>Experience in promoting energy recovery from waste streams</w:t>
      </w:r>
    </w:p>
    <w:p w14:paraId="71650298" w14:textId="571E7A0E" w:rsidR="00A2321E" w:rsidRPr="00A2321E" w:rsidRDefault="006428E7" w:rsidP="00E36D88">
      <w:pPr>
        <w:pStyle w:val="Listbullets"/>
        <w:numPr>
          <w:ilvl w:val="0"/>
          <w:numId w:val="0"/>
        </w:numPr>
        <w:spacing w:line="276" w:lineRule="auto"/>
        <w:rPr>
          <w:rFonts w:ascii="Cambria" w:hAnsi="Cambria"/>
          <w:sz w:val="17"/>
          <w:szCs w:val="17"/>
        </w:rPr>
      </w:pPr>
      <w:sdt>
        <w:sdtPr>
          <w:rPr>
            <w:rFonts w:ascii="Figtree" w:hAnsi="Figtree" w:cstheme="majorHAnsi"/>
            <w:sz w:val="24"/>
            <w:szCs w:val="24"/>
          </w:rPr>
          <w:id w:val="-197351743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2321E" w:rsidRPr="00AE5BE0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A2321E">
        <w:rPr>
          <w:rFonts w:ascii="Figtree" w:hAnsi="Figtree"/>
        </w:rPr>
        <w:t xml:space="preserve"> </w:t>
      </w:r>
      <w:r w:rsidR="00A2321E" w:rsidRPr="00A71432">
        <w:rPr>
          <w:rFonts w:ascii="Figtree" w:hAnsi="Figtree"/>
          <w:highlight w:val="yellow"/>
        </w:rPr>
        <w:t>Other, please specify:</w:t>
      </w:r>
      <w:r w:rsidR="00A2321E">
        <w:rPr>
          <w:rFonts w:ascii="Figtree" w:hAnsi="Figtree"/>
        </w:rPr>
        <w:t xml:space="preserve"> </w:t>
      </w:r>
    </w:p>
    <w:p w14:paraId="2DDF4EB0" w14:textId="6E531237" w:rsidR="00B873FA" w:rsidRDefault="0012741E" w:rsidP="00E36D88">
      <w:pPr>
        <w:pStyle w:val="Heading1"/>
        <w:numPr>
          <w:ilvl w:val="0"/>
          <w:numId w:val="0"/>
        </w:numPr>
        <w:spacing w:after="0" w:line="276" w:lineRule="auto"/>
        <w:ind w:left="794" w:hanging="794"/>
        <w:rPr>
          <w:rFonts w:ascii="Figtree" w:hAnsi="Figtree"/>
        </w:rPr>
      </w:pPr>
      <w:r>
        <w:rPr>
          <w:rFonts w:ascii="Figtree" w:hAnsi="Figtree"/>
        </w:rPr>
        <w:t xml:space="preserve">Section 3. </w:t>
      </w:r>
      <w:r w:rsidR="5D51329A" w:rsidRPr="00F95193">
        <w:rPr>
          <w:rFonts w:ascii="Figtree" w:hAnsi="Figtree"/>
        </w:rPr>
        <w:t>Expected experience and qualifications</w:t>
      </w:r>
    </w:p>
    <w:p w14:paraId="19F3ED19" w14:textId="77777777" w:rsidR="00AE5BE0" w:rsidRDefault="00AE5BE0" w:rsidP="00E36D88">
      <w:pPr>
        <w:pStyle w:val="Heading1"/>
        <w:numPr>
          <w:ilvl w:val="0"/>
          <w:numId w:val="0"/>
        </w:numPr>
        <w:spacing w:before="0" w:after="0" w:line="276" w:lineRule="auto"/>
        <w:ind w:left="794" w:hanging="794"/>
        <w:jc w:val="both"/>
        <w:rPr>
          <w:rFonts w:ascii="Figtree" w:hAnsi="Figtree"/>
          <w:sz w:val="21"/>
          <w:szCs w:val="21"/>
        </w:rPr>
      </w:pPr>
      <w:r w:rsidRPr="0012741E">
        <w:rPr>
          <w:rFonts w:ascii="Figtree" w:hAnsi="Figtree"/>
          <w:sz w:val="21"/>
          <w:szCs w:val="21"/>
        </w:rPr>
        <w:t>(please select one or more options)</w:t>
      </w:r>
    </w:p>
    <w:p w14:paraId="38FF157B" w14:textId="77777777" w:rsidR="004D5EC0" w:rsidRDefault="004D5EC0" w:rsidP="00C6209D">
      <w:pPr>
        <w:pStyle w:val="Listbullets"/>
        <w:numPr>
          <w:ilvl w:val="0"/>
          <w:numId w:val="0"/>
        </w:numPr>
        <w:spacing w:line="276" w:lineRule="auto"/>
        <w:jc w:val="both"/>
        <w:rPr>
          <w:rFonts w:ascii="Figtree" w:hAnsi="Figtree"/>
          <w:b/>
          <w:bCs/>
        </w:rPr>
      </w:pPr>
    </w:p>
    <w:p w14:paraId="77CC730C" w14:textId="5BD9C4E7" w:rsidR="00F23D6D" w:rsidRPr="008E575B" w:rsidRDefault="00F23D6D" w:rsidP="008E575B">
      <w:pPr>
        <w:pStyle w:val="Listbullets"/>
        <w:numPr>
          <w:ilvl w:val="0"/>
          <w:numId w:val="0"/>
        </w:numPr>
        <w:spacing w:line="276" w:lineRule="auto"/>
        <w:jc w:val="both"/>
        <w:rPr>
          <w:rFonts w:ascii="Figtree" w:hAnsi="Figtree"/>
          <w:b/>
          <w:bCs/>
        </w:rPr>
      </w:pPr>
      <w:r w:rsidRPr="008E575B">
        <w:rPr>
          <w:rFonts w:ascii="Figtree" w:hAnsi="Figtree"/>
          <w:b/>
          <w:bCs/>
        </w:rPr>
        <w:t>Educational background</w:t>
      </w:r>
      <w:r w:rsidR="004D5EC0">
        <w:rPr>
          <w:rFonts w:ascii="Figtree" w:hAnsi="Figtree"/>
          <w:b/>
          <w:bCs/>
        </w:rPr>
        <w:t>:</w:t>
      </w:r>
    </w:p>
    <w:p w14:paraId="212F668B" w14:textId="172097D4" w:rsidR="001742F3" w:rsidRPr="00F95193" w:rsidRDefault="006428E7" w:rsidP="00220422">
      <w:pPr>
        <w:pStyle w:val="Listbullets"/>
        <w:numPr>
          <w:ilvl w:val="0"/>
          <w:numId w:val="0"/>
        </w:numPr>
        <w:spacing w:line="276" w:lineRule="auto"/>
        <w:ind w:left="708"/>
        <w:jc w:val="both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207854985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20422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10E67" w:rsidRPr="00F95193">
        <w:rPr>
          <w:rFonts w:ascii="Figtree" w:hAnsi="Figtree"/>
          <w:b/>
          <w:bCs/>
          <w:sz w:val="24"/>
          <w:szCs w:val="24"/>
        </w:rPr>
        <w:t xml:space="preserve"> </w:t>
      </w:r>
      <w:r w:rsidR="00383098">
        <w:rPr>
          <w:rFonts w:ascii="Figtree" w:hAnsi="Figtree"/>
        </w:rPr>
        <w:t>Master's</w:t>
      </w:r>
      <w:r w:rsidR="1D207F05" w:rsidRPr="00F95193">
        <w:rPr>
          <w:rFonts w:ascii="Figtree" w:hAnsi="Figtree"/>
        </w:rPr>
        <w:t xml:space="preserve"> or </w:t>
      </w:r>
      <w:r w:rsidR="003B7244">
        <w:rPr>
          <w:rFonts w:ascii="Figtree" w:hAnsi="Figtree"/>
        </w:rPr>
        <w:t>above</w:t>
      </w:r>
      <w:r w:rsidR="1D207F05" w:rsidRPr="00F95193">
        <w:rPr>
          <w:rFonts w:ascii="Figtree" w:hAnsi="Figtree"/>
        </w:rPr>
        <w:t xml:space="preserve"> degrees in relevant technical areas </w:t>
      </w:r>
    </w:p>
    <w:p w14:paraId="10F3974D" w14:textId="3361541D" w:rsidR="001742F3" w:rsidRDefault="006428E7" w:rsidP="008E575B">
      <w:pPr>
        <w:pStyle w:val="Listbullets"/>
        <w:numPr>
          <w:ilvl w:val="0"/>
          <w:numId w:val="0"/>
        </w:numPr>
        <w:spacing w:after="240" w:line="276" w:lineRule="auto"/>
        <w:ind w:left="706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-72437503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10E67" w:rsidRPr="00F95193">
            <w:rPr>
              <w:rFonts w:ascii="Figtree" w:hAnsi="Figtree"/>
            </w:rPr>
            <w:sym w:font="Wingdings" w:char="F06F"/>
          </w:r>
        </w:sdtContent>
      </w:sdt>
      <w:r w:rsidR="00F10E67" w:rsidRPr="00F95193">
        <w:rPr>
          <w:rFonts w:ascii="Figtree" w:hAnsi="Figtree"/>
        </w:rPr>
        <w:t xml:space="preserve"> </w:t>
      </w:r>
      <w:r>
        <w:rPr>
          <w:rFonts w:ascii="Figtree" w:hAnsi="Figtree"/>
        </w:rPr>
        <w:t xml:space="preserve">Bachelor’s </w:t>
      </w:r>
      <w:r w:rsidR="6843F7BC" w:rsidRPr="00F95193">
        <w:rPr>
          <w:rFonts w:ascii="Figtree" w:hAnsi="Figtree"/>
        </w:rPr>
        <w:t>d</w:t>
      </w:r>
      <w:r w:rsidR="46E0D953" w:rsidRPr="00F95193">
        <w:rPr>
          <w:rFonts w:ascii="Figtree" w:hAnsi="Figtree"/>
        </w:rPr>
        <w:t xml:space="preserve">egree </w:t>
      </w:r>
      <w:r w:rsidR="5A2E9465" w:rsidRPr="00F95193">
        <w:rPr>
          <w:rFonts w:ascii="Figtree" w:hAnsi="Figtree"/>
        </w:rPr>
        <w:t xml:space="preserve">and/or professional certifications </w:t>
      </w:r>
      <w:r w:rsidR="00B20F91">
        <w:rPr>
          <w:rFonts w:ascii="Figtree" w:hAnsi="Figtree"/>
        </w:rPr>
        <w:t xml:space="preserve">in </w:t>
      </w:r>
      <w:r w:rsidR="64ED8412" w:rsidRPr="00F95193">
        <w:rPr>
          <w:rFonts w:ascii="Figtree" w:hAnsi="Figtree"/>
        </w:rPr>
        <w:t>those areas</w:t>
      </w:r>
    </w:p>
    <w:p w14:paraId="3AEE4AEA" w14:textId="6F2CB765" w:rsidR="00887050" w:rsidRPr="008E575B" w:rsidRDefault="00887050" w:rsidP="00887050">
      <w:pPr>
        <w:pStyle w:val="Listbullets"/>
        <w:numPr>
          <w:ilvl w:val="0"/>
          <w:numId w:val="0"/>
        </w:numPr>
        <w:spacing w:line="276" w:lineRule="auto"/>
        <w:ind w:left="397" w:hanging="397"/>
        <w:jc w:val="both"/>
        <w:rPr>
          <w:rFonts w:ascii="Figtree" w:hAnsi="Figtree"/>
          <w:b/>
          <w:bCs/>
        </w:rPr>
      </w:pPr>
      <w:r w:rsidRPr="008E575B">
        <w:rPr>
          <w:rFonts w:ascii="Figtree" w:hAnsi="Figtree"/>
          <w:b/>
          <w:bCs/>
        </w:rPr>
        <w:t xml:space="preserve">Language: </w:t>
      </w:r>
    </w:p>
    <w:p w14:paraId="24AA1BCD" w14:textId="5A6380CF" w:rsidR="00887050" w:rsidRPr="00F95193" w:rsidRDefault="006428E7" w:rsidP="008E575B">
      <w:pPr>
        <w:pStyle w:val="Listbullets"/>
        <w:numPr>
          <w:ilvl w:val="0"/>
          <w:numId w:val="0"/>
        </w:numPr>
        <w:spacing w:after="240" w:line="276" w:lineRule="auto"/>
        <w:ind w:firstLine="706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119842782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887050">
            <w:rPr>
              <w:rFonts w:ascii="Figtree" w:hAnsi="Figtree"/>
            </w:rPr>
            <w:sym w:font="Wingdings" w:char="F06F"/>
          </w:r>
        </w:sdtContent>
      </w:sdt>
      <w:r w:rsidR="00887050" w:rsidRPr="00F95193">
        <w:rPr>
          <w:rFonts w:ascii="Figtree" w:hAnsi="Figtree"/>
        </w:rPr>
        <w:t xml:space="preserve"> Professional written and spoken English skills </w:t>
      </w:r>
    </w:p>
    <w:p w14:paraId="6723B069" w14:textId="01E70D84" w:rsidR="00220422" w:rsidRPr="005240E2" w:rsidRDefault="00C6209D" w:rsidP="00E36D88">
      <w:pPr>
        <w:pStyle w:val="Listbullets"/>
        <w:numPr>
          <w:ilvl w:val="0"/>
          <w:numId w:val="0"/>
        </w:numPr>
        <w:spacing w:line="276" w:lineRule="auto"/>
        <w:jc w:val="both"/>
        <w:rPr>
          <w:rFonts w:ascii="Cambria" w:hAnsi="Cambria"/>
        </w:rPr>
      </w:pPr>
      <w:r w:rsidRPr="008E575B">
        <w:rPr>
          <w:rFonts w:ascii="Figtree" w:hAnsi="Figtree"/>
          <w:b/>
          <w:bCs/>
        </w:rPr>
        <w:t>General p</w:t>
      </w:r>
      <w:r w:rsidR="005240E2" w:rsidRPr="008E575B">
        <w:rPr>
          <w:rFonts w:ascii="Figtree" w:hAnsi="Figtree"/>
          <w:b/>
          <w:bCs/>
        </w:rPr>
        <w:t>rofessional experiences</w:t>
      </w:r>
      <w:r w:rsidRPr="008E575B">
        <w:rPr>
          <w:rFonts w:ascii="Figtree" w:hAnsi="Figtree"/>
          <w:b/>
          <w:bCs/>
        </w:rPr>
        <w:t xml:space="preserve"> in the energy sector:</w:t>
      </w:r>
      <w:r>
        <w:rPr>
          <w:rFonts w:ascii="Figtree" w:hAnsi="Figtree"/>
        </w:rPr>
        <w:t xml:space="preserve">  </w:t>
      </w:r>
    </w:p>
    <w:p w14:paraId="6C00178C" w14:textId="79EC5CAD" w:rsidR="001742F3" w:rsidRPr="00F95193" w:rsidRDefault="006428E7" w:rsidP="00220422">
      <w:pPr>
        <w:pStyle w:val="Listbullets"/>
        <w:numPr>
          <w:ilvl w:val="0"/>
          <w:numId w:val="0"/>
        </w:numPr>
        <w:spacing w:line="276" w:lineRule="auto"/>
        <w:ind w:left="708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-142595860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20422">
            <w:rPr>
              <w:rFonts w:ascii="Figtree" w:hAnsi="Figtree"/>
            </w:rPr>
            <w:sym w:font="Wingdings" w:char="F06F"/>
          </w:r>
        </w:sdtContent>
      </w:sdt>
      <w:r w:rsidR="00F10E67" w:rsidRPr="00F95193">
        <w:rPr>
          <w:rFonts w:ascii="Figtree" w:hAnsi="Figtree"/>
        </w:rPr>
        <w:t xml:space="preserve"> </w:t>
      </w:r>
      <w:r w:rsidR="5C625E3F" w:rsidRPr="00F95193">
        <w:rPr>
          <w:rFonts w:ascii="Figtree" w:hAnsi="Figtree"/>
        </w:rPr>
        <w:t xml:space="preserve">Over </w:t>
      </w:r>
      <w:r w:rsidR="16E829A1" w:rsidRPr="00F95193">
        <w:rPr>
          <w:rFonts w:ascii="Figtree" w:hAnsi="Figtree"/>
        </w:rPr>
        <w:t>1</w:t>
      </w:r>
      <w:r w:rsidR="4807DA0E" w:rsidRPr="00F95193">
        <w:rPr>
          <w:rFonts w:ascii="Figtree" w:hAnsi="Figtree"/>
        </w:rPr>
        <w:t>0</w:t>
      </w:r>
      <w:r w:rsidR="16E829A1" w:rsidRPr="00F95193">
        <w:rPr>
          <w:rFonts w:ascii="Figtree" w:hAnsi="Figtree"/>
        </w:rPr>
        <w:t xml:space="preserve"> years</w:t>
      </w:r>
      <w:r w:rsidR="654913BF" w:rsidRPr="00F95193">
        <w:rPr>
          <w:rFonts w:ascii="Figtree" w:hAnsi="Figtree"/>
        </w:rPr>
        <w:t xml:space="preserve"> </w:t>
      </w:r>
      <w:r w:rsidR="00562111">
        <w:rPr>
          <w:rFonts w:ascii="Figtree" w:hAnsi="Figtree"/>
        </w:rPr>
        <w:t xml:space="preserve">of professional experiences </w:t>
      </w:r>
    </w:p>
    <w:p w14:paraId="77431486" w14:textId="7BAC4FAE" w:rsidR="72AAD710" w:rsidRPr="00F95193" w:rsidRDefault="006428E7" w:rsidP="00220422">
      <w:pPr>
        <w:pStyle w:val="Listbullets"/>
        <w:numPr>
          <w:ilvl w:val="0"/>
          <w:numId w:val="0"/>
        </w:numPr>
        <w:spacing w:line="276" w:lineRule="auto"/>
        <w:ind w:left="708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53299895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5469A7" w:rsidRPr="00F95193">
            <w:rPr>
              <w:rFonts w:ascii="Figtree" w:hAnsi="Figtree"/>
            </w:rPr>
            <w:sym w:font="Wingdings" w:char="F06F"/>
          </w:r>
        </w:sdtContent>
      </w:sdt>
      <w:r w:rsidR="00F10E67" w:rsidRPr="00F95193">
        <w:rPr>
          <w:rFonts w:ascii="Figtree" w:hAnsi="Figtree"/>
        </w:rPr>
        <w:t xml:space="preserve"> </w:t>
      </w:r>
      <w:r w:rsidR="72AAD710" w:rsidRPr="00F95193">
        <w:rPr>
          <w:rFonts w:ascii="Figtree" w:hAnsi="Figtree"/>
        </w:rPr>
        <w:t xml:space="preserve">From 5-10 years </w:t>
      </w:r>
      <w:r w:rsidR="00562111">
        <w:rPr>
          <w:rFonts w:ascii="Figtree" w:hAnsi="Figtree"/>
        </w:rPr>
        <w:t xml:space="preserve">of professional experiences </w:t>
      </w:r>
    </w:p>
    <w:p w14:paraId="319ECCC3" w14:textId="073C1C91" w:rsidR="72AAD710" w:rsidRDefault="006428E7" w:rsidP="00220422">
      <w:pPr>
        <w:pStyle w:val="Listbullets"/>
        <w:numPr>
          <w:ilvl w:val="0"/>
          <w:numId w:val="0"/>
        </w:numPr>
        <w:spacing w:line="276" w:lineRule="auto"/>
        <w:ind w:left="708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76843330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10E67" w:rsidRPr="00F95193">
            <w:rPr>
              <w:rFonts w:ascii="Figtree" w:hAnsi="Figtree"/>
            </w:rPr>
            <w:sym w:font="Wingdings" w:char="F06F"/>
          </w:r>
        </w:sdtContent>
      </w:sdt>
      <w:r w:rsidR="00F10E67" w:rsidRPr="00F95193">
        <w:rPr>
          <w:rFonts w:ascii="Figtree" w:hAnsi="Figtree"/>
        </w:rPr>
        <w:t xml:space="preserve"> </w:t>
      </w:r>
      <w:r w:rsidR="72AAD710" w:rsidRPr="00F95193">
        <w:rPr>
          <w:rFonts w:ascii="Figtree" w:hAnsi="Figtree"/>
        </w:rPr>
        <w:t xml:space="preserve">Under 5 years </w:t>
      </w:r>
      <w:r w:rsidR="00562111">
        <w:rPr>
          <w:rFonts w:ascii="Figtree" w:hAnsi="Figtree"/>
        </w:rPr>
        <w:t xml:space="preserve">of professional experiences </w:t>
      </w:r>
    </w:p>
    <w:p w14:paraId="5732D5CD" w14:textId="3AD38609" w:rsidR="00E31F98" w:rsidRPr="008E575B" w:rsidRDefault="00671FD4" w:rsidP="001C0BE7">
      <w:pPr>
        <w:pStyle w:val="Listbullets"/>
        <w:numPr>
          <w:ilvl w:val="0"/>
          <w:numId w:val="0"/>
        </w:numPr>
        <w:spacing w:line="276" w:lineRule="auto"/>
        <w:ind w:left="397" w:hanging="397"/>
        <w:jc w:val="both"/>
        <w:rPr>
          <w:rFonts w:ascii="Figtree" w:hAnsi="Figtree"/>
          <w:b/>
          <w:bCs/>
        </w:rPr>
      </w:pPr>
      <w:r w:rsidRPr="008E575B">
        <w:rPr>
          <w:rFonts w:ascii="Figtree" w:hAnsi="Figtree"/>
          <w:b/>
          <w:bCs/>
        </w:rPr>
        <w:lastRenderedPageBreak/>
        <w:t xml:space="preserve">Specific professional experiences: </w:t>
      </w:r>
    </w:p>
    <w:p w14:paraId="15582A2E" w14:textId="62896607" w:rsidR="00C6209D" w:rsidRDefault="00E31F98" w:rsidP="008E575B">
      <w:pPr>
        <w:pStyle w:val="Listbullets"/>
        <w:numPr>
          <w:ilvl w:val="0"/>
          <w:numId w:val="0"/>
        </w:numPr>
        <w:spacing w:after="240" w:line="276" w:lineRule="auto"/>
        <w:ind w:left="403" w:firstLine="317"/>
        <w:jc w:val="both"/>
        <w:rPr>
          <w:rFonts w:ascii="Figtree" w:hAnsi="Figtree"/>
        </w:rPr>
      </w:pPr>
      <w:r>
        <w:rPr>
          <w:rFonts w:ascii="Figtree" w:hAnsi="Figtree"/>
        </w:rPr>
        <w:t xml:space="preserve">_____ years in _______________________________ </w:t>
      </w:r>
      <w:r w:rsidRPr="008E575B">
        <w:rPr>
          <w:rFonts w:ascii="Figtree" w:hAnsi="Figtree"/>
          <w:i/>
          <w:iCs/>
        </w:rPr>
        <w:t>(please refer to the core area of expertise)</w:t>
      </w:r>
    </w:p>
    <w:p w14:paraId="1419F5B5" w14:textId="0262A7B2" w:rsidR="00E31F98" w:rsidRPr="008E575B" w:rsidRDefault="00E31F98" w:rsidP="00E31F98">
      <w:pPr>
        <w:pStyle w:val="Listbullets"/>
        <w:numPr>
          <w:ilvl w:val="0"/>
          <w:numId w:val="0"/>
        </w:numPr>
        <w:spacing w:line="276" w:lineRule="auto"/>
        <w:ind w:left="397" w:hanging="397"/>
        <w:jc w:val="both"/>
        <w:rPr>
          <w:rFonts w:ascii="Figtree" w:hAnsi="Figtree"/>
          <w:b/>
          <w:bCs/>
        </w:rPr>
      </w:pPr>
      <w:r w:rsidRPr="008E575B">
        <w:rPr>
          <w:rFonts w:ascii="Figtree" w:hAnsi="Figtree"/>
          <w:b/>
          <w:bCs/>
        </w:rPr>
        <w:t>Leadership/managemen</w:t>
      </w:r>
      <w:r w:rsidR="004D5EC0" w:rsidRPr="008E575B">
        <w:rPr>
          <w:rFonts w:ascii="Figtree" w:hAnsi="Figtree"/>
          <w:b/>
          <w:bCs/>
        </w:rPr>
        <w:t>t</w:t>
      </w:r>
      <w:r w:rsidRPr="008E575B">
        <w:rPr>
          <w:rFonts w:ascii="Figtree" w:hAnsi="Figtree"/>
          <w:b/>
          <w:bCs/>
        </w:rPr>
        <w:t xml:space="preserve"> exp</w:t>
      </w:r>
      <w:r w:rsidR="00562111" w:rsidRPr="008E575B">
        <w:rPr>
          <w:rFonts w:ascii="Figtree" w:hAnsi="Figtree"/>
          <w:b/>
          <w:bCs/>
        </w:rPr>
        <w:t>erience</w:t>
      </w:r>
      <w:r w:rsidRPr="008E575B">
        <w:rPr>
          <w:rFonts w:ascii="Figtree" w:hAnsi="Figtree"/>
          <w:b/>
          <w:bCs/>
        </w:rPr>
        <w:t xml:space="preserve">: </w:t>
      </w:r>
    </w:p>
    <w:p w14:paraId="5C96CA86" w14:textId="57B05464" w:rsidR="00E31F98" w:rsidRDefault="00E31F98" w:rsidP="008E575B">
      <w:pPr>
        <w:pStyle w:val="Listbullets"/>
        <w:numPr>
          <w:ilvl w:val="0"/>
          <w:numId w:val="0"/>
        </w:numPr>
        <w:spacing w:after="240" w:line="276" w:lineRule="auto"/>
        <w:ind w:left="720" w:hanging="12"/>
        <w:jc w:val="both"/>
        <w:rPr>
          <w:rFonts w:ascii="Figtree" w:hAnsi="Figtree"/>
        </w:rPr>
      </w:pPr>
      <w:r>
        <w:rPr>
          <w:rFonts w:ascii="Figtree" w:hAnsi="Figtree"/>
        </w:rPr>
        <w:t xml:space="preserve">_____ years </w:t>
      </w:r>
      <w:r w:rsidR="005C665F">
        <w:rPr>
          <w:rFonts w:ascii="Figtree" w:hAnsi="Figtree"/>
        </w:rPr>
        <w:t xml:space="preserve">of management/leadership </w:t>
      </w:r>
      <w:r w:rsidR="00B93FDC">
        <w:rPr>
          <w:rFonts w:ascii="Figtree" w:hAnsi="Figtree"/>
        </w:rPr>
        <w:t>experience as project team leader or manager of the firm.</w:t>
      </w:r>
    </w:p>
    <w:p w14:paraId="079B30A0" w14:textId="77C545AC" w:rsidR="001C0BE7" w:rsidRPr="008E575B" w:rsidRDefault="00B93FDC" w:rsidP="001C0BE7">
      <w:pPr>
        <w:pStyle w:val="Listbullets"/>
        <w:numPr>
          <w:ilvl w:val="0"/>
          <w:numId w:val="0"/>
        </w:numPr>
        <w:spacing w:line="276" w:lineRule="auto"/>
        <w:ind w:left="397" w:hanging="397"/>
        <w:jc w:val="both"/>
        <w:rPr>
          <w:rFonts w:ascii="Figtree" w:hAnsi="Figtree"/>
          <w:b/>
          <w:bCs/>
        </w:rPr>
      </w:pPr>
      <w:r w:rsidRPr="008E575B">
        <w:rPr>
          <w:rFonts w:ascii="Figtree" w:hAnsi="Figtree"/>
          <w:b/>
          <w:bCs/>
        </w:rPr>
        <w:t>R</w:t>
      </w:r>
      <w:r w:rsidR="001C0BE7" w:rsidRPr="008E575B">
        <w:rPr>
          <w:rFonts w:ascii="Figtree" w:hAnsi="Figtree"/>
          <w:b/>
          <w:bCs/>
        </w:rPr>
        <w:t>egional experiences</w:t>
      </w:r>
      <w:r w:rsidR="00E62E4D" w:rsidRPr="008E575B">
        <w:rPr>
          <w:rFonts w:ascii="Figtree" w:hAnsi="Figtree"/>
          <w:b/>
          <w:bCs/>
        </w:rPr>
        <w:t xml:space="preserve">: </w:t>
      </w:r>
    </w:p>
    <w:p w14:paraId="205DBF2B" w14:textId="635AEB3C" w:rsidR="00C72482" w:rsidRDefault="00717E29" w:rsidP="008E575B">
      <w:pPr>
        <w:pStyle w:val="Listbullets"/>
        <w:numPr>
          <w:ilvl w:val="0"/>
          <w:numId w:val="0"/>
        </w:numPr>
        <w:spacing w:line="276" w:lineRule="auto"/>
        <w:ind w:left="794" w:hanging="86"/>
        <w:jc w:val="both"/>
        <w:rPr>
          <w:rFonts w:ascii="Figtree" w:hAnsi="Figtree"/>
        </w:rPr>
      </w:pPr>
      <w:r>
        <w:rPr>
          <w:rFonts w:ascii="Figtree" w:hAnsi="Figtree"/>
        </w:rPr>
        <w:t xml:space="preserve">_____ years of </w:t>
      </w:r>
      <w:r w:rsidR="00A26D94">
        <w:rPr>
          <w:rFonts w:ascii="Figtree" w:hAnsi="Figtree"/>
        </w:rPr>
        <w:t>experience in projects in the Southeast Asi</w:t>
      </w:r>
      <w:r w:rsidR="00C72482">
        <w:rPr>
          <w:rFonts w:ascii="Figtree" w:hAnsi="Figtree"/>
        </w:rPr>
        <w:t>a</w:t>
      </w:r>
      <w:r w:rsidR="00AF0F2C">
        <w:rPr>
          <w:rFonts w:ascii="Figtree" w:hAnsi="Figtree"/>
        </w:rPr>
        <w:t>n countries</w:t>
      </w:r>
    </w:p>
    <w:p w14:paraId="3D2C36FB" w14:textId="4F4A1643" w:rsidR="00C72482" w:rsidRDefault="00C72482" w:rsidP="008E575B">
      <w:pPr>
        <w:pStyle w:val="Listbullets"/>
        <w:numPr>
          <w:ilvl w:val="0"/>
          <w:numId w:val="0"/>
        </w:numPr>
        <w:spacing w:after="240" w:line="276" w:lineRule="auto"/>
        <w:ind w:left="806" w:hanging="98"/>
        <w:jc w:val="both"/>
        <w:rPr>
          <w:rFonts w:ascii="Figtree" w:hAnsi="Figtree"/>
        </w:rPr>
      </w:pPr>
      <w:r>
        <w:rPr>
          <w:rFonts w:ascii="Figtree" w:hAnsi="Figtree"/>
        </w:rPr>
        <w:t xml:space="preserve">_____ years of experience in Viet Nam </w:t>
      </w:r>
    </w:p>
    <w:p w14:paraId="36790E64" w14:textId="49CDB07E" w:rsidR="00CF5457" w:rsidRPr="008E575B" w:rsidRDefault="00CF5457" w:rsidP="001C0BE7">
      <w:pPr>
        <w:pStyle w:val="Listbullets"/>
        <w:numPr>
          <w:ilvl w:val="0"/>
          <w:numId w:val="0"/>
        </w:numPr>
        <w:spacing w:line="276" w:lineRule="auto"/>
        <w:ind w:left="397" w:hanging="397"/>
        <w:jc w:val="both"/>
        <w:rPr>
          <w:rFonts w:ascii="Figtree" w:hAnsi="Figtree"/>
          <w:b/>
          <w:bCs/>
        </w:rPr>
      </w:pPr>
      <w:r w:rsidRPr="008E575B">
        <w:rPr>
          <w:rFonts w:ascii="Figtree" w:hAnsi="Figtree"/>
          <w:b/>
          <w:bCs/>
        </w:rPr>
        <w:t>Expe</w:t>
      </w:r>
      <w:r w:rsidR="00CC75EF" w:rsidRPr="008E575B">
        <w:rPr>
          <w:rFonts w:ascii="Figtree" w:hAnsi="Figtree"/>
          <w:b/>
          <w:bCs/>
        </w:rPr>
        <w:t xml:space="preserve">rience in development cooperation: </w:t>
      </w:r>
    </w:p>
    <w:p w14:paraId="13226817" w14:textId="77A54E7B" w:rsidR="00CC75EF" w:rsidRDefault="00CC75EF" w:rsidP="008E575B">
      <w:pPr>
        <w:pStyle w:val="Listbullets"/>
        <w:numPr>
          <w:ilvl w:val="0"/>
          <w:numId w:val="0"/>
        </w:numPr>
        <w:spacing w:after="240" w:line="276" w:lineRule="auto"/>
        <w:ind w:left="403" w:firstLine="305"/>
        <w:jc w:val="both"/>
        <w:rPr>
          <w:rFonts w:ascii="Figtree" w:hAnsi="Figtree"/>
        </w:rPr>
      </w:pPr>
      <w:r>
        <w:rPr>
          <w:rFonts w:ascii="Figtree" w:hAnsi="Figtree"/>
        </w:rPr>
        <w:t>_____ years of experiences in development cooperation projects, OD</w:t>
      </w:r>
      <w:r w:rsidR="00A353A2">
        <w:rPr>
          <w:rFonts w:ascii="Figtree" w:hAnsi="Figtree"/>
        </w:rPr>
        <w:t xml:space="preserve">A. </w:t>
      </w:r>
    </w:p>
    <w:p w14:paraId="433F7830" w14:textId="1AE673D0" w:rsidR="004D5EC0" w:rsidRPr="008E575B" w:rsidRDefault="004D5EC0" w:rsidP="001C0BE7">
      <w:pPr>
        <w:pStyle w:val="Listbullets"/>
        <w:numPr>
          <w:ilvl w:val="0"/>
          <w:numId w:val="0"/>
        </w:numPr>
        <w:spacing w:line="276" w:lineRule="auto"/>
        <w:ind w:left="397" w:hanging="397"/>
        <w:jc w:val="both"/>
        <w:rPr>
          <w:rFonts w:ascii="Figtree" w:hAnsi="Figtree"/>
          <w:b/>
          <w:bCs/>
        </w:rPr>
      </w:pPr>
      <w:r w:rsidRPr="008E575B">
        <w:rPr>
          <w:rFonts w:ascii="Figtree" w:hAnsi="Figtree"/>
          <w:b/>
          <w:bCs/>
        </w:rPr>
        <w:t xml:space="preserve">Others: </w:t>
      </w:r>
    </w:p>
    <w:p w14:paraId="0C00263D" w14:textId="41B13C2D" w:rsidR="001B3EFE" w:rsidRPr="00F95193" w:rsidRDefault="006428E7" w:rsidP="008E575B">
      <w:pPr>
        <w:pStyle w:val="Listbullets"/>
        <w:numPr>
          <w:ilvl w:val="0"/>
          <w:numId w:val="0"/>
        </w:numPr>
        <w:spacing w:line="276" w:lineRule="auto"/>
        <w:ind w:left="708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158510782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4D5EC0">
            <w:rPr>
              <w:rFonts w:ascii="Figtree" w:hAnsi="Figtree"/>
            </w:rPr>
            <w:sym w:font="Wingdings" w:char="F06F"/>
          </w:r>
        </w:sdtContent>
      </w:sdt>
      <w:r w:rsidR="00F10E67" w:rsidRPr="00F95193">
        <w:rPr>
          <w:rFonts w:ascii="Figtree" w:hAnsi="Figtree"/>
        </w:rPr>
        <w:t xml:space="preserve"> </w:t>
      </w:r>
      <w:r w:rsidR="001B3EFE" w:rsidRPr="00F95193">
        <w:rPr>
          <w:rFonts w:ascii="Figtree" w:hAnsi="Figtree"/>
        </w:rPr>
        <w:t>Extremely high level of independence, integrity</w:t>
      </w:r>
      <w:r w:rsidR="00243C5B" w:rsidRPr="00F95193">
        <w:rPr>
          <w:rFonts w:ascii="Figtree" w:hAnsi="Figtree"/>
        </w:rPr>
        <w:t>, and versatility</w:t>
      </w:r>
      <w:r w:rsidR="001B3EFE" w:rsidRPr="00F95193">
        <w:rPr>
          <w:rFonts w:ascii="Figtree" w:hAnsi="Figtree"/>
        </w:rPr>
        <w:t xml:space="preserve"> </w:t>
      </w:r>
    </w:p>
    <w:p w14:paraId="7CC79EED" w14:textId="2EB63B82" w:rsidR="001B3EFE" w:rsidRPr="00F95193" w:rsidRDefault="006428E7" w:rsidP="008E575B">
      <w:pPr>
        <w:pStyle w:val="Listbullets"/>
        <w:numPr>
          <w:ilvl w:val="0"/>
          <w:numId w:val="0"/>
        </w:numPr>
        <w:spacing w:line="276" w:lineRule="auto"/>
        <w:ind w:left="708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126218161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10E67" w:rsidRPr="00F95193">
            <w:rPr>
              <w:rFonts w:ascii="Figtree" w:hAnsi="Figtree"/>
            </w:rPr>
            <w:sym w:font="Wingdings" w:char="F06F"/>
          </w:r>
        </w:sdtContent>
      </w:sdt>
      <w:r w:rsidR="00F10E67" w:rsidRPr="00F95193">
        <w:rPr>
          <w:rFonts w:ascii="Figtree" w:hAnsi="Figtree"/>
        </w:rPr>
        <w:t xml:space="preserve"> </w:t>
      </w:r>
      <w:r w:rsidR="001B3EFE" w:rsidRPr="00F95193">
        <w:rPr>
          <w:rFonts w:ascii="Figtree" w:hAnsi="Figtree"/>
        </w:rPr>
        <w:t>Ability to use independent and sound judgment and to manage and impart confidential information</w:t>
      </w:r>
    </w:p>
    <w:p w14:paraId="768F71D7" w14:textId="5EC5AD17" w:rsidR="001B3EFE" w:rsidRPr="00F95193" w:rsidRDefault="006428E7" w:rsidP="008E575B">
      <w:pPr>
        <w:pStyle w:val="Listbullets"/>
        <w:numPr>
          <w:ilvl w:val="0"/>
          <w:numId w:val="0"/>
        </w:numPr>
        <w:spacing w:line="276" w:lineRule="auto"/>
        <w:ind w:left="708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37196808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10E67" w:rsidRPr="00F95193">
            <w:rPr>
              <w:rFonts w:ascii="Figtree" w:hAnsi="Figtree"/>
            </w:rPr>
            <w:sym w:font="Wingdings" w:char="F06F"/>
          </w:r>
        </w:sdtContent>
      </w:sdt>
      <w:r w:rsidR="00F10E67" w:rsidRPr="00F95193">
        <w:rPr>
          <w:rFonts w:ascii="Figtree" w:hAnsi="Figtree"/>
        </w:rPr>
        <w:t xml:space="preserve"> </w:t>
      </w:r>
      <w:r w:rsidR="001B3EFE" w:rsidRPr="00F95193">
        <w:rPr>
          <w:rFonts w:ascii="Figtree" w:hAnsi="Figtree"/>
        </w:rPr>
        <w:t>Strong objective critical and analytical skills and the ability to analy</w:t>
      </w:r>
      <w:r w:rsidR="00243C5B" w:rsidRPr="00F95193">
        <w:rPr>
          <w:rFonts w:ascii="Figtree" w:hAnsi="Figtree"/>
        </w:rPr>
        <w:t>s</w:t>
      </w:r>
      <w:r w:rsidR="001B3EFE" w:rsidRPr="00F95193">
        <w:rPr>
          <w:rFonts w:ascii="Figtree" w:hAnsi="Figtree"/>
        </w:rPr>
        <w:t>e, evaluate, summari</w:t>
      </w:r>
      <w:r w:rsidR="00243C5B" w:rsidRPr="00F95193">
        <w:rPr>
          <w:rFonts w:ascii="Figtree" w:hAnsi="Figtree"/>
        </w:rPr>
        <w:t>s</w:t>
      </w:r>
      <w:r w:rsidR="001B3EFE" w:rsidRPr="00F95193">
        <w:rPr>
          <w:rFonts w:ascii="Figtree" w:hAnsi="Figtree"/>
        </w:rPr>
        <w:t>e and effectively present data</w:t>
      </w:r>
    </w:p>
    <w:p w14:paraId="5329F897" w14:textId="48F67A62" w:rsidR="0012741E" w:rsidRPr="00F95193" w:rsidRDefault="006428E7" w:rsidP="008E575B">
      <w:pPr>
        <w:pStyle w:val="Listbullets"/>
        <w:numPr>
          <w:ilvl w:val="0"/>
          <w:numId w:val="0"/>
        </w:numPr>
        <w:spacing w:line="276" w:lineRule="auto"/>
        <w:ind w:left="708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-78289321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10E67" w:rsidRPr="00F95193">
            <w:rPr>
              <w:rFonts w:ascii="Figtree" w:hAnsi="Figtree"/>
            </w:rPr>
            <w:sym w:font="Wingdings" w:char="F06F"/>
          </w:r>
        </w:sdtContent>
      </w:sdt>
      <w:r w:rsidR="00F10E67" w:rsidRPr="00F95193">
        <w:rPr>
          <w:rFonts w:ascii="Figtree" w:hAnsi="Figtree"/>
        </w:rPr>
        <w:t xml:space="preserve"> </w:t>
      </w:r>
      <w:r w:rsidR="00C01CCC" w:rsidRPr="00F95193">
        <w:rPr>
          <w:rFonts w:ascii="Figtree" w:hAnsi="Figtree"/>
        </w:rPr>
        <w:t>Ability to work remotely, in a team and to collaborate in a fast-paced multicultural and diverse environment</w:t>
      </w:r>
    </w:p>
    <w:p w14:paraId="3633C7D3" w14:textId="77777777" w:rsidR="004D5EC0" w:rsidRDefault="004D5EC0" w:rsidP="00E36D88">
      <w:pPr>
        <w:pStyle w:val="Listbullets"/>
        <w:numPr>
          <w:ilvl w:val="0"/>
          <w:numId w:val="0"/>
        </w:numPr>
        <w:spacing w:line="276" w:lineRule="auto"/>
        <w:jc w:val="both"/>
        <w:rPr>
          <w:rFonts w:ascii="Figtree" w:hAnsi="Figtree"/>
          <w:b/>
          <w:bCs/>
          <w:i/>
          <w:iCs/>
          <w:u w:val="single"/>
        </w:rPr>
      </w:pPr>
    </w:p>
    <w:p w14:paraId="1E207BAA" w14:textId="69712F63" w:rsidR="002623EB" w:rsidRPr="008E575B" w:rsidRDefault="0012741E" w:rsidP="00E36D88">
      <w:pPr>
        <w:pStyle w:val="Listbullets"/>
        <w:numPr>
          <w:ilvl w:val="0"/>
          <w:numId w:val="0"/>
        </w:numPr>
        <w:spacing w:line="276" w:lineRule="auto"/>
        <w:jc w:val="both"/>
        <w:rPr>
          <w:rFonts w:ascii="Figtree" w:hAnsi="Figtree"/>
          <w:sz w:val="18"/>
          <w:szCs w:val="18"/>
        </w:rPr>
      </w:pPr>
      <w:r w:rsidRPr="004D5EC0">
        <w:rPr>
          <w:rFonts w:ascii="Figtree" w:hAnsi="Figtree"/>
          <w:b/>
          <w:bCs/>
          <w:u w:val="single"/>
        </w:rPr>
        <w:t>Remark</w:t>
      </w:r>
      <w:r w:rsidRPr="004D5EC0">
        <w:rPr>
          <w:rFonts w:ascii="Figtree" w:hAnsi="Figtree"/>
        </w:rPr>
        <w:t xml:space="preserve">: </w:t>
      </w:r>
      <w:r w:rsidR="4E037965" w:rsidRPr="004D5EC0">
        <w:rPr>
          <w:rFonts w:ascii="Figtree" w:hAnsi="Figtree"/>
        </w:rPr>
        <w:t>N</w:t>
      </w:r>
      <w:r w:rsidR="001742F3" w:rsidRPr="004D5EC0">
        <w:rPr>
          <w:rFonts w:ascii="Figtree" w:hAnsi="Figtree"/>
        </w:rPr>
        <w:t>ationals of Vietnam</w:t>
      </w:r>
      <w:r w:rsidR="001F43ED" w:rsidRPr="004D5EC0">
        <w:rPr>
          <w:rFonts w:ascii="Figtree" w:hAnsi="Figtree"/>
        </w:rPr>
        <w:t xml:space="preserve"> </w:t>
      </w:r>
      <w:r w:rsidR="00901BEB" w:rsidRPr="004D5EC0">
        <w:rPr>
          <w:rFonts w:ascii="Figtree" w:hAnsi="Figtree"/>
        </w:rPr>
        <w:t xml:space="preserve">belonging to historically underrepresented or disadvantaged groups </w:t>
      </w:r>
      <w:r w:rsidR="007C0984" w:rsidRPr="004D5EC0">
        <w:rPr>
          <w:rFonts w:ascii="Figtree" w:hAnsi="Figtree"/>
        </w:rPr>
        <w:t>(</w:t>
      </w:r>
      <w:r w:rsidR="002F261D" w:rsidRPr="004D5EC0">
        <w:rPr>
          <w:rFonts w:ascii="Figtree" w:hAnsi="Figtree"/>
        </w:rPr>
        <w:t>women, people with disabilities, people from ethnic minority groups, etc.)</w:t>
      </w:r>
      <w:r w:rsidR="45145E35" w:rsidRPr="004D5EC0">
        <w:rPr>
          <w:rFonts w:ascii="Figtree" w:hAnsi="Figtree"/>
        </w:rPr>
        <w:t xml:space="preserve"> are strongly encouraged</w:t>
      </w:r>
      <w:r w:rsidR="001742F3" w:rsidRPr="004D5EC0">
        <w:rPr>
          <w:rFonts w:ascii="Figtree" w:hAnsi="Figtree"/>
        </w:rPr>
        <w:t xml:space="preserve"> to apply.</w:t>
      </w:r>
    </w:p>
    <w:p w14:paraId="2AE339ED" w14:textId="1311FF61" w:rsidR="008F467C" w:rsidRPr="008F467C" w:rsidRDefault="0012741E" w:rsidP="00E36D88">
      <w:pPr>
        <w:pStyle w:val="Heading1"/>
        <w:numPr>
          <w:ilvl w:val="0"/>
          <w:numId w:val="0"/>
        </w:numPr>
        <w:spacing w:line="276" w:lineRule="auto"/>
        <w:ind w:left="794" w:hanging="794"/>
        <w:rPr>
          <w:rFonts w:ascii="Figtree" w:hAnsi="Figtree"/>
        </w:rPr>
      </w:pPr>
      <w:r>
        <w:rPr>
          <w:rFonts w:ascii="Figtree" w:hAnsi="Figtree"/>
        </w:rPr>
        <w:t xml:space="preserve">Section 4. </w:t>
      </w:r>
      <w:r w:rsidR="00D76A42">
        <w:rPr>
          <w:rFonts w:ascii="Figtree" w:hAnsi="Figtree"/>
        </w:rPr>
        <w:t>Ethic</w:t>
      </w:r>
      <w:r w:rsidR="004445F7">
        <w:rPr>
          <w:rFonts w:ascii="Figtree" w:hAnsi="Figtree"/>
        </w:rPr>
        <w:t>s and Self-declaration</w:t>
      </w:r>
      <w:r w:rsidR="00240DBD">
        <w:rPr>
          <w:rFonts w:ascii="Figtree" w:hAnsi="Figtree"/>
        </w:rPr>
        <w:t xml:space="preserve"> for consult</w:t>
      </w:r>
      <w:r w:rsidR="00B56366">
        <w:rPr>
          <w:rFonts w:ascii="Figtree" w:hAnsi="Figtree"/>
        </w:rPr>
        <w:t>ant</w:t>
      </w:r>
    </w:p>
    <w:p w14:paraId="4BB85474" w14:textId="30E099E6" w:rsidR="008F467C" w:rsidRPr="00B56366" w:rsidRDefault="004D5EC0" w:rsidP="00E36D88">
      <w:pPr>
        <w:spacing w:line="276" w:lineRule="auto"/>
        <w:jc w:val="both"/>
        <w:rPr>
          <w:rFonts w:ascii="Figtree" w:hAnsi="Figtree"/>
          <w:szCs w:val="21"/>
        </w:rPr>
      </w:pPr>
      <w:r>
        <w:rPr>
          <w:rFonts w:ascii="Figtree" w:hAnsi="Figtree"/>
        </w:rPr>
        <w:t>(</w:t>
      </w:r>
      <w:r w:rsidR="008F467C" w:rsidRPr="00B56366">
        <w:rPr>
          <w:rFonts w:ascii="Figtree" w:hAnsi="Figtree"/>
        </w:rPr>
        <w:t>I/</w:t>
      </w:r>
      <w:r w:rsidR="005256F6">
        <w:rPr>
          <w:rFonts w:ascii="Figtree" w:hAnsi="Figtree"/>
        </w:rPr>
        <w:t xml:space="preserve"> </w:t>
      </w:r>
      <w:r w:rsidR="008F467C" w:rsidRPr="00B56366">
        <w:rPr>
          <w:rFonts w:ascii="Figtree" w:hAnsi="Figtree"/>
        </w:rPr>
        <w:t>We</w:t>
      </w:r>
      <w:r>
        <w:rPr>
          <w:rFonts w:ascii="Figtree" w:hAnsi="Figtree"/>
        </w:rPr>
        <w:t>)</w:t>
      </w:r>
      <w:r w:rsidR="008F467C" w:rsidRPr="00B56366">
        <w:rPr>
          <w:rFonts w:ascii="Figtree" w:hAnsi="Figtree"/>
        </w:rPr>
        <w:t>, [</w:t>
      </w:r>
      <w:r w:rsidR="00B56366" w:rsidRPr="00682FBA">
        <w:rPr>
          <w:rFonts w:ascii="Figtree" w:hAnsi="Figtree"/>
          <w:highlight w:val="yellow"/>
        </w:rPr>
        <w:t>n</w:t>
      </w:r>
      <w:r w:rsidR="008F467C" w:rsidRPr="00682FBA">
        <w:rPr>
          <w:rFonts w:ascii="Figtree" w:hAnsi="Figtree"/>
          <w:highlight w:val="yellow"/>
        </w:rPr>
        <w:t>ame of the authorised representative</w:t>
      </w:r>
      <w:r w:rsidR="008F467C" w:rsidRPr="00B56366">
        <w:rPr>
          <w:rFonts w:ascii="Figtree" w:hAnsi="Figtree"/>
        </w:rPr>
        <w:t>], hereby declare to Stichting SNV Nederlandse</w:t>
      </w:r>
      <w:r w:rsidR="00240DBD" w:rsidRPr="00B56366">
        <w:rPr>
          <w:rFonts w:ascii="Figtree" w:hAnsi="Figtree"/>
        </w:rPr>
        <w:t xml:space="preserve"> </w:t>
      </w:r>
      <w:r w:rsidR="008F467C" w:rsidRPr="00B56366">
        <w:rPr>
          <w:rFonts w:ascii="Figtree" w:hAnsi="Figtree"/>
          <w:szCs w:val="21"/>
        </w:rPr>
        <w:t>Ontwikkelingsorganisatie (SNV) that:</w:t>
      </w:r>
    </w:p>
    <w:p w14:paraId="3FFEABE6" w14:textId="52044407" w:rsidR="00240DBD" w:rsidRPr="00B56366" w:rsidRDefault="008F467C" w:rsidP="00E36D8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Figtree" w:hAnsi="Figtree"/>
          <w:sz w:val="21"/>
          <w:szCs w:val="21"/>
        </w:rPr>
      </w:pPr>
      <w:r w:rsidRPr="00B56366">
        <w:rPr>
          <w:rFonts w:ascii="Figtree" w:hAnsi="Figtree"/>
          <w:sz w:val="21"/>
          <w:szCs w:val="21"/>
        </w:rPr>
        <w:t xml:space="preserve">There are no potential conflicts of interest between </w:t>
      </w:r>
      <w:r w:rsidR="00FE0301">
        <w:rPr>
          <w:rFonts w:ascii="Figtree" w:hAnsi="Figtree"/>
          <w:sz w:val="21"/>
          <w:szCs w:val="21"/>
        </w:rPr>
        <w:t>me/</w:t>
      </w:r>
      <w:r w:rsidR="00AB690B">
        <w:rPr>
          <w:rFonts w:ascii="Figtree" w:hAnsi="Figtree"/>
          <w:sz w:val="21"/>
          <w:szCs w:val="21"/>
        </w:rPr>
        <w:t xml:space="preserve"> </w:t>
      </w:r>
      <w:r w:rsidRPr="00B56366">
        <w:rPr>
          <w:rFonts w:ascii="Figtree" w:hAnsi="Figtree"/>
          <w:sz w:val="21"/>
          <w:szCs w:val="21"/>
        </w:rPr>
        <w:t>our firm, company, or organisation and SNV or any of your donors, partners, staff, offices, contracted consultants, or vendors. Conflicts could be</w:t>
      </w:r>
      <w:r w:rsidR="00AB690B">
        <w:rPr>
          <w:rFonts w:ascii="Figtree" w:hAnsi="Figtree"/>
          <w:sz w:val="21"/>
          <w:szCs w:val="21"/>
        </w:rPr>
        <w:t>,</w:t>
      </w:r>
      <w:r w:rsidRPr="00B56366">
        <w:rPr>
          <w:rFonts w:ascii="Figtree" w:hAnsi="Figtree"/>
          <w:sz w:val="21"/>
          <w:szCs w:val="21"/>
        </w:rPr>
        <w:t xml:space="preserve"> and not limited to</w:t>
      </w:r>
      <w:r w:rsidR="00AB690B">
        <w:rPr>
          <w:rFonts w:ascii="Figtree" w:hAnsi="Figtree"/>
          <w:sz w:val="21"/>
          <w:szCs w:val="21"/>
        </w:rPr>
        <w:t>,</w:t>
      </w:r>
      <w:r w:rsidR="005256F6">
        <w:rPr>
          <w:rFonts w:ascii="Figtree" w:hAnsi="Figtree"/>
          <w:sz w:val="21"/>
          <w:szCs w:val="21"/>
        </w:rPr>
        <w:t xml:space="preserve"> r</w:t>
      </w:r>
      <w:r w:rsidRPr="00B56366">
        <w:rPr>
          <w:rFonts w:ascii="Figtree" w:hAnsi="Figtree"/>
          <w:sz w:val="21"/>
          <w:szCs w:val="21"/>
        </w:rPr>
        <w:t>elations with SNV personnel, past employment, adverse actions taken against SNV</w:t>
      </w:r>
      <w:r w:rsidR="00CC6E2F">
        <w:rPr>
          <w:rFonts w:ascii="Figtree" w:hAnsi="Figtree"/>
          <w:sz w:val="21"/>
          <w:szCs w:val="21"/>
        </w:rPr>
        <w:t>,</w:t>
      </w:r>
      <w:r w:rsidRPr="00B56366">
        <w:rPr>
          <w:rFonts w:ascii="Figtree" w:hAnsi="Figtree"/>
          <w:sz w:val="21"/>
          <w:szCs w:val="21"/>
        </w:rPr>
        <w:t xml:space="preserve"> etc.</w:t>
      </w:r>
    </w:p>
    <w:p w14:paraId="1B3DA1F6" w14:textId="08B29657" w:rsidR="00FE0301" w:rsidRPr="00FE0301" w:rsidRDefault="00FE0301" w:rsidP="00E36D8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Figtree" w:hAnsi="Figtree"/>
          <w:sz w:val="21"/>
          <w:szCs w:val="21"/>
        </w:rPr>
      </w:pPr>
      <w:r>
        <w:rPr>
          <w:rFonts w:ascii="Figtree" w:hAnsi="Figtree"/>
          <w:sz w:val="21"/>
          <w:szCs w:val="21"/>
        </w:rPr>
        <w:t>I</w:t>
      </w:r>
      <w:r w:rsidR="008F467C" w:rsidRPr="00B56366">
        <w:rPr>
          <w:rFonts w:ascii="Figtree" w:hAnsi="Figtree"/>
          <w:sz w:val="21"/>
          <w:szCs w:val="21"/>
        </w:rPr>
        <w:t>/</w:t>
      </w:r>
      <w:r w:rsidR="005256F6">
        <w:rPr>
          <w:rFonts w:ascii="Figtree" w:hAnsi="Figtree"/>
          <w:sz w:val="21"/>
          <w:szCs w:val="21"/>
        </w:rPr>
        <w:t xml:space="preserve"> O</w:t>
      </w:r>
      <w:r w:rsidR="008F467C" w:rsidRPr="00B56366">
        <w:rPr>
          <w:rFonts w:ascii="Figtree" w:hAnsi="Figtree"/>
          <w:sz w:val="21"/>
          <w:szCs w:val="21"/>
        </w:rPr>
        <w:t xml:space="preserve">ur principals have not been subject </w:t>
      </w:r>
      <w:r>
        <w:rPr>
          <w:rFonts w:ascii="Figtree" w:hAnsi="Figtree"/>
          <w:sz w:val="21"/>
          <w:szCs w:val="21"/>
        </w:rPr>
        <w:t>to</w:t>
      </w:r>
      <w:r w:rsidR="008F467C" w:rsidRPr="00B56366">
        <w:rPr>
          <w:rFonts w:ascii="Figtree" w:hAnsi="Figtree"/>
          <w:sz w:val="21"/>
          <w:szCs w:val="21"/>
        </w:rPr>
        <w:t xml:space="preserve"> legal proceedings for insolvency, bankruptcy, </w:t>
      </w:r>
      <w:r w:rsidR="008F467C" w:rsidRPr="00FE0301">
        <w:rPr>
          <w:rFonts w:ascii="Figtree" w:hAnsi="Figtree"/>
          <w:sz w:val="21"/>
          <w:szCs w:val="21"/>
        </w:rPr>
        <w:t>receivership, or my/</w:t>
      </w:r>
      <w:r w:rsidR="00AB690B">
        <w:rPr>
          <w:rFonts w:ascii="Figtree" w:hAnsi="Figtree"/>
          <w:sz w:val="21"/>
          <w:szCs w:val="21"/>
        </w:rPr>
        <w:t xml:space="preserve"> </w:t>
      </w:r>
      <w:r w:rsidR="008F467C" w:rsidRPr="00FE0301">
        <w:rPr>
          <w:rFonts w:ascii="Figtree" w:hAnsi="Figtree"/>
          <w:sz w:val="21"/>
          <w:szCs w:val="21"/>
        </w:rPr>
        <w:t>our business activities suspended for related reasons.</w:t>
      </w:r>
    </w:p>
    <w:p w14:paraId="18CD7AE6" w14:textId="5D9458C7" w:rsidR="00FE0301" w:rsidRDefault="00FE0301" w:rsidP="00E36D8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Figtree" w:hAnsi="Figtree"/>
          <w:sz w:val="21"/>
          <w:szCs w:val="21"/>
        </w:rPr>
      </w:pPr>
      <w:r w:rsidRPr="00FE0301">
        <w:rPr>
          <w:rFonts w:ascii="Figtree" w:hAnsi="Figtree"/>
          <w:sz w:val="21"/>
          <w:szCs w:val="21"/>
        </w:rPr>
        <w:t>I</w:t>
      </w:r>
      <w:r w:rsidR="008F467C" w:rsidRPr="00FE0301">
        <w:rPr>
          <w:rFonts w:ascii="Figtree" w:hAnsi="Figtree"/>
          <w:sz w:val="21"/>
          <w:szCs w:val="21"/>
        </w:rPr>
        <w:t>/</w:t>
      </w:r>
      <w:r w:rsidR="00AB690B">
        <w:rPr>
          <w:rFonts w:ascii="Figtree" w:hAnsi="Figtree"/>
          <w:sz w:val="21"/>
          <w:szCs w:val="21"/>
        </w:rPr>
        <w:t xml:space="preserve"> O</w:t>
      </w:r>
      <w:r w:rsidR="008F467C" w:rsidRPr="00FE0301">
        <w:rPr>
          <w:rFonts w:ascii="Figtree" w:hAnsi="Figtree"/>
          <w:sz w:val="21"/>
          <w:szCs w:val="21"/>
        </w:rPr>
        <w:t>ur principals have not been convicted of a criminal offense related to business or professional conduct.</w:t>
      </w:r>
    </w:p>
    <w:p w14:paraId="57995F72" w14:textId="400DE06A" w:rsidR="00AA1B8F" w:rsidRDefault="008F467C" w:rsidP="00E36D8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Figtree" w:hAnsi="Figtree"/>
          <w:sz w:val="21"/>
          <w:szCs w:val="21"/>
        </w:rPr>
      </w:pPr>
      <w:r w:rsidRPr="00AA1B8F">
        <w:rPr>
          <w:rFonts w:ascii="Figtree" w:hAnsi="Figtree"/>
          <w:sz w:val="21"/>
          <w:szCs w:val="21"/>
        </w:rPr>
        <w:t>I/</w:t>
      </w:r>
      <w:r w:rsidR="00AB690B">
        <w:rPr>
          <w:rFonts w:ascii="Figtree" w:hAnsi="Figtree"/>
          <w:sz w:val="21"/>
          <w:szCs w:val="21"/>
        </w:rPr>
        <w:t xml:space="preserve"> </w:t>
      </w:r>
      <w:r w:rsidR="00FE0301" w:rsidRPr="00AA1B8F">
        <w:rPr>
          <w:rFonts w:ascii="Figtree" w:hAnsi="Figtree"/>
          <w:sz w:val="21"/>
          <w:szCs w:val="21"/>
        </w:rPr>
        <w:t>W</w:t>
      </w:r>
      <w:r w:rsidRPr="00AA1B8F">
        <w:rPr>
          <w:rFonts w:ascii="Figtree" w:hAnsi="Figtree"/>
          <w:sz w:val="21"/>
          <w:szCs w:val="21"/>
        </w:rPr>
        <w:t xml:space="preserve">e are not delinquent in </w:t>
      </w:r>
      <w:r w:rsidR="00AA1B8F" w:rsidRPr="00AA1B8F">
        <w:rPr>
          <w:rFonts w:ascii="Figtree" w:hAnsi="Figtree"/>
          <w:sz w:val="21"/>
          <w:szCs w:val="21"/>
        </w:rPr>
        <w:t>my</w:t>
      </w:r>
      <w:r w:rsidRPr="00AA1B8F">
        <w:rPr>
          <w:rFonts w:ascii="Figtree" w:hAnsi="Figtree"/>
          <w:sz w:val="21"/>
          <w:szCs w:val="21"/>
        </w:rPr>
        <w:t>/</w:t>
      </w:r>
      <w:r w:rsidR="00AB690B">
        <w:rPr>
          <w:rFonts w:ascii="Figtree" w:hAnsi="Figtree"/>
          <w:sz w:val="21"/>
          <w:szCs w:val="21"/>
        </w:rPr>
        <w:t xml:space="preserve"> </w:t>
      </w:r>
      <w:r w:rsidR="00AA1B8F" w:rsidRPr="00AA1B8F">
        <w:rPr>
          <w:rFonts w:ascii="Figtree" w:hAnsi="Figtree"/>
          <w:sz w:val="21"/>
          <w:szCs w:val="21"/>
        </w:rPr>
        <w:t>our</w:t>
      </w:r>
      <w:r w:rsidRPr="00AA1B8F">
        <w:rPr>
          <w:rFonts w:ascii="Figtree" w:hAnsi="Figtree"/>
          <w:sz w:val="21"/>
          <w:szCs w:val="21"/>
        </w:rPr>
        <w:t xml:space="preserve"> obligations to pay taxes and social security contributions and have fulfilled </w:t>
      </w:r>
      <w:r w:rsidR="00AA1B8F" w:rsidRPr="00AA1B8F">
        <w:rPr>
          <w:rFonts w:ascii="Figtree" w:hAnsi="Figtree"/>
          <w:sz w:val="21"/>
          <w:szCs w:val="21"/>
        </w:rPr>
        <w:t>my</w:t>
      </w:r>
      <w:r w:rsidRPr="00AA1B8F">
        <w:rPr>
          <w:rFonts w:ascii="Figtree" w:hAnsi="Figtree"/>
          <w:sz w:val="21"/>
          <w:szCs w:val="21"/>
        </w:rPr>
        <w:t>/</w:t>
      </w:r>
      <w:r w:rsidR="00AB690B">
        <w:rPr>
          <w:rFonts w:ascii="Figtree" w:hAnsi="Figtree"/>
          <w:sz w:val="21"/>
          <w:szCs w:val="21"/>
        </w:rPr>
        <w:t xml:space="preserve"> </w:t>
      </w:r>
      <w:r w:rsidR="00AA1B8F" w:rsidRPr="00AA1B8F">
        <w:rPr>
          <w:rFonts w:ascii="Figtree" w:hAnsi="Figtree"/>
          <w:sz w:val="21"/>
          <w:szCs w:val="21"/>
        </w:rPr>
        <w:t>our</w:t>
      </w:r>
      <w:r w:rsidRPr="00AA1B8F">
        <w:rPr>
          <w:rFonts w:ascii="Figtree" w:hAnsi="Figtree"/>
          <w:sz w:val="21"/>
          <w:szCs w:val="21"/>
        </w:rPr>
        <w:t xml:space="preserve"> tax obligations in the last three years. I/</w:t>
      </w:r>
      <w:r w:rsidR="00AB690B">
        <w:rPr>
          <w:rFonts w:ascii="Figtree" w:hAnsi="Figtree"/>
          <w:sz w:val="21"/>
          <w:szCs w:val="21"/>
        </w:rPr>
        <w:t xml:space="preserve"> </w:t>
      </w:r>
      <w:r w:rsidR="00AA1B8F" w:rsidRPr="00AA1B8F">
        <w:rPr>
          <w:rFonts w:ascii="Figtree" w:hAnsi="Figtree"/>
          <w:sz w:val="21"/>
          <w:szCs w:val="21"/>
        </w:rPr>
        <w:t>W</w:t>
      </w:r>
      <w:r w:rsidRPr="00AA1B8F">
        <w:rPr>
          <w:rFonts w:ascii="Figtree" w:hAnsi="Figtree"/>
          <w:sz w:val="21"/>
          <w:szCs w:val="21"/>
        </w:rPr>
        <w:t xml:space="preserve">e haven’t had any contracts terminated for poor performance </w:t>
      </w:r>
      <w:r w:rsidR="00AB690B">
        <w:rPr>
          <w:rFonts w:ascii="Figtree" w:hAnsi="Figtree"/>
          <w:sz w:val="21"/>
          <w:szCs w:val="21"/>
        </w:rPr>
        <w:t xml:space="preserve">for </w:t>
      </w:r>
      <w:r w:rsidRPr="00AA1B8F">
        <w:rPr>
          <w:rFonts w:ascii="Figtree" w:hAnsi="Figtree"/>
          <w:sz w:val="21"/>
          <w:szCs w:val="21"/>
        </w:rPr>
        <w:t>the last five years, or any contracts where damages have been claimed by the contracting authority/client.</w:t>
      </w:r>
    </w:p>
    <w:p w14:paraId="7F8E1B7B" w14:textId="001A258A" w:rsidR="00AA1B8F" w:rsidRDefault="008F467C" w:rsidP="00E36D8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Figtree" w:hAnsi="Figtree"/>
          <w:sz w:val="21"/>
          <w:szCs w:val="21"/>
        </w:rPr>
      </w:pPr>
      <w:r w:rsidRPr="00AA1B8F">
        <w:rPr>
          <w:rFonts w:ascii="Figtree" w:hAnsi="Figtree"/>
          <w:sz w:val="21"/>
          <w:szCs w:val="21"/>
        </w:rPr>
        <w:lastRenderedPageBreak/>
        <w:t>I/</w:t>
      </w:r>
      <w:r w:rsidR="00AB690B">
        <w:rPr>
          <w:rFonts w:ascii="Figtree" w:hAnsi="Figtree"/>
          <w:sz w:val="21"/>
          <w:szCs w:val="21"/>
        </w:rPr>
        <w:t xml:space="preserve"> O</w:t>
      </w:r>
      <w:r w:rsidRPr="00AA1B8F">
        <w:rPr>
          <w:rFonts w:ascii="Figtree" w:hAnsi="Figtree"/>
          <w:sz w:val="21"/>
          <w:szCs w:val="21"/>
        </w:rPr>
        <w:t>ur principals apply zero tolerance against any safeguarding incidents and do not engage in sexual exploitation, harassment &amp; abuse.</w:t>
      </w:r>
    </w:p>
    <w:p w14:paraId="160A8A4B" w14:textId="4182C3AC" w:rsidR="008F467C" w:rsidRPr="00F662FF" w:rsidRDefault="008F467C" w:rsidP="00E36D8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Figtree" w:hAnsi="Figtree"/>
          <w:sz w:val="21"/>
          <w:szCs w:val="21"/>
        </w:rPr>
      </w:pPr>
      <w:r w:rsidRPr="00AA1B8F">
        <w:rPr>
          <w:rFonts w:ascii="Figtree" w:hAnsi="Figtree"/>
          <w:sz w:val="21"/>
          <w:szCs w:val="21"/>
        </w:rPr>
        <w:t>I/</w:t>
      </w:r>
      <w:r w:rsidR="00E60F93">
        <w:rPr>
          <w:rFonts w:ascii="Figtree" w:hAnsi="Figtree"/>
          <w:sz w:val="21"/>
          <w:szCs w:val="21"/>
        </w:rPr>
        <w:t xml:space="preserve"> W</w:t>
      </w:r>
      <w:r w:rsidRPr="00AA1B8F">
        <w:rPr>
          <w:rFonts w:ascii="Figtree" w:hAnsi="Figtree"/>
          <w:sz w:val="21"/>
          <w:szCs w:val="21"/>
        </w:rPr>
        <w:t>e commit to report any fraud or physical violence and SEAH</w:t>
      </w:r>
      <w:r w:rsidR="005D091F">
        <w:rPr>
          <w:rFonts w:ascii="Figtree" w:hAnsi="Figtree"/>
          <w:sz w:val="21"/>
          <w:szCs w:val="21"/>
        </w:rPr>
        <w:t>*</w:t>
      </w:r>
      <w:r w:rsidRPr="00AA1B8F">
        <w:rPr>
          <w:rFonts w:ascii="Figtree" w:hAnsi="Figtree"/>
          <w:sz w:val="21"/>
          <w:szCs w:val="21"/>
        </w:rPr>
        <w:t xml:space="preserve"> issue</w:t>
      </w:r>
      <w:r w:rsidR="00AA1B8F">
        <w:rPr>
          <w:rFonts w:ascii="Figtree" w:hAnsi="Figtree"/>
          <w:sz w:val="21"/>
          <w:szCs w:val="21"/>
        </w:rPr>
        <w:t>s</w:t>
      </w:r>
      <w:r w:rsidRPr="00AA1B8F">
        <w:rPr>
          <w:rFonts w:ascii="Figtree" w:hAnsi="Figtree"/>
          <w:sz w:val="21"/>
          <w:szCs w:val="21"/>
        </w:rPr>
        <w:t xml:space="preserve"> in line with the </w:t>
      </w:r>
      <w:r w:rsidRPr="00F662FF">
        <w:rPr>
          <w:rFonts w:ascii="Figtree" w:hAnsi="Figtree"/>
          <w:sz w:val="21"/>
          <w:szCs w:val="21"/>
        </w:rPr>
        <w:t>reporting procedures outlined.</w:t>
      </w:r>
    </w:p>
    <w:p w14:paraId="2376DE46" w14:textId="77777777" w:rsidR="006E6A2B" w:rsidRDefault="006E6A2B" w:rsidP="00E36D88">
      <w:pPr>
        <w:spacing w:line="276" w:lineRule="auto"/>
        <w:rPr>
          <w:rFonts w:ascii="Figtree" w:hAnsi="Figtree"/>
          <w:szCs w:val="21"/>
        </w:rPr>
      </w:pPr>
    </w:p>
    <w:p w14:paraId="0A8CAC79" w14:textId="4322A73E" w:rsidR="00E83D83" w:rsidRDefault="00F662FF" w:rsidP="00E36D88">
      <w:pPr>
        <w:spacing w:line="276" w:lineRule="auto"/>
        <w:rPr>
          <w:rFonts w:ascii="Figtree" w:hAnsi="Figtree"/>
          <w:szCs w:val="21"/>
        </w:rPr>
      </w:pPr>
      <w:r w:rsidRPr="00F662FF">
        <w:rPr>
          <w:rFonts w:ascii="Figtree" w:hAnsi="Figtree"/>
          <w:szCs w:val="21"/>
        </w:rPr>
        <w:t>I, the undersigned, warrant that the information provided in this form is correct, and in the event of changes</w:t>
      </w:r>
      <w:r w:rsidR="00E83D83">
        <w:rPr>
          <w:rFonts w:ascii="Figtree" w:hAnsi="Figtree"/>
          <w:szCs w:val="21"/>
        </w:rPr>
        <w:t>,</w:t>
      </w:r>
      <w:r w:rsidRPr="00F662FF">
        <w:rPr>
          <w:rFonts w:ascii="Figtree" w:hAnsi="Figtree"/>
          <w:szCs w:val="21"/>
        </w:rPr>
        <w:t xml:space="preserve"> details will be provided as soon as possible</w:t>
      </w:r>
      <w:r w:rsidR="00E36D88">
        <w:rPr>
          <w:rFonts w:ascii="Figtree" w:hAnsi="Figtree"/>
          <w:szCs w:val="21"/>
        </w:rPr>
        <w:t>.</w:t>
      </w:r>
    </w:p>
    <w:p w14:paraId="294AB5CB" w14:textId="77777777" w:rsidR="00E36D88" w:rsidRPr="00F662FF" w:rsidRDefault="00E36D88" w:rsidP="00E36D88">
      <w:pPr>
        <w:spacing w:line="276" w:lineRule="auto"/>
        <w:rPr>
          <w:rFonts w:ascii="Figtree" w:hAnsi="Figtree"/>
          <w:szCs w:val="21"/>
        </w:rPr>
      </w:pPr>
    </w:p>
    <w:p w14:paraId="69D0F175" w14:textId="77777777" w:rsidR="00F662FF" w:rsidRDefault="00F662FF" w:rsidP="00E36D88">
      <w:pPr>
        <w:spacing w:line="276" w:lineRule="auto"/>
        <w:rPr>
          <w:rFonts w:ascii="Figtree" w:hAnsi="Figtree"/>
          <w:szCs w:val="21"/>
        </w:rPr>
      </w:pPr>
    </w:p>
    <w:p w14:paraId="6C3C678A" w14:textId="77777777" w:rsidR="008E575B" w:rsidRDefault="008E575B" w:rsidP="00E36D88">
      <w:pPr>
        <w:spacing w:line="276" w:lineRule="auto"/>
        <w:rPr>
          <w:rFonts w:ascii="Figtree" w:hAnsi="Figtree"/>
          <w:szCs w:val="21"/>
        </w:rPr>
      </w:pPr>
    </w:p>
    <w:p w14:paraId="5F0433A1" w14:textId="77777777" w:rsidR="008E575B" w:rsidRDefault="008E575B" w:rsidP="00E36D88">
      <w:pPr>
        <w:spacing w:line="276" w:lineRule="auto"/>
        <w:rPr>
          <w:rFonts w:ascii="Figtree" w:hAnsi="Figtree"/>
          <w:szCs w:val="21"/>
        </w:rPr>
      </w:pPr>
    </w:p>
    <w:p w14:paraId="52A788BD" w14:textId="77777777" w:rsidR="00E36D88" w:rsidRPr="00F662FF" w:rsidRDefault="00E36D88" w:rsidP="00E36D88">
      <w:pPr>
        <w:spacing w:line="276" w:lineRule="auto"/>
        <w:rPr>
          <w:rFonts w:ascii="Figtree" w:hAnsi="Figtree"/>
          <w:szCs w:val="21"/>
        </w:rPr>
      </w:pPr>
    </w:p>
    <w:p w14:paraId="6AA03569" w14:textId="5C0D49E7" w:rsidR="00F662FF" w:rsidRPr="00682FBA" w:rsidRDefault="00F662FF" w:rsidP="00E36D88">
      <w:pPr>
        <w:spacing w:line="276" w:lineRule="auto"/>
        <w:rPr>
          <w:rFonts w:ascii="Figtree" w:hAnsi="Figtree"/>
          <w:szCs w:val="21"/>
        </w:rPr>
      </w:pPr>
      <w:r w:rsidRPr="00682FBA">
        <w:rPr>
          <w:rFonts w:ascii="Figtree" w:hAnsi="Figtree"/>
          <w:szCs w:val="21"/>
        </w:rPr>
        <w:t>Signature: [</w:t>
      </w:r>
      <w:r w:rsidRPr="00682FBA">
        <w:rPr>
          <w:rFonts w:ascii="Figtree" w:hAnsi="Figtree"/>
          <w:szCs w:val="21"/>
          <w:highlight w:val="yellow"/>
        </w:rPr>
        <w:t>insert signature</w:t>
      </w:r>
      <w:r w:rsidRPr="00682FBA">
        <w:rPr>
          <w:rFonts w:ascii="Figtree" w:hAnsi="Figtree"/>
          <w:szCs w:val="21"/>
        </w:rPr>
        <w:t>]</w:t>
      </w:r>
    </w:p>
    <w:p w14:paraId="102AC43C" w14:textId="11D3B678" w:rsidR="00FC1DAD" w:rsidRPr="00F662FF" w:rsidRDefault="00F662FF" w:rsidP="00E36D88">
      <w:pPr>
        <w:spacing w:line="276" w:lineRule="auto"/>
        <w:rPr>
          <w:rFonts w:ascii="Figtree" w:hAnsi="Figtree"/>
          <w:szCs w:val="21"/>
        </w:rPr>
      </w:pPr>
      <w:r w:rsidRPr="00682FBA">
        <w:rPr>
          <w:rFonts w:ascii="Figtree" w:hAnsi="Figtree"/>
          <w:szCs w:val="21"/>
        </w:rPr>
        <w:t>Name and Title:</w:t>
      </w:r>
      <w:r w:rsidRPr="00F662FF">
        <w:rPr>
          <w:rFonts w:ascii="Figtree" w:hAnsi="Figtree"/>
          <w:szCs w:val="21"/>
        </w:rPr>
        <w:t xml:space="preserve"> [</w:t>
      </w:r>
      <w:r w:rsidRPr="00F662FF">
        <w:rPr>
          <w:rFonts w:ascii="Figtree" w:hAnsi="Figtree"/>
          <w:szCs w:val="21"/>
          <w:highlight w:val="yellow"/>
        </w:rPr>
        <w:t>insert name and title</w:t>
      </w:r>
      <w:r w:rsidRPr="00F662FF">
        <w:rPr>
          <w:rFonts w:ascii="Figtree" w:hAnsi="Figtree"/>
          <w:szCs w:val="21"/>
        </w:rPr>
        <w:t>]</w:t>
      </w:r>
    </w:p>
    <w:p w14:paraId="2D4C8029" w14:textId="4EABB1E9" w:rsidR="00FC1DAD" w:rsidRPr="008E575B" w:rsidRDefault="006E6A2B" w:rsidP="00E36D88">
      <w:pPr>
        <w:spacing w:line="276" w:lineRule="auto"/>
        <w:rPr>
          <w:rFonts w:ascii="Figtree" w:hAnsi="Figtree"/>
          <w:szCs w:val="21"/>
        </w:rPr>
      </w:pPr>
      <w:r w:rsidRPr="008E575B">
        <w:rPr>
          <w:rFonts w:ascii="Figtree" w:hAnsi="Figtree"/>
          <w:szCs w:val="21"/>
        </w:rPr>
        <w:t xml:space="preserve">Date: </w:t>
      </w:r>
    </w:p>
    <w:p w14:paraId="37C89D35" w14:textId="77777777" w:rsidR="006E6A2B" w:rsidRDefault="006E6A2B" w:rsidP="00E36D88">
      <w:pPr>
        <w:spacing w:line="276" w:lineRule="auto"/>
      </w:pPr>
    </w:p>
    <w:p w14:paraId="51FB37F0" w14:textId="4A40571C" w:rsidR="002623EB" w:rsidRPr="009E26E5" w:rsidRDefault="005D091F" w:rsidP="00E36D88">
      <w:pPr>
        <w:spacing w:line="276" w:lineRule="auto"/>
        <w:rPr>
          <w:rFonts w:ascii="Figtree" w:hAnsi="Figtree"/>
          <w:sz w:val="17"/>
          <w:szCs w:val="17"/>
        </w:rPr>
      </w:pPr>
      <w:r w:rsidRPr="005D091F">
        <w:rPr>
          <w:rFonts w:ascii="Figtree" w:hAnsi="Figtree"/>
          <w:sz w:val="17"/>
          <w:szCs w:val="17"/>
        </w:rPr>
        <w:t>*SEAH: Physical violence and Safeguarding, child protection, and protection from sexual exploitation, abuse, harassment, modern slavery, and human trafficking</w:t>
      </w:r>
    </w:p>
    <w:sectPr w:rsidR="002623EB" w:rsidRPr="009E26E5" w:rsidSect="008E575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3119" w:right="1376" w:bottom="990" w:left="1588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58077" w14:textId="77777777" w:rsidR="006B3228" w:rsidRDefault="006B3228" w:rsidP="002419DA">
      <w:pPr>
        <w:spacing w:line="240" w:lineRule="auto"/>
      </w:pPr>
      <w:r>
        <w:separator/>
      </w:r>
    </w:p>
  </w:endnote>
  <w:endnote w:type="continuationSeparator" w:id="0">
    <w:p w14:paraId="13F59870" w14:textId="77777777" w:rsidR="006B3228" w:rsidRDefault="006B3228" w:rsidP="002419DA">
      <w:pPr>
        <w:spacing w:line="240" w:lineRule="auto"/>
      </w:pPr>
      <w:r>
        <w:continuationSeparator/>
      </w:r>
    </w:p>
  </w:endnote>
  <w:endnote w:type="continuationNotice" w:id="1">
    <w:p w14:paraId="3A06E363" w14:textId="77777777" w:rsidR="006B3228" w:rsidRDefault="006B32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2934" w14:textId="77777777" w:rsidR="000327F0" w:rsidRPr="009E26E5" w:rsidRDefault="000327F0" w:rsidP="000327F0">
    <w:pPr>
      <w:pStyle w:val="Footer"/>
      <w:jc w:val="right"/>
      <w:rPr>
        <w:rFonts w:ascii="Figtree" w:hAnsi="Figtree"/>
        <w:lang w:val="en-US"/>
      </w:rPr>
    </w:pPr>
    <w:r w:rsidRPr="009E26E5">
      <w:rPr>
        <w:rFonts w:ascii="Figtree" w:hAnsi="Figtree"/>
        <w:lang w:val="en-US"/>
      </w:rPr>
      <w:fldChar w:fldCharType="begin"/>
    </w:r>
    <w:r w:rsidRPr="009E26E5">
      <w:rPr>
        <w:rFonts w:ascii="Figtree" w:hAnsi="Figtree"/>
        <w:lang w:val="en-US"/>
      </w:rPr>
      <w:instrText xml:space="preserve"> PAGE  \* Arabic </w:instrText>
    </w:r>
    <w:r w:rsidRPr="009E26E5">
      <w:rPr>
        <w:rFonts w:ascii="Figtree" w:hAnsi="Figtree"/>
        <w:lang w:val="en-US"/>
      </w:rPr>
      <w:fldChar w:fldCharType="separate"/>
    </w:r>
    <w:r w:rsidRPr="009E26E5">
      <w:rPr>
        <w:rFonts w:ascii="Figtree" w:hAnsi="Figtree"/>
        <w:lang w:val="en-US"/>
      </w:rPr>
      <w:t>2</w:t>
    </w:r>
    <w:r w:rsidRPr="009E26E5">
      <w:rPr>
        <w:rFonts w:ascii="Figtree" w:hAnsi="Figtree"/>
        <w:lang w:val="en-US"/>
      </w:rPr>
      <w:fldChar w:fldCharType="end"/>
    </w:r>
    <w:r w:rsidRPr="009E26E5">
      <w:rPr>
        <w:rFonts w:ascii="Figtree" w:hAnsi="Figtree"/>
        <w:lang w:val="en-US"/>
      </w:rPr>
      <w:t xml:space="preserve"> / </w:t>
    </w:r>
    <w:r w:rsidRPr="009E26E5">
      <w:rPr>
        <w:rFonts w:ascii="Figtree" w:hAnsi="Figtree"/>
        <w:lang w:val="en-US"/>
      </w:rPr>
      <w:fldChar w:fldCharType="begin"/>
    </w:r>
    <w:r w:rsidRPr="009E26E5">
      <w:rPr>
        <w:rFonts w:ascii="Figtree" w:hAnsi="Figtree"/>
        <w:lang w:val="en-US"/>
      </w:rPr>
      <w:instrText xml:space="preserve"> NUMPAGES  \* Arabic </w:instrText>
    </w:r>
    <w:r w:rsidRPr="009E26E5">
      <w:rPr>
        <w:rFonts w:ascii="Figtree" w:hAnsi="Figtree"/>
        <w:lang w:val="en-US"/>
      </w:rPr>
      <w:fldChar w:fldCharType="separate"/>
    </w:r>
    <w:r w:rsidRPr="009E26E5">
      <w:rPr>
        <w:rFonts w:ascii="Figtree" w:hAnsi="Figtree"/>
        <w:lang w:val="en-US"/>
      </w:rPr>
      <w:t>3</w:t>
    </w:r>
    <w:r w:rsidRPr="009E26E5">
      <w:rPr>
        <w:rFonts w:ascii="Figtree" w:hAnsi="Figtree"/>
        <w:lang w:val="en-US"/>
      </w:rPr>
      <w:fldChar w:fldCharType="end"/>
    </w:r>
  </w:p>
  <w:p w14:paraId="321DBB8F" w14:textId="77777777" w:rsidR="00975D3E" w:rsidRPr="00975D3E" w:rsidRDefault="00975D3E" w:rsidP="00902DAF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NoMargin"/>
      <w:tblW w:w="10545" w:type="dxa"/>
      <w:tblInd w:w="-567" w:type="dxa"/>
      <w:tblLook w:val="04A0" w:firstRow="1" w:lastRow="0" w:firstColumn="1" w:lastColumn="0" w:noHBand="0" w:noVBand="1"/>
    </w:tblPr>
    <w:tblGrid>
      <w:gridCol w:w="4536"/>
      <w:gridCol w:w="3515"/>
      <w:gridCol w:w="2494"/>
    </w:tblGrid>
    <w:tr w:rsidR="005B4F41" w14:paraId="6015609C" w14:textId="77777777" w:rsidTr="005B4F41">
      <w:tc>
        <w:tcPr>
          <w:tcW w:w="4536" w:type="dxa"/>
          <w:vAlign w:val="bottom"/>
        </w:tcPr>
        <w:p w14:paraId="418B71C0" w14:textId="77777777" w:rsidR="000C1D84" w:rsidRDefault="000C1D84" w:rsidP="005B4F41">
          <w:pPr>
            <w:pStyle w:val="Footer"/>
          </w:pPr>
        </w:p>
      </w:tc>
      <w:tc>
        <w:tcPr>
          <w:tcW w:w="3515" w:type="dxa"/>
          <w:tcMar>
            <w:left w:w="992" w:type="dxa"/>
          </w:tcMar>
          <w:vAlign w:val="bottom"/>
        </w:tcPr>
        <w:p w14:paraId="1D9797E9" w14:textId="77777777" w:rsidR="000C1D84" w:rsidRPr="00233F7F" w:rsidRDefault="000C1D84" w:rsidP="00233F7F">
          <w:pPr>
            <w:pStyle w:val="Footer"/>
          </w:pPr>
        </w:p>
      </w:tc>
      <w:tc>
        <w:tcPr>
          <w:tcW w:w="2494" w:type="dxa"/>
          <w:vAlign w:val="bottom"/>
        </w:tcPr>
        <w:p w14:paraId="5BAB9238" w14:textId="77777777" w:rsidR="000C1D84" w:rsidRPr="002503B1" w:rsidRDefault="000C1D84" w:rsidP="00233F7F">
          <w:pPr>
            <w:pStyle w:val="Footer"/>
            <w:rPr>
              <w:rFonts w:asciiTheme="majorHAnsi" w:hAnsiTheme="majorHAnsi"/>
              <w:b/>
              <w:bCs/>
            </w:rPr>
          </w:pPr>
        </w:p>
      </w:tc>
    </w:tr>
  </w:tbl>
  <w:p w14:paraId="2F281A96" w14:textId="77777777" w:rsidR="002419DA" w:rsidRDefault="00233F7F" w:rsidP="00233F7F">
    <w:pPr>
      <w:pStyle w:val="Footer"/>
      <w:tabs>
        <w:tab w:val="left" w:pos="4820"/>
      </w:tabs>
      <w:spacing w:line="14" w:lineRule="exact"/>
    </w:pPr>
    <w:r>
      <mc:AlternateContent>
        <mc:Choice Requires="wps">
          <w:drawing>
            <wp:anchor distT="0" distB="0" distL="114300" distR="114300" simplePos="0" relativeHeight="251658240" behindDoc="1" locked="1" layoutInCell="1" allowOverlap="1" wp14:anchorId="65C240C7" wp14:editId="683C0EB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855601" cy="2268000"/>
              <wp:effectExtent l="0" t="0" r="0" b="0"/>
              <wp:wrapNone/>
              <wp:docPr id="1757086895" name="Graphic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3855601" cy="2268000"/>
                      </a:xfrm>
                      <a:custGeom>
                        <a:avLst/>
                        <a:gdLst>
                          <a:gd name="connsiteX0" fmla="*/ 1627661 w 2816495"/>
                          <a:gd name="connsiteY0" fmla="*/ 62190 h 1656303"/>
                          <a:gd name="connsiteX1" fmla="*/ 259941 w 2816495"/>
                          <a:gd name="connsiteY1" fmla="*/ 852259 h 1656303"/>
                          <a:gd name="connsiteX2" fmla="*/ 0 w 2816495"/>
                          <a:gd name="connsiteY2" fmla="*/ 1302263 h 1656303"/>
                          <a:gd name="connsiteX3" fmla="*/ 0 w 2816495"/>
                          <a:gd name="connsiteY3" fmla="*/ 1656303 h 1656303"/>
                          <a:gd name="connsiteX4" fmla="*/ 2816496 w 2816495"/>
                          <a:gd name="connsiteY4" fmla="*/ 1656303 h 1656303"/>
                          <a:gd name="connsiteX5" fmla="*/ 2816496 w 2816495"/>
                          <a:gd name="connsiteY5" fmla="*/ 448840 h 1656303"/>
                          <a:gd name="connsiteX6" fmla="*/ 2147543 w 2816495"/>
                          <a:gd name="connsiteY6" fmla="*/ 62190 h 1656303"/>
                          <a:gd name="connsiteX7" fmla="*/ 1627661 w 2816495"/>
                          <a:gd name="connsiteY7" fmla="*/ 62190 h 165630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2816495" h="1656303">
                            <a:moveTo>
                              <a:pt x="1627661" y="62190"/>
                            </a:moveTo>
                            <a:lnTo>
                              <a:pt x="259941" y="852259"/>
                            </a:lnTo>
                            <a:cubicBezTo>
                              <a:pt x="117393" y="935179"/>
                              <a:pt x="0" y="1137355"/>
                              <a:pt x="0" y="1302263"/>
                            </a:cubicBezTo>
                            <a:lnTo>
                              <a:pt x="0" y="1656303"/>
                            </a:lnTo>
                            <a:lnTo>
                              <a:pt x="2816496" y="1656303"/>
                            </a:lnTo>
                            <a:lnTo>
                              <a:pt x="2816496" y="448840"/>
                            </a:lnTo>
                            <a:lnTo>
                              <a:pt x="2147543" y="62190"/>
                            </a:lnTo>
                            <a:cubicBezTo>
                              <a:pt x="2004995" y="-20730"/>
                              <a:pt x="1770209" y="-20730"/>
                              <a:pt x="1627661" y="62190"/>
                            </a:cubicBezTo>
                            <a:close/>
                          </a:path>
                        </a:pathLst>
                      </a:custGeom>
                      <a:solidFill>
                        <a:srgbClr val="EFF8FE"/>
                      </a:solidFill>
                      <a:ln w="0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dec="http://schemas.microsoft.com/office/drawing/2017/decorative">
          <w:pict>
            <v:shape id="Graphic 7" style="position:absolute;margin-left:252.4pt;margin-top:0;width:303.6pt;height:178.6pt;z-index:-2516490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middle" alt="&quot;&quot;" coordsize="2816495,1656303" o:spid="_x0000_s1026" fillcolor="#eff8fe" stroked="f" strokeweight="0" path="m1627661,62190l259941,852259c117393,935179,,1137355,,1302263r,354040l2816496,1656303r,-1207463l2147543,62190v-142548,-82920,-377334,-82920,-51988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" w14:anchorId="7CA97BEF">
              <v:stroke joinstyle="miter"/>
              <v:path arrowok="t" o:connecttype="custom" o:connectlocs="2228164,85158;355843,1167011;0,1783208;0,2268000;3855602,2268000;3855602,614603;2939849,85158;2228164,85158" o:connectangles="0,0,0,0,0,0,0,0"/>
              <o:lock v:ext="edit" aspectratio="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91C23" w14:textId="77777777" w:rsidR="006B3228" w:rsidRDefault="006B3228" w:rsidP="002419DA">
      <w:pPr>
        <w:spacing w:line="240" w:lineRule="auto"/>
      </w:pPr>
      <w:r>
        <w:separator/>
      </w:r>
    </w:p>
  </w:footnote>
  <w:footnote w:type="continuationSeparator" w:id="0">
    <w:p w14:paraId="3F386498" w14:textId="77777777" w:rsidR="006B3228" w:rsidRDefault="006B3228" w:rsidP="002419DA">
      <w:pPr>
        <w:spacing w:line="240" w:lineRule="auto"/>
      </w:pPr>
      <w:r>
        <w:continuationSeparator/>
      </w:r>
    </w:p>
  </w:footnote>
  <w:footnote w:type="continuationNotice" w:id="1">
    <w:p w14:paraId="20CD8B6D" w14:textId="77777777" w:rsidR="006B3228" w:rsidRDefault="006B32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7726F" w14:textId="77777777" w:rsidR="002419DA" w:rsidRDefault="009128CE">
    <w:pPr>
      <w:pStyle w:val="Header"/>
    </w:pPr>
    <w:r>
      <w:drawing>
        <wp:anchor distT="0" distB="0" distL="114300" distR="114300" simplePos="0" relativeHeight="251658242" behindDoc="0" locked="0" layoutInCell="1" allowOverlap="1" wp14:anchorId="17F1685D" wp14:editId="233D8005">
          <wp:simplePos x="0" y="0"/>
          <wp:positionH relativeFrom="page">
            <wp:posOffset>491007</wp:posOffset>
          </wp:positionH>
          <wp:positionV relativeFrom="page">
            <wp:posOffset>489585</wp:posOffset>
          </wp:positionV>
          <wp:extent cx="2231390" cy="1115695"/>
          <wp:effectExtent l="0" t="0" r="0" b="0"/>
          <wp:wrapNone/>
          <wp:docPr id="1325944001" name="Afbeelding 8" descr="Logo SN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977399" name="Afbeelding 8" descr="Logo SNV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390" cy="1115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28DB">
      <mc:AlternateContent>
        <mc:Choice Requires="wps">
          <w:drawing>
            <wp:anchor distT="0" distB="0" distL="114300" distR="114300" simplePos="0" relativeHeight="251658244" behindDoc="0" locked="0" layoutInCell="1" allowOverlap="1" wp14:anchorId="0964F731" wp14:editId="016BCF32">
              <wp:simplePos x="0" y="0"/>
              <wp:positionH relativeFrom="column">
                <wp:posOffset>2860760</wp:posOffset>
              </wp:positionH>
              <wp:positionV relativeFrom="paragraph">
                <wp:posOffset>887104</wp:posOffset>
              </wp:positionV>
              <wp:extent cx="2797420" cy="317110"/>
              <wp:effectExtent l="0" t="0" r="3175" b="6985"/>
              <wp:wrapNone/>
              <wp:docPr id="210779469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7420" cy="3171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EAA46" w14:textId="57022387" w:rsidR="00D628DB" w:rsidRPr="004B6CC7" w:rsidRDefault="00C7778C" w:rsidP="00D628DB">
                          <w:pPr>
                            <w:jc w:val="right"/>
                            <w:rPr>
                              <w:rFonts w:asciiTheme="majorHAnsi" w:hAnsiTheme="majorHAnsi" w:cstheme="majorHAnsi"/>
                              <w:b/>
                              <w:bCs/>
                              <w:color w:val="375380" w:themeColor="text2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color w:val="375380" w:themeColor="text2"/>
                              <w:sz w:val="32"/>
                              <w:szCs w:val="32"/>
                              <w:lang w:val="en-US"/>
                            </w:rPr>
                            <w:t>Letter</w:t>
                          </w:r>
                          <w:r w:rsidR="004B6CC7">
                            <w:rPr>
                              <w:rFonts w:asciiTheme="majorHAnsi" w:hAnsiTheme="majorHAnsi" w:cstheme="majorHAnsi"/>
                              <w:b/>
                              <w:bCs/>
                              <w:color w:val="375380" w:themeColor="text2"/>
                              <w:sz w:val="32"/>
                              <w:szCs w:val="32"/>
                              <w:lang w:val="en-US"/>
                            </w:rPr>
                            <w:t xml:space="preserve"> of Interest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4F7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5.25pt;margin-top:69.85pt;width:220.25pt;height:24.9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" fillcolor="white [3201]" stroked="f" strokeweight=".5pt">
              <v:textbox inset="1mm,1mm,1mm,1mm">
                <w:txbxContent>
                  <w:p w14:paraId="630EAA46" w14:textId="57022387" w:rsidR="00D628DB" w:rsidRPr="004B6CC7" w:rsidRDefault="00C7778C" w:rsidP="00D628DB">
                    <w:pPr>
                      <w:jc w:val="right"/>
                      <w:rPr>
                        <w:rFonts w:asciiTheme="majorHAnsi" w:hAnsiTheme="majorHAnsi" w:cstheme="majorHAnsi"/>
                        <w:b/>
                        <w:bCs/>
                        <w:color w:val="375380" w:themeColor="text2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bCs/>
                        <w:color w:val="375380" w:themeColor="text2"/>
                        <w:sz w:val="32"/>
                        <w:szCs w:val="32"/>
                        <w:lang w:val="en-US"/>
                      </w:rPr>
                      <w:t>Letter</w:t>
                    </w:r>
                    <w:r w:rsidR="004B6CC7">
                      <w:rPr>
                        <w:rFonts w:asciiTheme="majorHAnsi" w:hAnsiTheme="majorHAnsi" w:cstheme="majorHAnsi"/>
                        <w:b/>
                        <w:bCs/>
                        <w:color w:val="375380" w:themeColor="text2"/>
                        <w:sz w:val="32"/>
                        <w:szCs w:val="32"/>
                        <w:lang w:val="en-US"/>
                      </w:rPr>
                      <w:t xml:space="preserve"> of Interest </w:t>
                    </w:r>
                  </w:p>
                </w:txbxContent>
              </v:textbox>
            </v:shape>
          </w:pict>
        </mc:Fallback>
      </mc:AlternateContent>
    </w:r>
    <w:r w:rsidR="000D0B3D">
      <mc:AlternateContent>
        <mc:Choice Requires="wps">
          <w:drawing>
            <wp:anchor distT="0" distB="0" distL="114300" distR="114300" simplePos="0" relativeHeight="251658243" behindDoc="1" locked="1" layoutInCell="1" allowOverlap="1" wp14:anchorId="1FF87414" wp14:editId="1989DE9D">
              <wp:simplePos x="0" y="0"/>
              <wp:positionH relativeFrom="page">
                <wp:posOffset>4181475</wp:posOffset>
              </wp:positionH>
              <wp:positionV relativeFrom="page">
                <wp:posOffset>8891270</wp:posOffset>
              </wp:positionV>
              <wp:extent cx="3855085" cy="2267585"/>
              <wp:effectExtent l="0" t="0" r="0" b="0"/>
              <wp:wrapNone/>
              <wp:docPr id="1446161570" name="Graphic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3855085" cy="2267585"/>
                      </a:xfrm>
                      <a:custGeom>
                        <a:avLst/>
                        <a:gdLst>
                          <a:gd name="connsiteX0" fmla="*/ 1627661 w 2816495"/>
                          <a:gd name="connsiteY0" fmla="*/ 62190 h 1656303"/>
                          <a:gd name="connsiteX1" fmla="*/ 259941 w 2816495"/>
                          <a:gd name="connsiteY1" fmla="*/ 852259 h 1656303"/>
                          <a:gd name="connsiteX2" fmla="*/ 0 w 2816495"/>
                          <a:gd name="connsiteY2" fmla="*/ 1302263 h 1656303"/>
                          <a:gd name="connsiteX3" fmla="*/ 0 w 2816495"/>
                          <a:gd name="connsiteY3" fmla="*/ 1656303 h 1656303"/>
                          <a:gd name="connsiteX4" fmla="*/ 2816496 w 2816495"/>
                          <a:gd name="connsiteY4" fmla="*/ 1656303 h 1656303"/>
                          <a:gd name="connsiteX5" fmla="*/ 2816496 w 2816495"/>
                          <a:gd name="connsiteY5" fmla="*/ 448840 h 1656303"/>
                          <a:gd name="connsiteX6" fmla="*/ 2147543 w 2816495"/>
                          <a:gd name="connsiteY6" fmla="*/ 62190 h 1656303"/>
                          <a:gd name="connsiteX7" fmla="*/ 1627661 w 2816495"/>
                          <a:gd name="connsiteY7" fmla="*/ 62190 h 165630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2816495" h="1656303">
                            <a:moveTo>
                              <a:pt x="1627661" y="62190"/>
                            </a:moveTo>
                            <a:lnTo>
                              <a:pt x="259941" y="852259"/>
                            </a:lnTo>
                            <a:cubicBezTo>
                              <a:pt x="117393" y="935179"/>
                              <a:pt x="0" y="1137355"/>
                              <a:pt x="0" y="1302263"/>
                            </a:cubicBezTo>
                            <a:lnTo>
                              <a:pt x="0" y="1656303"/>
                            </a:lnTo>
                            <a:lnTo>
                              <a:pt x="2816496" y="1656303"/>
                            </a:lnTo>
                            <a:lnTo>
                              <a:pt x="2816496" y="448840"/>
                            </a:lnTo>
                            <a:lnTo>
                              <a:pt x="2147543" y="62190"/>
                            </a:lnTo>
                            <a:cubicBezTo>
                              <a:pt x="2004995" y="-20730"/>
                              <a:pt x="1770209" y="-20730"/>
                              <a:pt x="1627661" y="62190"/>
                            </a:cubicBezTo>
                            <a:close/>
                          </a:path>
                        </a:pathLst>
                      </a:custGeom>
                      <a:solidFill>
                        <a:srgbClr val="EFF8FE"/>
                      </a:solidFill>
                      <a:ln w="0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<w:pict>
            <v:shape id="Graphic 7" style="position:absolute;margin-left:329.25pt;margin-top:700.1pt;width:303.55pt;height:178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coordsize="2816495,1656303" o:spid="_x0000_s1026" fillcolor="#eff8fe" stroked="f" strokeweight="0" path="m1627661,62190l259941,852259c117393,935179,,1137355,,1302263r,354040l2816496,1656303r,-1207463l2147543,62190v-142548,-82920,-377334,-82920,-51988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" w14:anchorId="0E86EE1B">
              <v:stroke joinstyle="miter"/>
              <v:path arrowok="t" o:connecttype="custom" o:connectlocs="2227865,85142;355795,1166797;0,1782882;0,2267585;3855086,2267585;3855086,614491;2939455,85142;2227865,85142" o:connectangles="0,0,0,0,0,0,0,0"/>
              <o:lock v:ext="edit" aspectratio="t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2D0FD" w14:textId="77777777" w:rsidR="002419DA" w:rsidRDefault="00233F7F" w:rsidP="005F1140">
    <w:pPr>
      <w:pStyle w:val="Header"/>
      <w:spacing w:line="2960" w:lineRule="exact"/>
    </w:pPr>
    <w:r>
      <w:drawing>
        <wp:anchor distT="0" distB="0" distL="114300" distR="114300" simplePos="0" relativeHeight="251658241" behindDoc="0" locked="0" layoutInCell="1" allowOverlap="1" wp14:anchorId="592DE69E" wp14:editId="50F518B9">
          <wp:simplePos x="0" y="0"/>
          <wp:positionH relativeFrom="page">
            <wp:posOffset>483235</wp:posOffset>
          </wp:positionH>
          <wp:positionV relativeFrom="page">
            <wp:posOffset>490220</wp:posOffset>
          </wp:positionV>
          <wp:extent cx="2232000" cy="1114544"/>
          <wp:effectExtent l="0" t="0" r="0" b="0"/>
          <wp:wrapNone/>
          <wp:docPr id="345978693" name="Afbeelding 8" descr="Logo SN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977399" name="Afbeelding 8" descr="Logo SNV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114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C0535"/>
    <w:multiLevelType w:val="multilevel"/>
    <w:tmpl w:val="59D4A8E2"/>
    <w:styleLink w:val="Cijfers"/>
    <w:lvl w:ilvl="0">
      <w:start w:val="1"/>
      <w:numFmt w:val="decimal"/>
      <w:pStyle w:val="ListNumbers"/>
      <w:lvlText w:val="%1."/>
      <w:lvlJc w:val="left"/>
      <w:pPr>
        <w:ind w:left="397" w:hanging="397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</w:rPr>
    </w:lvl>
    <w:lvl w:ilvl="3">
      <w:start w:val="1"/>
      <w:numFmt w:val="lowerRoman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Roman"/>
      <w:lvlText w:val="%5.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.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lowerRoman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Roman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" w15:restartNumberingAfterBreak="0">
    <w:nsid w:val="1B960020"/>
    <w:multiLevelType w:val="multilevel"/>
    <w:tmpl w:val="C29212A6"/>
    <w:styleLink w:val="Bullets"/>
    <w:lvl w:ilvl="0">
      <w:start w:val="1"/>
      <w:numFmt w:val="bullet"/>
      <w:lvlText w:val="●"/>
      <w:lvlJc w:val="left"/>
      <w:pPr>
        <w:ind w:left="397" w:hanging="397"/>
      </w:pPr>
      <w:rPr>
        <w:rFonts w:ascii="Arial" w:hAnsi="Arial" w:hint="default"/>
        <w:color w:val="17B7E3" w:themeColor="accent1"/>
      </w:rPr>
    </w:lvl>
    <w:lvl w:ilvl="1">
      <w:start w:val="1"/>
      <w:numFmt w:val="bullet"/>
      <w:lvlText w:val="○"/>
      <w:lvlJc w:val="left"/>
      <w:pPr>
        <w:ind w:left="794" w:hanging="397"/>
      </w:pPr>
      <w:rPr>
        <w:rFonts w:ascii="Arial" w:hAnsi="Arial" w:hint="default"/>
        <w:color w:val="17B7E3" w:themeColor="accent1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Theme="minorHAnsi" w:hAnsiTheme="minorHAnsi" w:cs="Times New Roman" w:hint="default"/>
        <w:color w:val="17B7E3" w:themeColor="accent1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Theme="minorHAnsi" w:hAnsiTheme="minorHAnsi" w:cs="Times New Roman" w:hint="default"/>
        <w:color w:val="17B7E3" w:themeColor="accent1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Theme="minorHAnsi" w:hAnsiTheme="minorHAnsi" w:cs="Times New Roman" w:hint="default"/>
        <w:color w:val="17B7E3" w:themeColor="accent1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Theme="minorHAnsi" w:hAnsiTheme="minorHAnsi" w:cs="Times New Roman" w:hint="default"/>
        <w:color w:val="17B7E3" w:themeColor="accent1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Theme="minorHAnsi" w:hAnsiTheme="minorHAnsi" w:cs="Times New Roman" w:hint="default"/>
        <w:color w:val="17B7E3" w:themeColor="accent1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Theme="minorHAnsi" w:hAnsiTheme="minorHAnsi" w:cs="Times New Roman" w:hint="default"/>
        <w:color w:val="17B7E3" w:themeColor="accent1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Theme="minorHAnsi" w:hAnsiTheme="minorHAnsi" w:cs="Times New Roman" w:hint="default"/>
        <w:color w:val="17B7E3" w:themeColor="accent1"/>
      </w:rPr>
    </w:lvl>
  </w:abstractNum>
  <w:abstractNum w:abstractNumId="2" w15:restartNumberingAfterBreak="0">
    <w:nsid w:val="3DAA759F"/>
    <w:multiLevelType w:val="multilevel"/>
    <w:tmpl w:val="59D4A8E2"/>
    <w:numStyleLink w:val="Cijfers"/>
  </w:abstractNum>
  <w:abstractNum w:abstractNumId="3" w15:restartNumberingAfterBreak="0">
    <w:nsid w:val="3F764C75"/>
    <w:multiLevelType w:val="multilevel"/>
    <w:tmpl w:val="68121924"/>
    <w:numStyleLink w:val="Koppenlijst"/>
  </w:abstractNum>
  <w:abstractNum w:abstractNumId="4" w15:restartNumberingAfterBreak="0">
    <w:nsid w:val="49680B0A"/>
    <w:multiLevelType w:val="multilevel"/>
    <w:tmpl w:val="735AB4EA"/>
    <w:lvl w:ilvl="0">
      <w:start w:val="1"/>
      <w:numFmt w:val="bullet"/>
      <w:pStyle w:val="Listbullets"/>
      <w:lvlText w:val="●"/>
      <w:lvlJc w:val="left"/>
      <w:pPr>
        <w:ind w:left="397" w:hanging="397"/>
      </w:pPr>
      <w:rPr>
        <w:rFonts w:ascii="Arial" w:hAnsi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27489"/>
    <w:multiLevelType w:val="hybridMultilevel"/>
    <w:tmpl w:val="E438C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81A9B"/>
    <w:multiLevelType w:val="multilevel"/>
    <w:tmpl w:val="68121924"/>
    <w:styleLink w:val="Koppenlijst"/>
    <w:lvl w:ilvl="0">
      <w:start w:val="1"/>
      <w:numFmt w:val="decimal"/>
      <w:pStyle w:val="Heading1"/>
      <w:lvlText w:val="%1."/>
      <w:lvlJc w:val="left"/>
      <w:pPr>
        <w:ind w:left="794" w:hanging="794"/>
      </w:p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asciiTheme="majorHAnsi" w:hAnsiTheme="majorHAnsi"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asciiTheme="majorHAnsi" w:hAnsiTheme="majorHAnsi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</w:abstractNum>
  <w:num w:numId="1" w16cid:durableId="931665438">
    <w:abstractNumId w:val="4"/>
  </w:num>
  <w:num w:numId="2" w16cid:durableId="424227514">
    <w:abstractNumId w:val="1"/>
  </w:num>
  <w:num w:numId="3" w16cid:durableId="616104099">
    <w:abstractNumId w:val="0"/>
  </w:num>
  <w:num w:numId="4" w16cid:durableId="1096902998">
    <w:abstractNumId w:val="6"/>
  </w:num>
  <w:num w:numId="5" w16cid:durableId="49766568">
    <w:abstractNumId w:val="2"/>
  </w:num>
  <w:num w:numId="6" w16cid:durableId="20323767">
    <w:abstractNumId w:val="3"/>
    <w:lvlOverride w:ilvl="1">
      <w:lvl w:ilvl="1">
        <w:start w:val="1"/>
        <w:numFmt w:val="decimal"/>
        <w:pStyle w:val="Heading2"/>
        <w:lvlText w:val="%1.%2"/>
        <w:lvlJc w:val="left"/>
        <w:pPr>
          <w:ind w:left="794" w:hanging="794"/>
        </w:pPr>
        <w:rPr>
          <w:rFonts w:ascii="Figtree" w:hAnsi="Figtree" w:hint="default"/>
        </w:rPr>
      </w:lvl>
    </w:lvlOverride>
  </w:num>
  <w:num w:numId="7" w16cid:durableId="2006128793">
    <w:abstractNumId w:val="5"/>
  </w:num>
  <w:num w:numId="8" w16cid:durableId="167965380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08"/>
    <w:rsid w:val="000008C6"/>
    <w:rsid w:val="00013990"/>
    <w:rsid w:val="000153C7"/>
    <w:rsid w:val="000179E8"/>
    <w:rsid w:val="00021BD4"/>
    <w:rsid w:val="000262A0"/>
    <w:rsid w:val="00026820"/>
    <w:rsid w:val="00027F66"/>
    <w:rsid w:val="00031C96"/>
    <w:rsid w:val="000327F0"/>
    <w:rsid w:val="0004480A"/>
    <w:rsid w:val="0004699E"/>
    <w:rsid w:val="00047BCE"/>
    <w:rsid w:val="000507CA"/>
    <w:rsid w:val="00051D08"/>
    <w:rsid w:val="00053EE6"/>
    <w:rsid w:val="0005570D"/>
    <w:rsid w:val="00057E45"/>
    <w:rsid w:val="00057F65"/>
    <w:rsid w:val="00062717"/>
    <w:rsid w:val="00066EFD"/>
    <w:rsid w:val="0008770B"/>
    <w:rsid w:val="00094559"/>
    <w:rsid w:val="000A40A0"/>
    <w:rsid w:val="000C03B7"/>
    <w:rsid w:val="000C1D84"/>
    <w:rsid w:val="000C3D52"/>
    <w:rsid w:val="000C52BC"/>
    <w:rsid w:val="000C55C3"/>
    <w:rsid w:val="000D0B3D"/>
    <w:rsid w:val="000D0E0C"/>
    <w:rsid w:val="000D256F"/>
    <w:rsid w:val="000E7F38"/>
    <w:rsid w:val="000F46C1"/>
    <w:rsid w:val="0010325A"/>
    <w:rsid w:val="001052D6"/>
    <w:rsid w:val="00110854"/>
    <w:rsid w:val="00113D6F"/>
    <w:rsid w:val="00120365"/>
    <w:rsid w:val="0012039D"/>
    <w:rsid w:val="001255C7"/>
    <w:rsid w:val="0012741E"/>
    <w:rsid w:val="0013671F"/>
    <w:rsid w:val="00146060"/>
    <w:rsid w:val="00153138"/>
    <w:rsid w:val="00155911"/>
    <w:rsid w:val="00161FFB"/>
    <w:rsid w:val="00165019"/>
    <w:rsid w:val="0017329E"/>
    <w:rsid w:val="001742F3"/>
    <w:rsid w:val="001762EC"/>
    <w:rsid w:val="00176874"/>
    <w:rsid w:val="00177C12"/>
    <w:rsid w:val="001819F6"/>
    <w:rsid w:val="00183F5E"/>
    <w:rsid w:val="00184F8F"/>
    <w:rsid w:val="00186058"/>
    <w:rsid w:val="00186603"/>
    <w:rsid w:val="00194474"/>
    <w:rsid w:val="0019678B"/>
    <w:rsid w:val="001A64EB"/>
    <w:rsid w:val="001B122E"/>
    <w:rsid w:val="001B3EFE"/>
    <w:rsid w:val="001B42DF"/>
    <w:rsid w:val="001B48DE"/>
    <w:rsid w:val="001C0BE7"/>
    <w:rsid w:val="001C0BEB"/>
    <w:rsid w:val="001D5E87"/>
    <w:rsid w:val="001E028F"/>
    <w:rsid w:val="001E1288"/>
    <w:rsid w:val="001E6468"/>
    <w:rsid w:val="001F0086"/>
    <w:rsid w:val="001F43ED"/>
    <w:rsid w:val="001F5367"/>
    <w:rsid w:val="00204C4B"/>
    <w:rsid w:val="00220422"/>
    <w:rsid w:val="002278FA"/>
    <w:rsid w:val="00233F7F"/>
    <w:rsid w:val="00240DBD"/>
    <w:rsid w:val="002419DA"/>
    <w:rsid w:val="00243C5B"/>
    <w:rsid w:val="00243DB9"/>
    <w:rsid w:val="00245C6F"/>
    <w:rsid w:val="00246B6B"/>
    <w:rsid w:val="002470C8"/>
    <w:rsid w:val="002503B1"/>
    <w:rsid w:val="00253206"/>
    <w:rsid w:val="00261FF8"/>
    <w:rsid w:val="002623EB"/>
    <w:rsid w:val="00274A77"/>
    <w:rsid w:val="00280D89"/>
    <w:rsid w:val="00283259"/>
    <w:rsid w:val="00284C93"/>
    <w:rsid w:val="00291693"/>
    <w:rsid w:val="00295283"/>
    <w:rsid w:val="00295B6B"/>
    <w:rsid w:val="002A2496"/>
    <w:rsid w:val="002A2BB0"/>
    <w:rsid w:val="002A40A3"/>
    <w:rsid w:val="002B0A95"/>
    <w:rsid w:val="002B3044"/>
    <w:rsid w:val="002C26C1"/>
    <w:rsid w:val="002C27D0"/>
    <w:rsid w:val="002C4A2A"/>
    <w:rsid w:val="002D3146"/>
    <w:rsid w:val="002D3ED0"/>
    <w:rsid w:val="002E03E6"/>
    <w:rsid w:val="002E313D"/>
    <w:rsid w:val="002F028C"/>
    <w:rsid w:val="002F261D"/>
    <w:rsid w:val="002F4714"/>
    <w:rsid w:val="002F5E59"/>
    <w:rsid w:val="00303E7C"/>
    <w:rsid w:val="00304261"/>
    <w:rsid w:val="00305D3E"/>
    <w:rsid w:val="00315481"/>
    <w:rsid w:val="003168C4"/>
    <w:rsid w:val="00324237"/>
    <w:rsid w:val="00330CE8"/>
    <w:rsid w:val="00332325"/>
    <w:rsid w:val="00332756"/>
    <w:rsid w:val="00335541"/>
    <w:rsid w:val="00354A63"/>
    <w:rsid w:val="00356593"/>
    <w:rsid w:val="00364AB9"/>
    <w:rsid w:val="0038215A"/>
    <w:rsid w:val="00383035"/>
    <w:rsid w:val="00383098"/>
    <w:rsid w:val="00383CCC"/>
    <w:rsid w:val="003864A4"/>
    <w:rsid w:val="00386A8C"/>
    <w:rsid w:val="00393053"/>
    <w:rsid w:val="00397DEC"/>
    <w:rsid w:val="003A3B2C"/>
    <w:rsid w:val="003A5AF5"/>
    <w:rsid w:val="003B1310"/>
    <w:rsid w:val="003B3233"/>
    <w:rsid w:val="003B3A28"/>
    <w:rsid w:val="003B63CB"/>
    <w:rsid w:val="003B7244"/>
    <w:rsid w:val="003B7535"/>
    <w:rsid w:val="003C6DA0"/>
    <w:rsid w:val="003D163E"/>
    <w:rsid w:val="003D3377"/>
    <w:rsid w:val="003D6517"/>
    <w:rsid w:val="003E639E"/>
    <w:rsid w:val="003E7C7E"/>
    <w:rsid w:val="003E7D58"/>
    <w:rsid w:val="00423AC2"/>
    <w:rsid w:val="004263F4"/>
    <w:rsid w:val="004277F4"/>
    <w:rsid w:val="00427B77"/>
    <w:rsid w:val="00430E6A"/>
    <w:rsid w:val="004445F7"/>
    <w:rsid w:val="00445908"/>
    <w:rsid w:val="00446499"/>
    <w:rsid w:val="00450B24"/>
    <w:rsid w:val="00462E14"/>
    <w:rsid w:val="00467819"/>
    <w:rsid w:val="00471148"/>
    <w:rsid w:val="004749B3"/>
    <w:rsid w:val="0047504D"/>
    <w:rsid w:val="00477717"/>
    <w:rsid w:val="00480A6C"/>
    <w:rsid w:val="00481C73"/>
    <w:rsid w:val="00490468"/>
    <w:rsid w:val="00492357"/>
    <w:rsid w:val="004952CC"/>
    <w:rsid w:val="004A28AA"/>
    <w:rsid w:val="004B6B90"/>
    <w:rsid w:val="004B6CC7"/>
    <w:rsid w:val="004B7392"/>
    <w:rsid w:val="004C3A6D"/>
    <w:rsid w:val="004C4767"/>
    <w:rsid w:val="004C7A39"/>
    <w:rsid w:val="004D27BF"/>
    <w:rsid w:val="004D5EC0"/>
    <w:rsid w:val="004E1975"/>
    <w:rsid w:val="004E215F"/>
    <w:rsid w:val="004E5B81"/>
    <w:rsid w:val="004E7FFC"/>
    <w:rsid w:val="004F5385"/>
    <w:rsid w:val="004F55B4"/>
    <w:rsid w:val="004F6219"/>
    <w:rsid w:val="004F6807"/>
    <w:rsid w:val="005020F1"/>
    <w:rsid w:val="00502F17"/>
    <w:rsid w:val="00505A92"/>
    <w:rsid w:val="0050771F"/>
    <w:rsid w:val="00511A0F"/>
    <w:rsid w:val="00514877"/>
    <w:rsid w:val="00522180"/>
    <w:rsid w:val="00523EBD"/>
    <w:rsid w:val="005240E2"/>
    <w:rsid w:val="005256F6"/>
    <w:rsid w:val="00526333"/>
    <w:rsid w:val="005318AE"/>
    <w:rsid w:val="00532582"/>
    <w:rsid w:val="005334BE"/>
    <w:rsid w:val="00534A10"/>
    <w:rsid w:val="00537E34"/>
    <w:rsid w:val="00540019"/>
    <w:rsid w:val="005428CF"/>
    <w:rsid w:val="00543A1D"/>
    <w:rsid w:val="00544A1E"/>
    <w:rsid w:val="005469A7"/>
    <w:rsid w:val="00562111"/>
    <w:rsid w:val="005636FF"/>
    <w:rsid w:val="005678E2"/>
    <w:rsid w:val="00577655"/>
    <w:rsid w:val="0058212E"/>
    <w:rsid w:val="005900E4"/>
    <w:rsid w:val="005A2530"/>
    <w:rsid w:val="005A2F78"/>
    <w:rsid w:val="005A42B0"/>
    <w:rsid w:val="005A453E"/>
    <w:rsid w:val="005B359D"/>
    <w:rsid w:val="005B41E4"/>
    <w:rsid w:val="005B4F41"/>
    <w:rsid w:val="005B531F"/>
    <w:rsid w:val="005C5040"/>
    <w:rsid w:val="005C665F"/>
    <w:rsid w:val="005CF698"/>
    <w:rsid w:val="005D091F"/>
    <w:rsid w:val="005D3C4C"/>
    <w:rsid w:val="005D5AAC"/>
    <w:rsid w:val="005D5D88"/>
    <w:rsid w:val="005F0C49"/>
    <w:rsid w:val="005F1140"/>
    <w:rsid w:val="005F165A"/>
    <w:rsid w:val="005F1EE8"/>
    <w:rsid w:val="005F5F98"/>
    <w:rsid w:val="006035D1"/>
    <w:rsid w:val="00605764"/>
    <w:rsid w:val="00612D84"/>
    <w:rsid w:val="006143E3"/>
    <w:rsid w:val="006323A4"/>
    <w:rsid w:val="006342F8"/>
    <w:rsid w:val="00636967"/>
    <w:rsid w:val="006428E7"/>
    <w:rsid w:val="006465B6"/>
    <w:rsid w:val="00651608"/>
    <w:rsid w:val="00671FD4"/>
    <w:rsid w:val="00676D97"/>
    <w:rsid w:val="00682FBA"/>
    <w:rsid w:val="006850F3"/>
    <w:rsid w:val="00686033"/>
    <w:rsid w:val="0068647E"/>
    <w:rsid w:val="0068714A"/>
    <w:rsid w:val="006905BC"/>
    <w:rsid w:val="006928E4"/>
    <w:rsid w:val="006A159E"/>
    <w:rsid w:val="006A36A1"/>
    <w:rsid w:val="006A4CB6"/>
    <w:rsid w:val="006B0558"/>
    <w:rsid w:val="006B3228"/>
    <w:rsid w:val="006B3366"/>
    <w:rsid w:val="006B682F"/>
    <w:rsid w:val="006C37D9"/>
    <w:rsid w:val="006C572A"/>
    <w:rsid w:val="006D09E2"/>
    <w:rsid w:val="006D685B"/>
    <w:rsid w:val="006E6A2B"/>
    <w:rsid w:val="006F06C5"/>
    <w:rsid w:val="006F16CC"/>
    <w:rsid w:val="006F1C31"/>
    <w:rsid w:val="006F6506"/>
    <w:rsid w:val="00701A94"/>
    <w:rsid w:val="007075FD"/>
    <w:rsid w:val="00717E29"/>
    <w:rsid w:val="007248BD"/>
    <w:rsid w:val="00725A5C"/>
    <w:rsid w:val="007367C4"/>
    <w:rsid w:val="00736B65"/>
    <w:rsid w:val="00737CAA"/>
    <w:rsid w:val="007406F8"/>
    <w:rsid w:val="007422E3"/>
    <w:rsid w:val="007426F1"/>
    <w:rsid w:val="00745568"/>
    <w:rsid w:val="00750642"/>
    <w:rsid w:val="0075065D"/>
    <w:rsid w:val="007763B9"/>
    <w:rsid w:val="00777F9D"/>
    <w:rsid w:val="00786100"/>
    <w:rsid w:val="00792039"/>
    <w:rsid w:val="007945DD"/>
    <w:rsid w:val="007A1059"/>
    <w:rsid w:val="007A2706"/>
    <w:rsid w:val="007A3901"/>
    <w:rsid w:val="007A3DC4"/>
    <w:rsid w:val="007A7FAC"/>
    <w:rsid w:val="007B1205"/>
    <w:rsid w:val="007B124D"/>
    <w:rsid w:val="007B4AA5"/>
    <w:rsid w:val="007C0984"/>
    <w:rsid w:val="007C153C"/>
    <w:rsid w:val="007C7937"/>
    <w:rsid w:val="007D221E"/>
    <w:rsid w:val="007E4C3C"/>
    <w:rsid w:val="007E64C4"/>
    <w:rsid w:val="007F0EC1"/>
    <w:rsid w:val="007F1D6B"/>
    <w:rsid w:val="0080370F"/>
    <w:rsid w:val="0080407F"/>
    <w:rsid w:val="008043C9"/>
    <w:rsid w:val="00810CA0"/>
    <w:rsid w:val="00816561"/>
    <w:rsid w:val="00817516"/>
    <w:rsid w:val="008273D7"/>
    <w:rsid w:val="00831480"/>
    <w:rsid w:val="0084660C"/>
    <w:rsid w:val="00847320"/>
    <w:rsid w:val="008647E1"/>
    <w:rsid w:val="008710C6"/>
    <w:rsid w:val="00875537"/>
    <w:rsid w:val="00887050"/>
    <w:rsid w:val="00894F64"/>
    <w:rsid w:val="008A4CF9"/>
    <w:rsid w:val="008B4156"/>
    <w:rsid w:val="008B5103"/>
    <w:rsid w:val="008C11F9"/>
    <w:rsid w:val="008C47DF"/>
    <w:rsid w:val="008C4BF2"/>
    <w:rsid w:val="008D08D1"/>
    <w:rsid w:val="008D341A"/>
    <w:rsid w:val="008D688B"/>
    <w:rsid w:val="008E0AB1"/>
    <w:rsid w:val="008E575B"/>
    <w:rsid w:val="008F416D"/>
    <w:rsid w:val="008F467C"/>
    <w:rsid w:val="008F5991"/>
    <w:rsid w:val="00901192"/>
    <w:rsid w:val="00901BEB"/>
    <w:rsid w:val="00902DAF"/>
    <w:rsid w:val="009128CE"/>
    <w:rsid w:val="00916595"/>
    <w:rsid w:val="009166D1"/>
    <w:rsid w:val="009177EC"/>
    <w:rsid w:val="00920F6F"/>
    <w:rsid w:val="009231C9"/>
    <w:rsid w:val="00923CD4"/>
    <w:rsid w:val="0092686E"/>
    <w:rsid w:val="009334D6"/>
    <w:rsid w:val="0093418C"/>
    <w:rsid w:val="0093510D"/>
    <w:rsid w:val="00945AB9"/>
    <w:rsid w:val="00950D33"/>
    <w:rsid w:val="0095202C"/>
    <w:rsid w:val="009524C4"/>
    <w:rsid w:val="0095508C"/>
    <w:rsid w:val="00961627"/>
    <w:rsid w:val="00961C13"/>
    <w:rsid w:val="00962ADC"/>
    <w:rsid w:val="00962CCB"/>
    <w:rsid w:val="00967EFE"/>
    <w:rsid w:val="009703EC"/>
    <w:rsid w:val="00972933"/>
    <w:rsid w:val="00975D3E"/>
    <w:rsid w:val="00995FBA"/>
    <w:rsid w:val="009A4D15"/>
    <w:rsid w:val="009C0F55"/>
    <w:rsid w:val="009C3A04"/>
    <w:rsid w:val="009C625A"/>
    <w:rsid w:val="009D492A"/>
    <w:rsid w:val="009D4E7F"/>
    <w:rsid w:val="009D4FDC"/>
    <w:rsid w:val="009E26E5"/>
    <w:rsid w:val="009E53D6"/>
    <w:rsid w:val="009F0619"/>
    <w:rsid w:val="009F4AE9"/>
    <w:rsid w:val="00A06A63"/>
    <w:rsid w:val="00A06C4F"/>
    <w:rsid w:val="00A1075D"/>
    <w:rsid w:val="00A1621D"/>
    <w:rsid w:val="00A17649"/>
    <w:rsid w:val="00A17B92"/>
    <w:rsid w:val="00A21DF8"/>
    <w:rsid w:val="00A2321E"/>
    <w:rsid w:val="00A234FA"/>
    <w:rsid w:val="00A25CE2"/>
    <w:rsid w:val="00A26D94"/>
    <w:rsid w:val="00A345F6"/>
    <w:rsid w:val="00A353A2"/>
    <w:rsid w:val="00A4446D"/>
    <w:rsid w:val="00A4544F"/>
    <w:rsid w:val="00A4715B"/>
    <w:rsid w:val="00A5069D"/>
    <w:rsid w:val="00A56BAA"/>
    <w:rsid w:val="00A60B6D"/>
    <w:rsid w:val="00A6101D"/>
    <w:rsid w:val="00A61174"/>
    <w:rsid w:val="00A62C7D"/>
    <w:rsid w:val="00A6619F"/>
    <w:rsid w:val="00A707A4"/>
    <w:rsid w:val="00A71432"/>
    <w:rsid w:val="00A749C7"/>
    <w:rsid w:val="00A774A1"/>
    <w:rsid w:val="00A822BD"/>
    <w:rsid w:val="00A83C62"/>
    <w:rsid w:val="00A911BF"/>
    <w:rsid w:val="00A93AAA"/>
    <w:rsid w:val="00A93C16"/>
    <w:rsid w:val="00AA025D"/>
    <w:rsid w:val="00AA0CD5"/>
    <w:rsid w:val="00AA1B8F"/>
    <w:rsid w:val="00AA5A21"/>
    <w:rsid w:val="00AB3598"/>
    <w:rsid w:val="00AB690B"/>
    <w:rsid w:val="00AC125B"/>
    <w:rsid w:val="00AC1405"/>
    <w:rsid w:val="00AC4780"/>
    <w:rsid w:val="00AD3F65"/>
    <w:rsid w:val="00AD3FB5"/>
    <w:rsid w:val="00AE252C"/>
    <w:rsid w:val="00AE5BE0"/>
    <w:rsid w:val="00AF0F2C"/>
    <w:rsid w:val="00AF238A"/>
    <w:rsid w:val="00AF24C5"/>
    <w:rsid w:val="00AF2979"/>
    <w:rsid w:val="00AF6496"/>
    <w:rsid w:val="00AF740E"/>
    <w:rsid w:val="00B10F17"/>
    <w:rsid w:val="00B20F91"/>
    <w:rsid w:val="00B31997"/>
    <w:rsid w:val="00B32D08"/>
    <w:rsid w:val="00B37016"/>
    <w:rsid w:val="00B4022F"/>
    <w:rsid w:val="00B44BF7"/>
    <w:rsid w:val="00B46943"/>
    <w:rsid w:val="00B50715"/>
    <w:rsid w:val="00B51921"/>
    <w:rsid w:val="00B524F7"/>
    <w:rsid w:val="00B536E7"/>
    <w:rsid w:val="00B54689"/>
    <w:rsid w:val="00B55B22"/>
    <w:rsid w:val="00B56131"/>
    <w:rsid w:val="00B56366"/>
    <w:rsid w:val="00B7408D"/>
    <w:rsid w:val="00B81A2E"/>
    <w:rsid w:val="00B835DD"/>
    <w:rsid w:val="00B8707B"/>
    <w:rsid w:val="00B873FA"/>
    <w:rsid w:val="00B93FDC"/>
    <w:rsid w:val="00B96CB0"/>
    <w:rsid w:val="00BA20E8"/>
    <w:rsid w:val="00BA2554"/>
    <w:rsid w:val="00BA3246"/>
    <w:rsid w:val="00BA7FE7"/>
    <w:rsid w:val="00BB1D39"/>
    <w:rsid w:val="00BB6E5F"/>
    <w:rsid w:val="00BC11E7"/>
    <w:rsid w:val="00BC40C7"/>
    <w:rsid w:val="00BC75AA"/>
    <w:rsid w:val="00BC7A55"/>
    <w:rsid w:val="00BF6889"/>
    <w:rsid w:val="00BF7187"/>
    <w:rsid w:val="00BF7960"/>
    <w:rsid w:val="00C01CCC"/>
    <w:rsid w:val="00C0238D"/>
    <w:rsid w:val="00C039F6"/>
    <w:rsid w:val="00C03F07"/>
    <w:rsid w:val="00C147EB"/>
    <w:rsid w:val="00C174E5"/>
    <w:rsid w:val="00C179B0"/>
    <w:rsid w:val="00C26645"/>
    <w:rsid w:val="00C3043B"/>
    <w:rsid w:val="00C320AE"/>
    <w:rsid w:val="00C3230E"/>
    <w:rsid w:val="00C346BC"/>
    <w:rsid w:val="00C36F47"/>
    <w:rsid w:val="00C43526"/>
    <w:rsid w:val="00C441C4"/>
    <w:rsid w:val="00C4666D"/>
    <w:rsid w:val="00C46EC8"/>
    <w:rsid w:val="00C55053"/>
    <w:rsid w:val="00C5569A"/>
    <w:rsid w:val="00C55E65"/>
    <w:rsid w:val="00C6209D"/>
    <w:rsid w:val="00C62395"/>
    <w:rsid w:val="00C64226"/>
    <w:rsid w:val="00C657A8"/>
    <w:rsid w:val="00C719A3"/>
    <w:rsid w:val="00C72482"/>
    <w:rsid w:val="00C75A54"/>
    <w:rsid w:val="00C7778C"/>
    <w:rsid w:val="00C8117A"/>
    <w:rsid w:val="00C81A44"/>
    <w:rsid w:val="00C90720"/>
    <w:rsid w:val="00C97267"/>
    <w:rsid w:val="00CA083B"/>
    <w:rsid w:val="00CB468F"/>
    <w:rsid w:val="00CC10D5"/>
    <w:rsid w:val="00CC6E2F"/>
    <w:rsid w:val="00CC75EF"/>
    <w:rsid w:val="00CD0194"/>
    <w:rsid w:val="00CD1F13"/>
    <w:rsid w:val="00CD35D9"/>
    <w:rsid w:val="00CD6D4F"/>
    <w:rsid w:val="00CF04F1"/>
    <w:rsid w:val="00CF5457"/>
    <w:rsid w:val="00CF66B3"/>
    <w:rsid w:val="00D006E7"/>
    <w:rsid w:val="00D130AE"/>
    <w:rsid w:val="00D164DD"/>
    <w:rsid w:val="00D16820"/>
    <w:rsid w:val="00D21CB5"/>
    <w:rsid w:val="00D24754"/>
    <w:rsid w:val="00D26687"/>
    <w:rsid w:val="00D30217"/>
    <w:rsid w:val="00D34928"/>
    <w:rsid w:val="00D37F01"/>
    <w:rsid w:val="00D40362"/>
    <w:rsid w:val="00D416E6"/>
    <w:rsid w:val="00D41F6D"/>
    <w:rsid w:val="00D420A9"/>
    <w:rsid w:val="00D42446"/>
    <w:rsid w:val="00D42E8B"/>
    <w:rsid w:val="00D462DE"/>
    <w:rsid w:val="00D501AA"/>
    <w:rsid w:val="00D51CF4"/>
    <w:rsid w:val="00D53274"/>
    <w:rsid w:val="00D54BDF"/>
    <w:rsid w:val="00D6182F"/>
    <w:rsid w:val="00D61EAA"/>
    <w:rsid w:val="00D627B5"/>
    <w:rsid w:val="00D628DB"/>
    <w:rsid w:val="00D76A42"/>
    <w:rsid w:val="00D779D3"/>
    <w:rsid w:val="00D80301"/>
    <w:rsid w:val="00D84788"/>
    <w:rsid w:val="00DA1145"/>
    <w:rsid w:val="00DA4893"/>
    <w:rsid w:val="00DB0221"/>
    <w:rsid w:val="00DB05C7"/>
    <w:rsid w:val="00DB12BD"/>
    <w:rsid w:val="00DB7362"/>
    <w:rsid w:val="00DC13D0"/>
    <w:rsid w:val="00DC1707"/>
    <w:rsid w:val="00DC6539"/>
    <w:rsid w:val="00DD0C81"/>
    <w:rsid w:val="00DE5917"/>
    <w:rsid w:val="00E0013D"/>
    <w:rsid w:val="00E00CD7"/>
    <w:rsid w:val="00E15C48"/>
    <w:rsid w:val="00E16518"/>
    <w:rsid w:val="00E16E15"/>
    <w:rsid w:val="00E27C72"/>
    <w:rsid w:val="00E308D1"/>
    <w:rsid w:val="00E319D6"/>
    <w:rsid w:val="00E31F98"/>
    <w:rsid w:val="00E36D88"/>
    <w:rsid w:val="00E37611"/>
    <w:rsid w:val="00E424F8"/>
    <w:rsid w:val="00E45F24"/>
    <w:rsid w:val="00E5428F"/>
    <w:rsid w:val="00E60F93"/>
    <w:rsid w:val="00E62E4D"/>
    <w:rsid w:val="00E64330"/>
    <w:rsid w:val="00E6666C"/>
    <w:rsid w:val="00E710F3"/>
    <w:rsid w:val="00E721B9"/>
    <w:rsid w:val="00E73398"/>
    <w:rsid w:val="00E74489"/>
    <w:rsid w:val="00E75DB8"/>
    <w:rsid w:val="00E779B6"/>
    <w:rsid w:val="00E83361"/>
    <w:rsid w:val="00E83D83"/>
    <w:rsid w:val="00E85D50"/>
    <w:rsid w:val="00E877EF"/>
    <w:rsid w:val="00E9534D"/>
    <w:rsid w:val="00E97455"/>
    <w:rsid w:val="00EA115F"/>
    <w:rsid w:val="00EA1E56"/>
    <w:rsid w:val="00EA271D"/>
    <w:rsid w:val="00EC3047"/>
    <w:rsid w:val="00EC4FB0"/>
    <w:rsid w:val="00ED1699"/>
    <w:rsid w:val="00ED1F2F"/>
    <w:rsid w:val="00ED58CE"/>
    <w:rsid w:val="00EE3C6D"/>
    <w:rsid w:val="00EE5329"/>
    <w:rsid w:val="00EE7B3B"/>
    <w:rsid w:val="00EF1E5D"/>
    <w:rsid w:val="00F06048"/>
    <w:rsid w:val="00F10DFA"/>
    <w:rsid w:val="00F10E67"/>
    <w:rsid w:val="00F14AAB"/>
    <w:rsid w:val="00F15AAF"/>
    <w:rsid w:val="00F2274D"/>
    <w:rsid w:val="00F23D6D"/>
    <w:rsid w:val="00F26E1B"/>
    <w:rsid w:val="00F30F77"/>
    <w:rsid w:val="00F310B6"/>
    <w:rsid w:val="00F34AB2"/>
    <w:rsid w:val="00F369B8"/>
    <w:rsid w:val="00F36F39"/>
    <w:rsid w:val="00F51B3A"/>
    <w:rsid w:val="00F5332A"/>
    <w:rsid w:val="00F6420E"/>
    <w:rsid w:val="00F662FF"/>
    <w:rsid w:val="00F74371"/>
    <w:rsid w:val="00F76699"/>
    <w:rsid w:val="00F816E0"/>
    <w:rsid w:val="00F81D0A"/>
    <w:rsid w:val="00F82D92"/>
    <w:rsid w:val="00F93D44"/>
    <w:rsid w:val="00F950EA"/>
    <w:rsid w:val="00F95193"/>
    <w:rsid w:val="00F95197"/>
    <w:rsid w:val="00FA409B"/>
    <w:rsid w:val="00FB35F6"/>
    <w:rsid w:val="00FB7ADB"/>
    <w:rsid w:val="00FB7BEB"/>
    <w:rsid w:val="00FC04EE"/>
    <w:rsid w:val="00FC1DAD"/>
    <w:rsid w:val="00FE0301"/>
    <w:rsid w:val="00FE03CE"/>
    <w:rsid w:val="00FE0FEB"/>
    <w:rsid w:val="00FF0872"/>
    <w:rsid w:val="00FF5036"/>
    <w:rsid w:val="0146626D"/>
    <w:rsid w:val="01E381AB"/>
    <w:rsid w:val="02A4D533"/>
    <w:rsid w:val="02BB696F"/>
    <w:rsid w:val="030947B9"/>
    <w:rsid w:val="03503C65"/>
    <w:rsid w:val="037DBFC2"/>
    <w:rsid w:val="03B10EB7"/>
    <w:rsid w:val="044FF4DF"/>
    <w:rsid w:val="04FD999E"/>
    <w:rsid w:val="051DB678"/>
    <w:rsid w:val="0529BBAD"/>
    <w:rsid w:val="0604BB80"/>
    <w:rsid w:val="06613E83"/>
    <w:rsid w:val="06B14E77"/>
    <w:rsid w:val="07130138"/>
    <w:rsid w:val="07A7952B"/>
    <w:rsid w:val="07BF12BB"/>
    <w:rsid w:val="083593B4"/>
    <w:rsid w:val="085EF5AF"/>
    <w:rsid w:val="08ABF5F1"/>
    <w:rsid w:val="08FA243B"/>
    <w:rsid w:val="0A496982"/>
    <w:rsid w:val="0A882EE6"/>
    <w:rsid w:val="0B18C6CB"/>
    <w:rsid w:val="0B794DD2"/>
    <w:rsid w:val="0C978E4E"/>
    <w:rsid w:val="0CF279AF"/>
    <w:rsid w:val="0E2EC377"/>
    <w:rsid w:val="10EB1189"/>
    <w:rsid w:val="132A9C85"/>
    <w:rsid w:val="13E05F38"/>
    <w:rsid w:val="146AA0BE"/>
    <w:rsid w:val="14E25A4B"/>
    <w:rsid w:val="156278A7"/>
    <w:rsid w:val="157754E6"/>
    <w:rsid w:val="15E1B8CB"/>
    <w:rsid w:val="167A3D97"/>
    <w:rsid w:val="16E829A1"/>
    <w:rsid w:val="197F3779"/>
    <w:rsid w:val="1A98B02C"/>
    <w:rsid w:val="1ADBF0AC"/>
    <w:rsid w:val="1B8DED9F"/>
    <w:rsid w:val="1D207F05"/>
    <w:rsid w:val="1DA5B750"/>
    <w:rsid w:val="1DF49927"/>
    <w:rsid w:val="1E25C076"/>
    <w:rsid w:val="1E8B847E"/>
    <w:rsid w:val="1F296493"/>
    <w:rsid w:val="1FFE1797"/>
    <w:rsid w:val="1FFE69F5"/>
    <w:rsid w:val="211E2ED1"/>
    <w:rsid w:val="217CFFA6"/>
    <w:rsid w:val="218122FD"/>
    <w:rsid w:val="21B8FC14"/>
    <w:rsid w:val="21BBABD6"/>
    <w:rsid w:val="220C8E12"/>
    <w:rsid w:val="23B5547C"/>
    <w:rsid w:val="262FA51C"/>
    <w:rsid w:val="27B6CC59"/>
    <w:rsid w:val="2886AA26"/>
    <w:rsid w:val="28A6AEDE"/>
    <w:rsid w:val="2ABC86EC"/>
    <w:rsid w:val="2B812C02"/>
    <w:rsid w:val="2C5114EE"/>
    <w:rsid w:val="2CFE9A14"/>
    <w:rsid w:val="2D1A96DB"/>
    <w:rsid w:val="2D4BCE5C"/>
    <w:rsid w:val="2D761605"/>
    <w:rsid w:val="2DEB678E"/>
    <w:rsid w:val="2E11E5D9"/>
    <w:rsid w:val="2E89C739"/>
    <w:rsid w:val="30F02D7C"/>
    <w:rsid w:val="31105C98"/>
    <w:rsid w:val="31511643"/>
    <w:rsid w:val="317179B2"/>
    <w:rsid w:val="31E26EF7"/>
    <w:rsid w:val="329676BC"/>
    <w:rsid w:val="33065E0F"/>
    <w:rsid w:val="337478F3"/>
    <w:rsid w:val="346FA38A"/>
    <w:rsid w:val="35A7F400"/>
    <w:rsid w:val="35F70D63"/>
    <w:rsid w:val="36FAEAB2"/>
    <w:rsid w:val="37FCAD30"/>
    <w:rsid w:val="39B04FA5"/>
    <w:rsid w:val="3A426785"/>
    <w:rsid w:val="3A45FFB3"/>
    <w:rsid w:val="3AE31863"/>
    <w:rsid w:val="3E703B7B"/>
    <w:rsid w:val="3F119D2B"/>
    <w:rsid w:val="3F2A3946"/>
    <w:rsid w:val="3FE1C084"/>
    <w:rsid w:val="4153DFEC"/>
    <w:rsid w:val="41C39494"/>
    <w:rsid w:val="421F375A"/>
    <w:rsid w:val="43DCECD2"/>
    <w:rsid w:val="442AC606"/>
    <w:rsid w:val="44664702"/>
    <w:rsid w:val="44D82787"/>
    <w:rsid w:val="450ABD4F"/>
    <w:rsid w:val="45145E35"/>
    <w:rsid w:val="4561844E"/>
    <w:rsid w:val="4561872D"/>
    <w:rsid w:val="45EC5704"/>
    <w:rsid w:val="46E0D953"/>
    <w:rsid w:val="47A5243C"/>
    <w:rsid w:val="47BCA877"/>
    <w:rsid w:val="4807DA0E"/>
    <w:rsid w:val="4906411E"/>
    <w:rsid w:val="492C47EB"/>
    <w:rsid w:val="499010F2"/>
    <w:rsid w:val="49EA8599"/>
    <w:rsid w:val="4CB2DC6D"/>
    <w:rsid w:val="4DF9D75A"/>
    <w:rsid w:val="4E037965"/>
    <w:rsid w:val="4EC0A98F"/>
    <w:rsid w:val="4F4133C4"/>
    <w:rsid w:val="50288C3C"/>
    <w:rsid w:val="5085807F"/>
    <w:rsid w:val="51985BB3"/>
    <w:rsid w:val="53E19B48"/>
    <w:rsid w:val="5435C3EE"/>
    <w:rsid w:val="551CF0D4"/>
    <w:rsid w:val="555F29F3"/>
    <w:rsid w:val="55795769"/>
    <w:rsid w:val="55E8376A"/>
    <w:rsid w:val="563AEC9C"/>
    <w:rsid w:val="56D18E88"/>
    <w:rsid w:val="585D6DD6"/>
    <w:rsid w:val="59521E8A"/>
    <w:rsid w:val="5A292D47"/>
    <w:rsid w:val="5A2E9465"/>
    <w:rsid w:val="5A8ED6DF"/>
    <w:rsid w:val="5BB164B4"/>
    <w:rsid w:val="5C625E3F"/>
    <w:rsid w:val="5C65BAB0"/>
    <w:rsid w:val="5D51329A"/>
    <w:rsid w:val="5DE71CF9"/>
    <w:rsid w:val="5E28E907"/>
    <w:rsid w:val="5E461F1A"/>
    <w:rsid w:val="5E88A77B"/>
    <w:rsid w:val="5F432529"/>
    <w:rsid w:val="60CABEBB"/>
    <w:rsid w:val="60F8ED7E"/>
    <w:rsid w:val="612EFC30"/>
    <w:rsid w:val="613A2DD3"/>
    <w:rsid w:val="6291E2F9"/>
    <w:rsid w:val="63BE3250"/>
    <w:rsid w:val="6481741C"/>
    <w:rsid w:val="64ED8412"/>
    <w:rsid w:val="6510E01D"/>
    <w:rsid w:val="654913BF"/>
    <w:rsid w:val="654D21DE"/>
    <w:rsid w:val="65901F8E"/>
    <w:rsid w:val="65D3CAB4"/>
    <w:rsid w:val="65E6ECB5"/>
    <w:rsid w:val="65FA0DE7"/>
    <w:rsid w:val="6634402B"/>
    <w:rsid w:val="669707EA"/>
    <w:rsid w:val="66B4D078"/>
    <w:rsid w:val="672880C3"/>
    <w:rsid w:val="67A529D6"/>
    <w:rsid w:val="6843F7BC"/>
    <w:rsid w:val="6975EEF7"/>
    <w:rsid w:val="69BB8B31"/>
    <w:rsid w:val="69C50934"/>
    <w:rsid w:val="6A6BA144"/>
    <w:rsid w:val="6C0288E9"/>
    <w:rsid w:val="6C70B2A1"/>
    <w:rsid w:val="6CC43B39"/>
    <w:rsid w:val="6CD3D6D2"/>
    <w:rsid w:val="6ED7137C"/>
    <w:rsid w:val="70759AD8"/>
    <w:rsid w:val="71B75997"/>
    <w:rsid w:val="72AAD710"/>
    <w:rsid w:val="72CB3395"/>
    <w:rsid w:val="730DD64A"/>
    <w:rsid w:val="7378538C"/>
    <w:rsid w:val="73BB3D57"/>
    <w:rsid w:val="74755B15"/>
    <w:rsid w:val="7477A81E"/>
    <w:rsid w:val="75F65687"/>
    <w:rsid w:val="768328B8"/>
    <w:rsid w:val="7720114D"/>
    <w:rsid w:val="775EBEC8"/>
    <w:rsid w:val="779765A8"/>
    <w:rsid w:val="77DE0C4B"/>
    <w:rsid w:val="782A532F"/>
    <w:rsid w:val="7830DEB4"/>
    <w:rsid w:val="7886AF4B"/>
    <w:rsid w:val="79B05B9B"/>
    <w:rsid w:val="7A4482EC"/>
    <w:rsid w:val="7A4F8BF9"/>
    <w:rsid w:val="7BE31E26"/>
    <w:rsid w:val="7C005051"/>
    <w:rsid w:val="7C03EDDC"/>
    <w:rsid w:val="7CB2F799"/>
    <w:rsid w:val="7CFD59AB"/>
    <w:rsid w:val="7D41C585"/>
    <w:rsid w:val="7D54D686"/>
    <w:rsid w:val="7D90DA01"/>
    <w:rsid w:val="7E18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E74742"/>
  <w15:chartTrackingRefBased/>
  <w15:docId w15:val="{B0E06A22-F245-4602-A4A0-E1E0C392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F8"/>
    <w:pPr>
      <w:spacing w:line="270" w:lineRule="atLeast"/>
    </w:pPr>
    <w:rPr>
      <w:sz w:val="21"/>
      <w:lang w:val="en-GB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901192"/>
    <w:pPr>
      <w:keepNext/>
      <w:keepLines/>
      <w:numPr>
        <w:numId w:val="6"/>
      </w:numPr>
      <w:spacing w:before="270" w:after="270"/>
      <w:outlineLvl w:val="0"/>
    </w:pPr>
    <w:rPr>
      <w:rFonts w:asciiTheme="majorHAnsi" w:eastAsia="Times New Roman" w:hAnsiTheme="majorHAnsi" w:cs="Times New Roman"/>
      <w:b/>
      <w:sz w:val="28"/>
    </w:rPr>
  </w:style>
  <w:style w:type="paragraph" w:styleId="Heading2">
    <w:name w:val="heading 2"/>
    <w:aliases w:val="H2"/>
    <w:basedOn w:val="Heading1"/>
    <w:next w:val="Normal"/>
    <w:link w:val="Heading2Char"/>
    <w:uiPriority w:val="9"/>
    <w:qFormat/>
    <w:rsid w:val="001E6468"/>
    <w:pPr>
      <w:numPr>
        <w:ilvl w:val="1"/>
      </w:numPr>
      <w:spacing w:after="0"/>
      <w:outlineLvl w:val="1"/>
    </w:pPr>
    <w:rPr>
      <w:sz w:val="24"/>
    </w:rPr>
  </w:style>
  <w:style w:type="paragraph" w:styleId="Heading3">
    <w:name w:val="heading 3"/>
    <w:aliases w:val="H3"/>
    <w:basedOn w:val="Heading1"/>
    <w:next w:val="Normal"/>
    <w:link w:val="Heading3Char"/>
    <w:uiPriority w:val="9"/>
    <w:qFormat/>
    <w:rsid w:val="001E6468"/>
    <w:pPr>
      <w:numPr>
        <w:ilvl w:val="2"/>
      </w:numPr>
      <w:spacing w:before="140" w:after="0"/>
      <w:outlineLvl w:val="2"/>
    </w:pPr>
    <w:rPr>
      <w:color w:val="000000" w:themeColor="text1"/>
      <w:sz w:val="21"/>
    </w:rPr>
  </w:style>
  <w:style w:type="paragraph" w:styleId="Heading4">
    <w:name w:val="heading 4"/>
    <w:aliases w:val="UL"/>
    <w:basedOn w:val="Normal"/>
    <w:next w:val="Normal"/>
    <w:link w:val="Heading4Char"/>
    <w:uiPriority w:val="3"/>
    <w:qFormat/>
    <w:rsid w:val="00A4544F"/>
    <w:pPr>
      <w:keepNext/>
      <w:keepLines/>
      <w:pageBreakBefore/>
      <w:spacing w:after="270"/>
      <w:outlineLvl w:val="3"/>
    </w:pPr>
    <w:rPr>
      <w:rFonts w:asciiTheme="majorHAnsi" w:eastAsiaTheme="majorEastAsia" w:hAnsiTheme="majorHAnsi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cent">
    <w:name w:val="Accent"/>
    <w:basedOn w:val="Normal"/>
    <w:next w:val="Normal"/>
    <w:uiPriority w:val="1"/>
    <w:qFormat/>
    <w:rsid w:val="001E6468"/>
    <w:rPr>
      <w:rFonts w:asciiTheme="majorHAnsi" w:hAnsiTheme="majorHAnsi"/>
      <w:b/>
    </w:rPr>
  </w:style>
  <w:style w:type="paragraph" w:styleId="Caption">
    <w:name w:val="caption"/>
    <w:basedOn w:val="Normal"/>
    <w:next w:val="Normal"/>
    <w:uiPriority w:val="5"/>
    <w:qFormat/>
    <w:rsid w:val="00CD35D9"/>
    <w:pPr>
      <w:spacing w:after="140"/>
    </w:pPr>
    <w:rPr>
      <w:i/>
      <w:iCs/>
      <w:sz w:val="18"/>
      <w:szCs w:val="18"/>
    </w:rPr>
  </w:style>
  <w:style w:type="numbering" w:customStyle="1" w:styleId="Bullets">
    <w:name w:val="Bullets"/>
    <w:uiPriority w:val="99"/>
    <w:rsid w:val="003B3233"/>
    <w:pPr>
      <w:numPr>
        <w:numId w:val="2"/>
      </w:numPr>
    </w:pPr>
  </w:style>
  <w:style w:type="paragraph" w:customStyle="1" w:styleId="Listbullets">
    <w:name w:val="List bullets"/>
    <w:basedOn w:val="Normal"/>
    <w:uiPriority w:val="2"/>
    <w:qFormat/>
    <w:rsid w:val="003B3233"/>
    <w:pPr>
      <w:numPr>
        <w:numId w:val="1"/>
      </w:numPr>
    </w:pPr>
  </w:style>
  <w:style w:type="numbering" w:customStyle="1" w:styleId="Cijfers">
    <w:name w:val="Cijfers"/>
    <w:uiPriority w:val="99"/>
    <w:rsid w:val="003B3233"/>
    <w:pPr>
      <w:numPr>
        <w:numId w:val="3"/>
      </w:numPr>
    </w:pPr>
  </w:style>
  <w:style w:type="paragraph" w:customStyle="1" w:styleId="ListNumbers">
    <w:name w:val="List Numbers"/>
    <w:basedOn w:val="Normal"/>
    <w:uiPriority w:val="2"/>
    <w:qFormat/>
    <w:rsid w:val="003B3233"/>
    <w:pPr>
      <w:numPr>
        <w:numId w:val="5"/>
      </w:numPr>
      <w:autoSpaceDE w:val="0"/>
      <w:autoSpaceDN w:val="0"/>
    </w:pPr>
    <w:rPr>
      <w:rFonts w:eastAsia="Times New Roman" w:cs="Arial"/>
      <w:szCs w:val="18"/>
      <w:lang w:eastAsia="nl-NL"/>
    </w:rPr>
  </w:style>
  <w:style w:type="paragraph" w:styleId="TOC1">
    <w:name w:val="toc 1"/>
    <w:basedOn w:val="Normal"/>
    <w:next w:val="Normal"/>
    <w:autoRedefine/>
    <w:uiPriority w:val="39"/>
    <w:rsid w:val="00A4544F"/>
    <w:pPr>
      <w:tabs>
        <w:tab w:val="left" w:pos="0"/>
        <w:tab w:val="left" w:pos="851"/>
        <w:tab w:val="right" w:leader="dot" w:pos="8590"/>
      </w:tabs>
      <w:spacing w:before="140"/>
      <w:ind w:left="851" w:right="454" w:hanging="851"/>
      <w:contextualSpacing/>
    </w:pPr>
    <w:rPr>
      <w:rFonts w:eastAsia="Times New Roman" w:cs="Times New Roman"/>
      <w:b/>
      <w:noProof/>
      <w:szCs w:val="24"/>
    </w:rPr>
  </w:style>
  <w:style w:type="paragraph" w:styleId="TOC2">
    <w:name w:val="toc 2"/>
    <w:basedOn w:val="TOC1"/>
    <w:next w:val="Normal"/>
    <w:autoRedefine/>
    <w:uiPriority w:val="39"/>
    <w:rsid w:val="003B3233"/>
    <w:pPr>
      <w:spacing w:before="0"/>
      <w:contextualSpacing w:val="0"/>
    </w:pPr>
    <w:rPr>
      <w:b w:val="0"/>
      <w:szCs w:val="20"/>
    </w:rPr>
  </w:style>
  <w:style w:type="paragraph" w:styleId="TOC3">
    <w:name w:val="toc 3"/>
    <w:basedOn w:val="TOC2"/>
    <w:next w:val="Normal"/>
    <w:autoRedefine/>
    <w:uiPriority w:val="39"/>
    <w:rsid w:val="003B3233"/>
  </w:style>
  <w:style w:type="paragraph" w:styleId="TOC4">
    <w:name w:val="toc 4"/>
    <w:basedOn w:val="TOC1"/>
    <w:next w:val="Normal"/>
    <w:autoRedefine/>
    <w:uiPriority w:val="39"/>
    <w:unhideWhenUsed/>
    <w:rsid w:val="00A06C4F"/>
    <w:pPr>
      <w:ind w:left="0" w:firstLine="0"/>
    </w:p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901192"/>
    <w:rPr>
      <w:rFonts w:asciiTheme="majorHAnsi" w:eastAsia="Times New Roman" w:hAnsiTheme="majorHAnsi" w:cs="Times New Roman"/>
      <w:b/>
      <w:sz w:val="28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1E6468"/>
    <w:rPr>
      <w:rFonts w:asciiTheme="majorHAnsi" w:eastAsia="Times New Roman" w:hAnsiTheme="majorHAnsi" w:cs="Times New Roman"/>
      <w:b/>
      <w:sz w:val="24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1E6468"/>
    <w:rPr>
      <w:rFonts w:asciiTheme="majorHAnsi" w:eastAsia="Times New Roman" w:hAnsiTheme="majorHAnsi" w:cs="Times New Roman"/>
      <w:b/>
      <w:color w:val="000000" w:themeColor="text1"/>
      <w:sz w:val="21"/>
      <w:lang w:val="en-GB"/>
    </w:rPr>
  </w:style>
  <w:style w:type="numbering" w:customStyle="1" w:styleId="Koppenlijst">
    <w:name w:val="Koppenlijst"/>
    <w:uiPriority w:val="99"/>
    <w:rsid w:val="00AB3598"/>
    <w:pPr>
      <w:numPr>
        <w:numId w:val="4"/>
      </w:numPr>
    </w:pPr>
  </w:style>
  <w:style w:type="paragraph" w:styleId="Title">
    <w:name w:val="Title"/>
    <w:basedOn w:val="Normal"/>
    <w:next w:val="Normal"/>
    <w:link w:val="TitleChar"/>
    <w:uiPriority w:val="10"/>
    <w:rsid w:val="005D5AAC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AAC"/>
    <w:rPr>
      <w:rFonts w:eastAsiaTheme="majorEastAsia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uiPriority w:val="39"/>
    <w:rsid w:val="00E6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Margin">
    <w:name w:val="NoMargin"/>
    <w:basedOn w:val="TableNormal"/>
    <w:uiPriority w:val="99"/>
    <w:rsid w:val="00E64330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35D9"/>
    <w:pPr>
      <w:tabs>
        <w:tab w:val="center" w:pos="4513"/>
        <w:tab w:val="right" w:pos="9026"/>
      </w:tabs>
      <w:spacing w:line="240" w:lineRule="auto"/>
    </w:pPr>
    <w:rPr>
      <w:noProof/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CD35D9"/>
    <w:rPr>
      <w:noProof/>
      <w:sz w:val="17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35D9"/>
    <w:pPr>
      <w:tabs>
        <w:tab w:val="center" w:pos="4513"/>
        <w:tab w:val="right" w:pos="9026"/>
      </w:tabs>
      <w:spacing w:line="240" w:lineRule="auto"/>
    </w:pPr>
    <w:rPr>
      <w:noProof/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CD35D9"/>
    <w:rPr>
      <w:noProof/>
      <w:sz w:val="17"/>
      <w:lang w:val="en-GB"/>
    </w:rPr>
  </w:style>
  <w:style w:type="character" w:styleId="Strong">
    <w:name w:val="Strong"/>
    <w:basedOn w:val="DefaultParagraphFont"/>
    <w:uiPriority w:val="22"/>
    <w:rsid w:val="005B4F41"/>
    <w:rPr>
      <w:rFonts w:asciiTheme="majorHAnsi" w:hAnsiTheme="majorHAnsi"/>
      <w:b/>
      <w:bCs/>
    </w:rPr>
  </w:style>
  <w:style w:type="character" w:styleId="Hyperlink">
    <w:name w:val="Hyperlink"/>
    <w:basedOn w:val="DefaultParagraphFont"/>
    <w:uiPriority w:val="99"/>
    <w:unhideWhenUsed/>
    <w:rsid w:val="005B4F41"/>
    <w:rPr>
      <w:color w:val="008FC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F41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rsid w:val="001E6468"/>
    <w:pPr>
      <w:numPr>
        <w:numId w:val="0"/>
      </w:numPr>
      <w:spacing w:before="0"/>
      <w:outlineLvl w:val="9"/>
    </w:pPr>
    <w:rPr>
      <w:rFonts w:eastAsiaTheme="majorEastAsia" w:cstheme="majorBidi"/>
      <w:szCs w:val="32"/>
      <w:lang w:eastAsia="nl-NL"/>
    </w:rPr>
  </w:style>
  <w:style w:type="paragraph" w:styleId="TableofFigures">
    <w:name w:val="table of figures"/>
    <w:basedOn w:val="Normal"/>
    <w:next w:val="Normal"/>
    <w:uiPriority w:val="99"/>
    <w:unhideWhenUsed/>
    <w:rsid w:val="00D51CF4"/>
    <w:pPr>
      <w:tabs>
        <w:tab w:val="right" w:leader="dot" w:pos="8590"/>
      </w:tabs>
      <w:ind w:right="454"/>
    </w:pPr>
  </w:style>
  <w:style w:type="character" w:styleId="PlaceholderText">
    <w:name w:val="Placeholder Text"/>
    <w:basedOn w:val="DefaultParagraphFont"/>
    <w:uiPriority w:val="99"/>
    <w:semiHidden/>
    <w:rsid w:val="001E6468"/>
    <w:rPr>
      <w:color w:val="666666"/>
    </w:rPr>
  </w:style>
  <w:style w:type="character" w:customStyle="1" w:styleId="Heading4Char">
    <w:name w:val="Heading 4 Char"/>
    <w:aliases w:val="UL Char"/>
    <w:basedOn w:val="DefaultParagraphFont"/>
    <w:link w:val="Heading4"/>
    <w:uiPriority w:val="3"/>
    <w:rsid w:val="00A4544F"/>
    <w:rPr>
      <w:rFonts w:asciiTheme="majorHAnsi" w:eastAsiaTheme="majorEastAsia" w:hAnsiTheme="majorHAnsi" w:cstheme="majorBidi"/>
      <w:b/>
      <w:iCs/>
      <w:sz w:val="28"/>
      <w:lang w:val="en-GB"/>
    </w:rPr>
  </w:style>
  <w:style w:type="character" w:customStyle="1" w:styleId="ui-provider">
    <w:name w:val="ui-provider"/>
    <w:basedOn w:val="DefaultParagraphFont"/>
    <w:rsid w:val="00FE0FEB"/>
  </w:style>
  <w:style w:type="paragraph" w:styleId="ListParagraph">
    <w:name w:val="List Paragraph"/>
    <w:basedOn w:val="Normal"/>
    <w:uiPriority w:val="34"/>
    <w:qFormat/>
    <w:rsid w:val="00FE0FEB"/>
    <w:pPr>
      <w:tabs>
        <w:tab w:val="left" w:pos="0"/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  <w:spacing w:line="240" w:lineRule="atLeast"/>
      <w:ind w:left="708"/>
    </w:pPr>
    <w:rPr>
      <w:rFonts w:ascii="Verdana" w:eastAsia="Times New Roman" w:hAnsi="Verdana" w:cs="Times New Roman"/>
      <w:sz w:val="17"/>
      <w:lang w:eastAsia="nl-NL"/>
      <w14:ligatures w14:val="standardContextual"/>
    </w:rPr>
  </w:style>
  <w:style w:type="table" w:customStyle="1" w:styleId="TableGrid1">
    <w:name w:val="Table Grid1"/>
    <w:basedOn w:val="TableNormal"/>
    <w:next w:val="TableGrid"/>
    <w:rsid w:val="00110854"/>
    <w:pPr>
      <w:spacing w:line="240" w:lineRule="auto"/>
    </w:pPr>
    <w:rPr>
      <w:rFonts w:ascii="Verdana" w:hAnsi="Verdana"/>
      <w:kern w:val="2"/>
      <w:sz w:val="17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Verdana" w:hAnsi="Verdana"/>
        <w:sz w:val="17"/>
      </w:rPr>
      <w:tblPr/>
      <w:tcPr>
        <w:shd w:val="clear" w:color="auto" w:fill="00B0F0"/>
      </w:tcPr>
    </w:tblStylePr>
  </w:style>
  <w:style w:type="paragraph" w:styleId="BodyText">
    <w:name w:val="Body Text"/>
    <w:basedOn w:val="Normal"/>
    <w:link w:val="BodyTextChar"/>
    <w:uiPriority w:val="1"/>
    <w:rsid w:val="00E319D6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319D6"/>
    <w:rPr>
      <w:rFonts w:ascii="Verdana" w:eastAsia="Verdana" w:hAnsi="Verdana" w:cs="Verdana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319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319D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319D6"/>
    <w:rPr>
      <w:lang w:val="en-GB"/>
    </w:rPr>
  </w:style>
  <w:style w:type="paragraph" w:customStyle="1" w:styleId="Style1">
    <w:name w:val="Style1"/>
    <w:basedOn w:val="Title"/>
    <w:link w:val="Style1Char"/>
    <w:qFormat/>
    <w:rsid w:val="008043C9"/>
    <w:rPr>
      <w:rFonts w:cstheme="majorHAnsi"/>
    </w:rPr>
  </w:style>
  <w:style w:type="character" w:customStyle="1" w:styleId="Style1Char">
    <w:name w:val="Style1 Char"/>
    <w:basedOn w:val="TitleChar"/>
    <w:link w:val="Style1"/>
    <w:rsid w:val="008043C9"/>
    <w:rPr>
      <w:rFonts w:eastAsiaTheme="majorEastAsia" w:cstheme="majorHAnsi"/>
      <w:b/>
      <w:spacing w:val="-10"/>
      <w:kern w:val="28"/>
      <w:sz w:val="36"/>
      <w:szCs w:val="5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F5E"/>
    <w:rPr>
      <w:b/>
      <w:bCs/>
      <w:lang w:val="en-GB"/>
    </w:rPr>
  </w:style>
  <w:style w:type="paragraph" w:styleId="Revision">
    <w:name w:val="Revision"/>
    <w:hidden/>
    <w:uiPriority w:val="99"/>
    <w:semiHidden/>
    <w:rsid w:val="00D80301"/>
    <w:pPr>
      <w:spacing w:line="240" w:lineRule="auto"/>
    </w:pPr>
    <w:rPr>
      <w:sz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849\Downloads\Terms%20of%20Reference%20(ToR)%20Drafting%20Guidance%20&amp;%20Sample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1DD84E5D-EF4E-403B-A365-9193DF0044A0}">
    <t:Anchor>
      <t:Comment id="1451789264"/>
    </t:Anchor>
    <t:History>
      <t:Event id="{3CFE5176-2C2B-4700-ADE0-909C3AA9D1E2}" time="2025-02-27T01:39:01.672Z">
        <t:Attribution userId="S::lumalla@snv.org::fe0d337d-0723-4c56-839f-055ec5c116b2" userProvider="AD" userName="Umalla, Lindsay"/>
        <t:Anchor>
          <t:Comment id="481848683"/>
        </t:Anchor>
        <t:Create/>
      </t:Event>
      <t:Event id="{28A920B7-BE3A-4C31-B6E9-E9E39BB65AF2}" time="2025-02-27T01:39:01.672Z">
        <t:Attribution userId="S::lumalla@snv.org::fe0d337d-0723-4c56-839f-055ec5c116b2" userProvider="AD" userName="Umalla, Lindsay"/>
        <t:Anchor>
          <t:Comment id="481848683"/>
        </t:Anchor>
        <t:Assign userId="S::tbuithiphuong@snv.org::f0b9f749-a7be-4c97-b50d-66f1a8247999" userProvider="AD" userName="Bui Thi Phuong, Thao"/>
      </t:Event>
      <t:Event id="{6BD91363-979B-4577-87BD-94519E26D0C1}" time="2025-02-27T01:39:01.672Z">
        <t:Attribution userId="S::lumalla@snv.org::fe0d337d-0723-4c56-839f-055ec5c116b2" userProvider="AD" userName="Umalla, Lindsay"/>
        <t:Anchor>
          <t:Comment id="481848683"/>
        </t:Anchor>
        <t:SetTitle title="@Bui Thi Phuong, Thao Is this section required to post the Roster?"/>
      </t:Event>
    </t:History>
  </t:Task>
</t:Tasks>
</file>

<file path=word/theme/theme1.xml><?xml version="1.0" encoding="utf-8"?>
<a:theme xmlns:a="http://schemas.openxmlformats.org/drawingml/2006/main" name="Kantoorthema">
  <a:themeElements>
    <a:clrScheme name="SNVWord">
      <a:dk1>
        <a:srgbClr val="000000"/>
      </a:dk1>
      <a:lt1>
        <a:srgbClr val="FFFFFF"/>
      </a:lt1>
      <a:dk2>
        <a:srgbClr val="375380"/>
      </a:dk2>
      <a:lt2>
        <a:srgbClr val="EFF8FE"/>
      </a:lt2>
      <a:accent1>
        <a:srgbClr val="17B7E3"/>
      </a:accent1>
      <a:accent2>
        <a:srgbClr val="008FCC"/>
      </a:accent2>
      <a:accent3>
        <a:srgbClr val="FFCC66"/>
      </a:accent3>
      <a:accent4>
        <a:srgbClr val="E8777B"/>
      </a:accent4>
      <a:accent5>
        <a:srgbClr val="97C9AA"/>
      </a:accent5>
      <a:accent6>
        <a:srgbClr val="F6E8D7"/>
      </a:accent6>
      <a:hlink>
        <a:srgbClr val="008FCC"/>
      </a:hlink>
      <a:folHlink>
        <a:srgbClr val="008FCC"/>
      </a:folHlink>
    </a:clrScheme>
    <a:fontScheme name="SVN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schemeClr val="accent2"/>
          </a:solidFill>
        </a:ln>
      </a:spPr>
      <a:bodyPr rot="0" spcFirstLastPara="0" vertOverflow="overflow" horzOverflow="overflow" vert="horz" wrap="square" lIns="36000" tIns="36000" rIns="36000" bIns="3600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7ade4-6730-4aab-9d7a-b895e19528e3" xsi:nil="true"/>
    <lcf76f155ced4ddcb4097134ff3c332f xmlns="5ef14ded-ab7a-4c6b-8c0d-eed1fa4c9c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9d7329dd-438a-4558-bb02-8c32828ba005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E73B89C25C044B5C57F60123ACF78" ma:contentTypeVersion="18" ma:contentTypeDescription="Create a new document." ma:contentTypeScope="" ma:versionID="2e876d2c4887f4cd553e800ff7ccf5df">
  <xsd:schema xmlns:xsd="http://www.w3.org/2001/XMLSchema" xmlns:xs="http://www.w3.org/2001/XMLSchema" xmlns:p="http://schemas.microsoft.com/office/2006/metadata/properties" xmlns:ns2="5ef14ded-ab7a-4c6b-8c0d-eed1fa4c9c90" xmlns:ns3="811aafbf-7026-4f08-979e-a6efbd771293" xmlns:ns4="e387ade4-6730-4aab-9d7a-b895e19528e3" targetNamespace="http://schemas.microsoft.com/office/2006/metadata/properties" ma:root="true" ma:fieldsID="3f5861250cd8e2640a9d4e019fd16000" ns2:_="" ns3:_="" ns4:_="">
    <xsd:import namespace="5ef14ded-ab7a-4c6b-8c0d-eed1fa4c9c90"/>
    <xsd:import namespace="811aafbf-7026-4f08-979e-a6efbd771293"/>
    <xsd:import namespace="e387ade4-6730-4aab-9d7a-b895e195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14ded-ab7a-4c6b-8c0d-eed1fa4c9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7329dd-438a-4558-bb02-8c32828ba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aafbf-7026-4f08-979e-a6efbd771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7ade4-6730-4aab-9d7a-b895e19528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95ba8e-56ea-4ccd-9198-edf399d4c8c9}" ma:internalName="TaxCatchAll" ma:showField="CatchAllData" ma:web="811aafbf-7026-4f08-979e-a6efbd771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4ACDE-5D45-478B-801E-C818605CB5C2}">
  <ds:schemaRefs>
    <ds:schemaRef ds:uri="http://schemas.microsoft.com/office/2006/documentManagement/types"/>
    <ds:schemaRef ds:uri="http://purl.org/dc/terms/"/>
    <ds:schemaRef ds:uri="811aafbf-7026-4f08-979e-a6efbd771293"/>
    <ds:schemaRef ds:uri="http://schemas.openxmlformats.org/package/2006/metadata/core-properties"/>
    <ds:schemaRef ds:uri="http://purl.org/dc/dcmitype/"/>
    <ds:schemaRef ds:uri="e387ade4-6730-4aab-9d7a-b895e19528e3"/>
    <ds:schemaRef ds:uri="http://purl.org/dc/elements/1.1/"/>
    <ds:schemaRef ds:uri="http://schemas.microsoft.com/office/2006/metadata/properties"/>
    <ds:schemaRef ds:uri="http://schemas.microsoft.com/office/infopath/2007/PartnerControls"/>
    <ds:schemaRef ds:uri="5ef14ded-ab7a-4c6b-8c0d-eed1fa4c9c9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02F2DB-EC0D-4A01-864B-820B1B172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69F68B-1F22-4342-BF65-20A5A175D6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398C5A-CBD6-4335-9D27-7790696E1DC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4B9BACB-FCC7-46BD-8373-C41DA8444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14ded-ab7a-4c6b-8c0d-eed1fa4c9c90"/>
    <ds:schemaRef ds:uri="811aafbf-7026-4f08-979e-a6efbd771293"/>
    <ds:schemaRef ds:uri="e387ade4-6730-4aab-9d7a-b895e195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Terms of Reference (ToR) Drafting Guidance &amp; Sample.dotx</Template>
  <TotalTime>203</TotalTime>
  <Pages>4</Pages>
  <Words>814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Links>
    <vt:vector size="6" baseType="variant">
      <vt:variant>
        <vt:i4>6488128</vt:i4>
      </vt:variant>
      <vt:variant>
        <vt:i4>0</vt:i4>
      </vt:variant>
      <vt:variant>
        <vt:i4>0</vt:i4>
      </vt:variant>
      <vt:variant>
        <vt:i4>5</vt:i4>
      </vt:variant>
      <vt:variant>
        <vt:lpwstr>mailto:lumalla@snv.org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Minh, Thu</dc:creator>
  <cp:keywords/>
  <dc:description>Template by HQ Solutions</dc:description>
  <cp:lastModifiedBy>Bui Thi Phuong, Thao</cp:lastModifiedBy>
  <cp:revision>150</cp:revision>
  <dcterms:created xsi:type="dcterms:W3CDTF">2025-03-12T09:42:00Z</dcterms:created>
  <dcterms:modified xsi:type="dcterms:W3CDTF">2025-03-21T03:26:00Z</dcterms:modified>
  <cp:version>1.00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5d1b91b7-8671-41cc-9f4a-1eda72f867b4</vt:lpwstr>
  </property>
  <property fmtid="{D5CDD505-2E9C-101B-9397-08002B2CF9AE}" pid="3" name="ContentTypeId">
    <vt:lpwstr>0x0101000EBE73B89C25C044B5C57F60123ACF78</vt:lpwstr>
  </property>
  <property fmtid="{D5CDD505-2E9C-101B-9397-08002B2CF9AE}" pid="4" name="MediaServiceImageTags">
    <vt:lpwstr/>
  </property>
</Properties>
</file>