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34EA" w14:textId="2685006F" w:rsidR="00956865" w:rsidRDefault="00956865" w:rsidP="68F88980">
      <w:pPr>
        <w:ind w:right="-456"/>
        <w:rPr>
          <w:sz w:val="20"/>
        </w:rPr>
      </w:pPr>
    </w:p>
    <w:tbl>
      <w:tblPr>
        <w:tblStyle w:val="TableGrid"/>
        <w:tblW w:w="5792" w:type="dxa"/>
        <w:tblInd w:w="-1281" w:type="dxa"/>
        <w:tblLook w:val="04A0" w:firstRow="1" w:lastRow="0" w:firstColumn="1" w:lastColumn="0" w:noHBand="0" w:noVBand="1"/>
      </w:tblPr>
      <w:tblGrid>
        <w:gridCol w:w="2896"/>
        <w:gridCol w:w="2896"/>
      </w:tblGrid>
      <w:tr w:rsidR="00B8506A" w14:paraId="0F7ABD0C" w14:textId="6E4F356F" w:rsidTr="004E3437">
        <w:trPr>
          <w:trHeight w:val="315"/>
        </w:trPr>
        <w:tc>
          <w:tcPr>
            <w:tcW w:w="2896" w:type="dxa"/>
            <w:shd w:val="clear" w:color="auto" w:fill="058FCB" w:themeFill="accent2"/>
          </w:tcPr>
          <w:p w14:paraId="60C5632E" w14:textId="10DAB9FE" w:rsidR="00DF031E" w:rsidRPr="00C55D16" w:rsidRDefault="00DF031E" w:rsidP="00975609">
            <w:pPr>
              <w:ind w:right="-456"/>
              <w:rPr>
                <w:rFonts w:ascii="Figtree SemiBold" w:hAnsi="Figtree SemiBold"/>
                <w:sz w:val="22"/>
                <w:szCs w:val="22"/>
              </w:rPr>
            </w:pPr>
            <w:r w:rsidRPr="00C55D16">
              <w:rPr>
                <w:rFonts w:ascii="Figtree SemiBold" w:hAnsi="Figtree SemiBold"/>
                <w:color w:val="FFFFFF" w:themeColor="background1"/>
                <w:sz w:val="22"/>
                <w:szCs w:val="22"/>
              </w:rPr>
              <w:t>Date</w:t>
            </w:r>
          </w:p>
        </w:tc>
        <w:sdt>
          <w:sdtPr>
            <w:rPr>
              <w:b/>
              <w:bCs/>
              <w:color w:val="000000" w:themeColor="text1"/>
              <w:sz w:val="22"/>
              <w:szCs w:val="22"/>
            </w:rPr>
            <w:id w:val="-1756051423"/>
            <w:placeholder>
              <w:docPart w:val="D7B703319F30472ABFF501AF7CD97184"/>
            </w:placeholder>
            <w:showingPlcHdr/>
            <w:date>
              <w:dateFormat w:val="dd/MM/yyyy"/>
              <w:lid w:val="en-US"/>
              <w:storeMappedDataAs w:val="dateTime"/>
              <w:calendar w:val="gregorian"/>
            </w:date>
          </w:sdtPr>
          <w:sdtContent>
            <w:tc>
              <w:tcPr>
                <w:tcW w:w="2896" w:type="dxa"/>
                <w:shd w:val="clear" w:color="auto" w:fill="FFFFFF" w:themeFill="background1"/>
              </w:tcPr>
              <w:p w14:paraId="6FC1CDA5" w14:textId="3780638F" w:rsidR="00DF031E" w:rsidRPr="00C47D2A" w:rsidRDefault="00C47D2A" w:rsidP="00975609">
                <w:pPr>
                  <w:ind w:right="-456"/>
                  <w:rPr>
                    <w:b/>
                    <w:bCs/>
                    <w:color w:val="000000" w:themeColor="text1"/>
                    <w:sz w:val="22"/>
                    <w:szCs w:val="22"/>
                  </w:rPr>
                </w:pPr>
                <w:r w:rsidRPr="00CF2382">
                  <w:rPr>
                    <w:rStyle w:val="PlaceholderText"/>
                    <w:rFonts w:ascii="Figtree Light" w:hAnsi="Figtree Light"/>
                    <w:highlight w:val="yellow"/>
                  </w:rPr>
                  <w:t>Click or tap to enter a date.</w:t>
                </w:r>
              </w:p>
            </w:tc>
          </w:sdtContent>
        </w:sdt>
      </w:tr>
    </w:tbl>
    <w:p w14:paraId="0B3A9C2D" w14:textId="1BADD432" w:rsidR="002A7FC2" w:rsidRPr="00AE7A51" w:rsidRDefault="002A7FC2" w:rsidP="00AE7A51">
      <w:pPr>
        <w:ind w:right="-456"/>
        <w:rPr>
          <w:sz w:val="20"/>
        </w:rPr>
      </w:pPr>
    </w:p>
    <w:tbl>
      <w:tblPr>
        <w:tblStyle w:val="TableGrid"/>
        <w:tblW w:w="11087" w:type="dxa"/>
        <w:tblInd w:w="-1281" w:type="dxa"/>
        <w:tblLook w:val="04A0" w:firstRow="1" w:lastRow="0" w:firstColumn="1" w:lastColumn="0" w:noHBand="0" w:noVBand="1"/>
      </w:tblPr>
      <w:tblGrid>
        <w:gridCol w:w="4253"/>
        <w:gridCol w:w="1985"/>
        <w:gridCol w:w="567"/>
        <w:gridCol w:w="850"/>
        <w:gridCol w:w="1300"/>
        <w:gridCol w:w="2132"/>
      </w:tblGrid>
      <w:tr w:rsidR="00CC0E92" w:rsidRPr="00DD44AE" w14:paraId="042EBEED" w14:textId="77777777" w:rsidTr="68CF7053">
        <w:trPr>
          <w:trHeight w:val="307"/>
        </w:trPr>
        <w:tc>
          <w:tcPr>
            <w:tcW w:w="11087" w:type="dxa"/>
            <w:gridSpan w:val="6"/>
            <w:shd w:val="clear" w:color="auto" w:fill="058FCB" w:themeFill="accent2"/>
          </w:tcPr>
          <w:p w14:paraId="11C66C20" w14:textId="6EAC8590" w:rsidR="007B4674" w:rsidRPr="00D22C39" w:rsidRDefault="00555535" w:rsidP="0076190D">
            <w:pPr>
              <w:ind w:right="-456"/>
              <w:jc w:val="center"/>
              <w:rPr>
                <w:rFonts w:ascii="Figtree SemiBold" w:hAnsi="Figtree SemiBold"/>
                <w:b/>
                <w:bCs/>
                <w:color w:val="FFFFFF" w:themeColor="background1"/>
                <w:sz w:val="22"/>
                <w:szCs w:val="22"/>
              </w:rPr>
            </w:pPr>
            <w:r w:rsidRPr="00D22C39">
              <w:rPr>
                <w:rFonts w:ascii="Figtree SemiBold" w:hAnsi="Figtree SemiBold"/>
                <w:b/>
                <w:bCs/>
                <w:color w:val="FFFFFF" w:themeColor="background1"/>
                <w:sz w:val="22"/>
                <w:szCs w:val="22"/>
              </w:rPr>
              <w:t xml:space="preserve">SECTION A - </w:t>
            </w:r>
            <w:r w:rsidR="0076190D" w:rsidRPr="00D22C39">
              <w:rPr>
                <w:rFonts w:ascii="Figtree SemiBold" w:hAnsi="Figtree SemiBold"/>
                <w:b/>
                <w:bCs/>
                <w:color w:val="FFFFFF" w:themeColor="background1"/>
                <w:sz w:val="22"/>
                <w:szCs w:val="22"/>
              </w:rPr>
              <w:t xml:space="preserve">GENERAL </w:t>
            </w:r>
            <w:r w:rsidR="00D63473" w:rsidRPr="00D22C39">
              <w:rPr>
                <w:rFonts w:ascii="Figtree SemiBold" w:hAnsi="Figtree SemiBold"/>
                <w:b/>
                <w:bCs/>
                <w:color w:val="FFFFFF" w:themeColor="background1"/>
                <w:sz w:val="22"/>
                <w:szCs w:val="22"/>
              </w:rPr>
              <w:t>INFORMATION, DOCUMENTATION</w:t>
            </w:r>
            <w:r w:rsidR="003964F4" w:rsidRPr="00D22C39">
              <w:rPr>
                <w:rFonts w:ascii="Figtree SemiBold" w:hAnsi="Figtree SemiBold"/>
                <w:b/>
                <w:bCs/>
                <w:color w:val="FFFFFF" w:themeColor="background1"/>
                <w:sz w:val="22"/>
                <w:szCs w:val="22"/>
              </w:rPr>
              <w:t xml:space="preserve"> &amp; PAYMENT INFORMATION  </w:t>
            </w:r>
          </w:p>
        </w:tc>
      </w:tr>
      <w:tr w:rsidR="00CC0E92" w:rsidRPr="00DD44AE" w14:paraId="4D506C69" w14:textId="77777777" w:rsidTr="68CF7053">
        <w:trPr>
          <w:trHeight w:val="307"/>
        </w:trPr>
        <w:tc>
          <w:tcPr>
            <w:tcW w:w="11087" w:type="dxa"/>
            <w:gridSpan w:val="6"/>
            <w:shd w:val="clear" w:color="auto" w:fill="FFFFFF" w:themeFill="background1"/>
          </w:tcPr>
          <w:p w14:paraId="6B3AE42C" w14:textId="400F0112" w:rsidR="006575C8" w:rsidRPr="00DD44AE" w:rsidRDefault="006575C8" w:rsidP="0076190D">
            <w:pPr>
              <w:ind w:right="-456"/>
              <w:jc w:val="center"/>
              <w:rPr>
                <w:b/>
                <w:bCs/>
                <w:color w:val="FFFFFF" w:themeColor="background1"/>
                <w:sz w:val="22"/>
                <w:szCs w:val="22"/>
              </w:rPr>
            </w:pPr>
          </w:p>
        </w:tc>
      </w:tr>
      <w:tr w:rsidR="00CC0E92" w14:paraId="3114BEB7" w14:textId="77777777" w:rsidTr="68CF7053">
        <w:trPr>
          <w:trHeight w:val="290"/>
        </w:trPr>
        <w:tc>
          <w:tcPr>
            <w:tcW w:w="11087" w:type="dxa"/>
            <w:gridSpan w:val="6"/>
            <w:shd w:val="clear" w:color="auto" w:fill="C9E9FB"/>
          </w:tcPr>
          <w:p w14:paraId="105F3F86" w14:textId="4AF93BD0" w:rsidR="007B4674" w:rsidRPr="00B63876" w:rsidRDefault="008A74F2" w:rsidP="00975609">
            <w:pPr>
              <w:ind w:right="-456"/>
              <w:rPr>
                <w:rFonts w:ascii="Figtree SemiBold" w:hAnsi="Figtree SemiBold"/>
                <w:b/>
                <w:bCs/>
                <w:sz w:val="22"/>
                <w:szCs w:val="22"/>
              </w:rPr>
            </w:pPr>
            <w:r w:rsidRPr="00B63876">
              <w:rPr>
                <w:rFonts w:ascii="Figtree SemiBold" w:hAnsi="Figtree SemiBold"/>
                <w:b/>
                <w:bCs/>
                <w:sz w:val="22"/>
                <w:szCs w:val="22"/>
              </w:rPr>
              <w:t>COMPANY</w:t>
            </w:r>
            <w:r w:rsidR="00FE0FFF" w:rsidRPr="00B63876">
              <w:rPr>
                <w:rFonts w:ascii="Figtree SemiBold" w:hAnsi="Figtree SemiBold"/>
                <w:b/>
                <w:bCs/>
                <w:sz w:val="22"/>
                <w:szCs w:val="22"/>
              </w:rPr>
              <w:t>/ORGANISATION</w:t>
            </w:r>
            <w:r w:rsidRPr="00B63876">
              <w:rPr>
                <w:rFonts w:ascii="Figtree SemiBold" w:hAnsi="Figtree SemiBold"/>
                <w:b/>
                <w:bCs/>
                <w:sz w:val="22"/>
                <w:szCs w:val="22"/>
              </w:rPr>
              <w:t xml:space="preserve"> BASIC INFORMATION</w:t>
            </w:r>
            <w:r w:rsidR="006E6EE4" w:rsidRPr="00B63876">
              <w:rPr>
                <w:rFonts w:ascii="Figtree SemiBold" w:hAnsi="Figtree SemiBold"/>
                <w:b/>
                <w:bCs/>
                <w:sz w:val="22"/>
                <w:szCs w:val="22"/>
              </w:rPr>
              <w:t xml:space="preserve"> </w:t>
            </w:r>
            <w:r w:rsidR="00695D40" w:rsidRPr="00B63876">
              <w:rPr>
                <w:rFonts w:ascii="Figtree SemiBold" w:hAnsi="Figtree SemiBold"/>
                <w:i/>
                <w:iCs/>
                <w:sz w:val="22"/>
                <w:szCs w:val="22"/>
              </w:rPr>
              <w:t>To be completed by</w:t>
            </w:r>
            <w:r w:rsidR="006E6EE4" w:rsidRPr="00B63876">
              <w:rPr>
                <w:rFonts w:ascii="Figtree SemiBold" w:hAnsi="Figtree SemiBold"/>
                <w:i/>
                <w:iCs/>
                <w:sz w:val="22"/>
                <w:szCs w:val="22"/>
              </w:rPr>
              <w:t xml:space="preserve"> Companies</w:t>
            </w:r>
            <w:r w:rsidR="573AECE0" w:rsidRPr="00B63876">
              <w:rPr>
                <w:rFonts w:ascii="Figtree SemiBold" w:hAnsi="Figtree SemiBold"/>
                <w:i/>
                <w:iCs/>
                <w:sz w:val="22"/>
                <w:szCs w:val="22"/>
              </w:rPr>
              <w:t xml:space="preserve"> or Organ</w:t>
            </w:r>
            <w:r w:rsidR="005E475C">
              <w:rPr>
                <w:rFonts w:ascii="Figtree SemiBold" w:hAnsi="Figtree SemiBold"/>
                <w:i/>
                <w:iCs/>
                <w:sz w:val="22"/>
                <w:szCs w:val="22"/>
              </w:rPr>
              <w:t>i</w:t>
            </w:r>
            <w:r w:rsidR="000F14F8" w:rsidRPr="00B63876">
              <w:rPr>
                <w:rFonts w:ascii="Figtree SemiBold" w:hAnsi="Figtree SemiBold"/>
                <w:i/>
                <w:iCs/>
                <w:sz w:val="22"/>
                <w:szCs w:val="22"/>
              </w:rPr>
              <w:t>s</w:t>
            </w:r>
            <w:r w:rsidR="573AECE0" w:rsidRPr="00B63876">
              <w:rPr>
                <w:rFonts w:ascii="Figtree SemiBold" w:hAnsi="Figtree SemiBold"/>
                <w:i/>
                <w:iCs/>
                <w:sz w:val="22"/>
                <w:szCs w:val="22"/>
              </w:rPr>
              <w:t xml:space="preserve">ations </w:t>
            </w:r>
          </w:p>
        </w:tc>
      </w:tr>
      <w:tr w:rsidR="0072301F" w14:paraId="4E9CA1E7" w14:textId="77777777" w:rsidTr="68CF7053">
        <w:trPr>
          <w:trHeight w:val="307"/>
        </w:trPr>
        <w:tc>
          <w:tcPr>
            <w:tcW w:w="6238" w:type="dxa"/>
            <w:gridSpan w:val="2"/>
          </w:tcPr>
          <w:p w14:paraId="281FF061" w14:textId="6F6EAC41" w:rsidR="00C86723" w:rsidRPr="00C453C4" w:rsidRDefault="00F82FBC" w:rsidP="00975609">
            <w:pPr>
              <w:ind w:right="-456"/>
              <w:rPr>
                <w:rFonts w:ascii="Figtree Light" w:hAnsi="Figtree Light"/>
                <w:sz w:val="18"/>
                <w:szCs w:val="18"/>
              </w:rPr>
            </w:pPr>
            <w:r w:rsidRPr="00C453C4">
              <w:rPr>
                <w:rFonts w:ascii="Figtree Light" w:hAnsi="Figtree Light"/>
                <w:sz w:val="18"/>
                <w:szCs w:val="18"/>
              </w:rPr>
              <w:t>Legal</w:t>
            </w:r>
            <w:r w:rsidR="00A13C3F" w:rsidRPr="00C453C4">
              <w:rPr>
                <w:rFonts w:ascii="Figtree Light" w:hAnsi="Figtree Light"/>
                <w:sz w:val="18"/>
                <w:szCs w:val="18"/>
              </w:rPr>
              <w:t xml:space="preserve"> name</w:t>
            </w:r>
            <w:r w:rsidR="00AF447C" w:rsidRPr="00C453C4">
              <w:rPr>
                <w:rFonts w:ascii="Figtree Light" w:hAnsi="Figtree Light"/>
                <w:sz w:val="18"/>
                <w:szCs w:val="18"/>
              </w:rPr>
              <w:t xml:space="preserve">: </w:t>
            </w:r>
            <w:r w:rsidR="00761DDE" w:rsidRPr="00C453C4">
              <w:rPr>
                <w:rFonts w:ascii="Figtree Light" w:hAnsi="Figtree Light"/>
                <w:sz w:val="18"/>
                <w:szCs w:val="18"/>
              </w:rPr>
              <w:t xml:space="preserve">                                                 </w:t>
            </w:r>
          </w:p>
        </w:tc>
        <w:tc>
          <w:tcPr>
            <w:tcW w:w="2717" w:type="dxa"/>
            <w:gridSpan w:val="3"/>
          </w:tcPr>
          <w:p w14:paraId="4931EF15" w14:textId="2AACB206" w:rsidR="00C86723" w:rsidRPr="00C453C4" w:rsidRDefault="000F6D0A" w:rsidP="00975609">
            <w:pPr>
              <w:ind w:right="-456"/>
              <w:rPr>
                <w:rFonts w:ascii="Figtree Light" w:hAnsi="Figtree Light"/>
                <w:sz w:val="18"/>
                <w:szCs w:val="18"/>
              </w:rPr>
            </w:pPr>
            <w:r w:rsidRPr="00C453C4">
              <w:rPr>
                <w:rFonts w:ascii="Figtree Light" w:hAnsi="Figtree Light"/>
                <w:sz w:val="18"/>
                <w:szCs w:val="18"/>
              </w:rPr>
              <w:t xml:space="preserve"> </w:t>
            </w:r>
            <w:r w:rsidR="00933FF7" w:rsidRPr="00C453C4">
              <w:rPr>
                <w:rFonts w:ascii="Figtree Light" w:hAnsi="Figtree Light"/>
                <w:sz w:val="18"/>
                <w:szCs w:val="18"/>
              </w:rPr>
              <w:t>City</w:t>
            </w:r>
          </w:p>
          <w:p w14:paraId="6C557E65" w14:textId="5C77C964" w:rsidR="006774E0" w:rsidRPr="00C453C4" w:rsidRDefault="006774E0" w:rsidP="00975609">
            <w:pPr>
              <w:ind w:right="-456"/>
              <w:rPr>
                <w:rFonts w:ascii="Figtree Light" w:hAnsi="Figtree Light"/>
                <w:sz w:val="18"/>
                <w:szCs w:val="18"/>
              </w:rPr>
            </w:pPr>
          </w:p>
        </w:tc>
        <w:tc>
          <w:tcPr>
            <w:tcW w:w="2132" w:type="dxa"/>
          </w:tcPr>
          <w:p w14:paraId="26DEDBA2" w14:textId="2DC738E6" w:rsidR="00C86723" w:rsidRPr="00C453C4" w:rsidRDefault="00933FF7" w:rsidP="00975609">
            <w:pPr>
              <w:ind w:right="-456"/>
              <w:rPr>
                <w:rFonts w:ascii="Figtree Light" w:hAnsi="Figtree Light"/>
                <w:sz w:val="18"/>
                <w:szCs w:val="18"/>
              </w:rPr>
            </w:pPr>
            <w:r w:rsidRPr="00C453C4">
              <w:rPr>
                <w:rFonts w:ascii="Figtree Light" w:hAnsi="Figtree Light"/>
                <w:sz w:val="18"/>
                <w:szCs w:val="18"/>
              </w:rPr>
              <w:t>Postal code</w:t>
            </w:r>
            <w:r w:rsidR="007A5536" w:rsidRPr="00C453C4">
              <w:rPr>
                <w:rFonts w:ascii="Figtree Light" w:hAnsi="Figtree Light"/>
                <w:sz w:val="18"/>
                <w:szCs w:val="18"/>
              </w:rPr>
              <w:t>:</w:t>
            </w:r>
          </w:p>
        </w:tc>
      </w:tr>
      <w:tr w:rsidR="00656D18" w14:paraId="37BE2142" w14:textId="77777777" w:rsidTr="68CF7053">
        <w:trPr>
          <w:trHeight w:val="307"/>
        </w:trPr>
        <w:tc>
          <w:tcPr>
            <w:tcW w:w="6238" w:type="dxa"/>
            <w:gridSpan w:val="2"/>
          </w:tcPr>
          <w:p w14:paraId="6C92E5AF" w14:textId="4B9C41A5" w:rsidR="00F15E99" w:rsidRPr="00C453C4" w:rsidRDefault="00F15E99" w:rsidP="00F15E99">
            <w:pPr>
              <w:ind w:right="-456"/>
              <w:rPr>
                <w:rFonts w:ascii="Figtree Light" w:hAnsi="Figtree Light"/>
                <w:sz w:val="18"/>
                <w:szCs w:val="18"/>
              </w:rPr>
            </w:pPr>
            <w:r w:rsidRPr="00C453C4">
              <w:rPr>
                <w:rFonts w:ascii="Figtree Light" w:hAnsi="Figtree Light"/>
                <w:sz w:val="18"/>
                <w:szCs w:val="18"/>
              </w:rPr>
              <w:t>Street/House No. (Address)</w:t>
            </w:r>
            <w:r>
              <w:rPr>
                <w:rFonts w:ascii="Figtree Light" w:hAnsi="Figtree Light"/>
                <w:sz w:val="18"/>
                <w:szCs w:val="18"/>
              </w:rPr>
              <w:t>:</w:t>
            </w:r>
          </w:p>
          <w:p w14:paraId="7A9876E7" w14:textId="09FD1E80" w:rsidR="00656D18" w:rsidRPr="00C453C4" w:rsidRDefault="00656D18" w:rsidP="00975609">
            <w:pPr>
              <w:ind w:right="-456"/>
              <w:rPr>
                <w:rFonts w:ascii="Figtree Light" w:hAnsi="Figtree Light"/>
                <w:noProof/>
                <w:sz w:val="18"/>
                <w:szCs w:val="18"/>
              </w:rPr>
            </w:pPr>
          </w:p>
        </w:tc>
        <w:tc>
          <w:tcPr>
            <w:tcW w:w="2717" w:type="dxa"/>
            <w:gridSpan w:val="3"/>
          </w:tcPr>
          <w:p w14:paraId="461662A5" w14:textId="4E87D251" w:rsidR="00151B79" w:rsidRPr="00C453C4" w:rsidRDefault="00F15E99" w:rsidP="00F15E99">
            <w:pPr>
              <w:ind w:right="-456"/>
              <w:rPr>
                <w:rFonts w:ascii="Figtree Light" w:hAnsi="Figtree Light"/>
                <w:sz w:val="18"/>
                <w:szCs w:val="18"/>
              </w:rPr>
            </w:pPr>
            <w:r w:rsidRPr="00C453C4">
              <w:rPr>
                <w:rFonts w:ascii="Figtree Light" w:hAnsi="Figtree Light"/>
                <w:noProof/>
                <w:sz w:val="18"/>
                <w:szCs w:val="18"/>
              </w:rPr>
              <w:t>Country</w:t>
            </w:r>
          </w:p>
        </w:tc>
        <w:tc>
          <w:tcPr>
            <w:tcW w:w="2132" w:type="dxa"/>
          </w:tcPr>
          <w:p w14:paraId="63D32EFA" w14:textId="106411C1" w:rsidR="00656D18" w:rsidRPr="00C453C4" w:rsidRDefault="001F6448" w:rsidP="00975609">
            <w:pPr>
              <w:ind w:right="-456"/>
              <w:rPr>
                <w:rFonts w:ascii="Figtree Light" w:hAnsi="Figtree Light"/>
                <w:sz w:val="18"/>
                <w:szCs w:val="18"/>
              </w:rPr>
            </w:pPr>
            <w:r w:rsidRPr="00C453C4">
              <w:rPr>
                <w:rFonts w:ascii="Figtree Light" w:hAnsi="Figtree Light"/>
                <w:sz w:val="18"/>
                <w:szCs w:val="18"/>
              </w:rPr>
              <w:t>Webpage</w:t>
            </w:r>
          </w:p>
        </w:tc>
      </w:tr>
      <w:tr w:rsidR="00057A51" w14:paraId="5BC7ED0D" w14:textId="77777777" w:rsidTr="68CF7053">
        <w:trPr>
          <w:trHeight w:val="272"/>
        </w:trPr>
        <w:tc>
          <w:tcPr>
            <w:tcW w:w="6238" w:type="dxa"/>
            <w:gridSpan w:val="2"/>
          </w:tcPr>
          <w:p w14:paraId="2D2920E7" w14:textId="6954174D" w:rsidR="00057A51" w:rsidRPr="00C453C4" w:rsidRDefault="00A01763" w:rsidP="00975609">
            <w:pPr>
              <w:ind w:right="-456"/>
              <w:rPr>
                <w:rFonts w:ascii="Figtree Light" w:hAnsi="Figtree Light"/>
                <w:sz w:val="18"/>
                <w:szCs w:val="18"/>
              </w:rPr>
            </w:pPr>
            <w:r w:rsidRPr="00C453C4">
              <w:rPr>
                <w:rFonts w:ascii="Figtree Light" w:hAnsi="Figtree Light"/>
                <w:sz w:val="18"/>
                <w:szCs w:val="18"/>
              </w:rPr>
              <w:t>Trade</w:t>
            </w:r>
            <w:r w:rsidR="001F6448" w:rsidRPr="00C453C4">
              <w:rPr>
                <w:rFonts w:ascii="Figtree Light" w:hAnsi="Figtree Light"/>
                <w:sz w:val="18"/>
                <w:szCs w:val="18"/>
              </w:rPr>
              <w:t xml:space="preserve"> Name</w:t>
            </w:r>
            <w:r w:rsidR="00057A51" w:rsidRPr="00C453C4">
              <w:rPr>
                <w:rFonts w:ascii="Figtree Light" w:hAnsi="Figtree Light"/>
                <w:sz w:val="18"/>
                <w:szCs w:val="18"/>
              </w:rPr>
              <w:t xml:space="preserve">                                            </w:t>
            </w:r>
          </w:p>
        </w:tc>
        <w:tc>
          <w:tcPr>
            <w:tcW w:w="4849" w:type="dxa"/>
            <w:gridSpan w:val="4"/>
          </w:tcPr>
          <w:p w14:paraId="1DE011B1" w14:textId="03D33EEA" w:rsidR="00057A51" w:rsidRPr="00C453C4" w:rsidRDefault="00057A51" w:rsidP="00975609">
            <w:pPr>
              <w:ind w:right="-456"/>
              <w:rPr>
                <w:rFonts w:ascii="Figtree Light" w:hAnsi="Figtree Light"/>
                <w:sz w:val="18"/>
                <w:szCs w:val="18"/>
              </w:rPr>
            </w:pPr>
            <w:r w:rsidRPr="00C453C4">
              <w:rPr>
                <w:rFonts w:ascii="Figtree Light" w:hAnsi="Figtree Light"/>
                <w:sz w:val="18"/>
                <w:szCs w:val="18"/>
              </w:rPr>
              <w:t>Phone Number</w:t>
            </w:r>
            <w:r w:rsidR="00F82FBC" w:rsidRPr="00C453C4">
              <w:rPr>
                <w:rFonts w:ascii="Figtree Light" w:hAnsi="Figtree Light"/>
                <w:sz w:val="18"/>
                <w:szCs w:val="18"/>
              </w:rPr>
              <w:t>:</w:t>
            </w:r>
          </w:p>
        </w:tc>
      </w:tr>
      <w:tr w:rsidR="00AF4F15" w14:paraId="363948DA" w14:textId="77777777" w:rsidTr="68CF7053">
        <w:trPr>
          <w:trHeight w:val="272"/>
        </w:trPr>
        <w:tc>
          <w:tcPr>
            <w:tcW w:w="6238" w:type="dxa"/>
            <w:gridSpan w:val="2"/>
          </w:tcPr>
          <w:p w14:paraId="3C851C07" w14:textId="3B6EC1DF" w:rsidR="00AF4F15" w:rsidRPr="00C453C4" w:rsidRDefault="4D6C472B" w:rsidP="00975609">
            <w:pPr>
              <w:ind w:right="-456"/>
              <w:rPr>
                <w:rFonts w:ascii="Figtree Light" w:hAnsi="Figtree Light"/>
                <w:sz w:val="18"/>
                <w:szCs w:val="18"/>
              </w:rPr>
            </w:pPr>
            <w:r w:rsidRPr="68CF7053">
              <w:rPr>
                <w:rFonts w:ascii="Figtree Light" w:hAnsi="Figtree Light"/>
                <w:sz w:val="18"/>
                <w:szCs w:val="18"/>
              </w:rPr>
              <w:t>N</w:t>
            </w:r>
            <w:r w:rsidR="3D30798A" w:rsidRPr="68CF7053">
              <w:rPr>
                <w:rFonts w:ascii="Figtree Light" w:hAnsi="Figtree Light"/>
                <w:sz w:val="18"/>
                <w:szCs w:val="18"/>
              </w:rPr>
              <w:t>o.</w:t>
            </w:r>
            <w:r w:rsidRPr="68CF7053">
              <w:rPr>
                <w:rFonts w:ascii="Figtree Light" w:hAnsi="Figtree Light"/>
                <w:sz w:val="18"/>
                <w:szCs w:val="18"/>
              </w:rPr>
              <w:t xml:space="preserve"> of employees</w:t>
            </w:r>
            <w:r w:rsidR="1A21CCA5" w:rsidRPr="68CF7053">
              <w:rPr>
                <w:rFonts w:ascii="Figtree Light" w:hAnsi="Figtree Light"/>
                <w:sz w:val="18"/>
                <w:szCs w:val="18"/>
              </w:rPr>
              <w:t xml:space="preserve"> </w:t>
            </w:r>
            <w:r w:rsidR="3629CFB6" w:rsidRPr="68CF7053">
              <w:rPr>
                <w:rFonts w:ascii="Figtree Light" w:hAnsi="Figtree Light"/>
                <w:sz w:val="18"/>
                <w:szCs w:val="18"/>
              </w:rPr>
              <w:t xml:space="preserve">&amp; estimated </w:t>
            </w:r>
            <w:r w:rsidR="2EBB6686" w:rsidRPr="00602D44">
              <w:rPr>
                <w:rFonts w:ascii="Figtree Light" w:hAnsi="Figtree Light"/>
                <w:sz w:val="18"/>
                <w:szCs w:val="18"/>
              </w:rPr>
              <w:t>annual</w:t>
            </w:r>
            <w:r w:rsidR="2EBB6686" w:rsidRPr="68CF7053">
              <w:rPr>
                <w:rFonts w:ascii="Figtree Light" w:hAnsi="Figtree Light"/>
                <w:color w:val="FF0000"/>
                <w:sz w:val="18"/>
                <w:szCs w:val="18"/>
              </w:rPr>
              <w:t xml:space="preserve"> </w:t>
            </w:r>
            <w:r w:rsidR="1AFB79AB" w:rsidRPr="68CF7053">
              <w:rPr>
                <w:rFonts w:ascii="Figtree Light" w:hAnsi="Figtree Light"/>
                <w:sz w:val="18"/>
                <w:szCs w:val="18"/>
              </w:rPr>
              <w:t>revenue (Optional)</w:t>
            </w:r>
            <w:r w:rsidRPr="68CF7053">
              <w:rPr>
                <w:rFonts w:ascii="Figtree Light" w:hAnsi="Figtree Light"/>
                <w:sz w:val="18"/>
                <w:szCs w:val="18"/>
              </w:rPr>
              <w:t xml:space="preserve">: </w:t>
            </w:r>
          </w:p>
          <w:p w14:paraId="7B694722" w14:textId="247A702F" w:rsidR="00151B79" w:rsidRPr="00C453C4" w:rsidRDefault="00151B79" w:rsidP="00975609">
            <w:pPr>
              <w:ind w:right="-456"/>
              <w:rPr>
                <w:rFonts w:ascii="Figtree Light" w:hAnsi="Figtree Light"/>
                <w:sz w:val="18"/>
                <w:szCs w:val="18"/>
              </w:rPr>
            </w:pPr>
          </w:p>
        </w:tc>
        <w:tc>
          <w:tcPr>
            <w:tcW w:w="4849" w:type="dxa"/>
            <w:gridSpan w:val="4"/>
          </w:tcPr>
          <w:p w14:paraId="10DAD565" w14:textId="1848A8F4" w:rsidR="00AF4F15" w:rsidRPr="00C453C4" w:rsidRDefault="006E4792" w:rsidP="00975609">
            <w:pPr>
              <w:ind w:right="-456"/>
              <w:rPr>
                <w:rFonts w:ascii="Figtree Light" w:hAnsi="Figtree Light"/>
                <w:sz w:val="18"/>
                <w:szCs w:val="18"/>
              </w:rPr>
            </w:pPr>
            <w:r w:rsidRPr="00C453C4">
              <w:rPr>
                <w:rFonts w:ascii="Figtree Light" w:hAnsi="Figtree Light"/>
                <w:sz w:val="18"/>
                <w:szCs w:val="18"/>
              </w:rPr>
              <w:t xml:space="preserve">Year </w:t>
            </w:r>
            <w:r w:rsidR="004B1FD7" w:rsidRPr="00C453C4">
              <w:rPr>
                <w:rFonts w:ascii="Figtree Light" w:hAnsi="Figtree Light"/>
                <w:sz w:val="18"/>
                <w:szCs w:val="18"/>
              </w:rPr>
              <w:t>establish</w:t>
            </w:r>
            <w:r w:rsidR="00364F6E" w:rsidRPr="00C453C4">
              <w:rPr>
                <w:rFonts w:ascii="Figtree Light" w:hAnsi="Figtree Light"/>
                <w:sz w:val="18"/>
                <w:szCs w:val="18"/>
              </w:rPr>
              <w:t>ed</w:t>
            </w:r>
            <w:r w:rsidR="00CF45A8" w:rsidRPr="00C453C4">
              <w:rPr>
                <w:rFonts w:ascii="Figtree Light" w:hAnsi="Figtree Light"/>
                <w:sz w:val="18"/>
                <w:szCs w:val="18"/>
              </w:rPr>
              <w:t>:</w:t>
            </w:r>
          </w:p>
        </w:tc>
      </w:tr>
      <w:tr w:rsidR="00BB3DEC" w14:paraId="091B387F" w14:textId="77777777" w:rsidTr="68CF7053">
        <w:trPr>
          <w:trHeight w:val="288"/>
        </w:trPr>
        <w:tc>
          <w:tcPr>
            <w:tcW w:w="6238" w:type="dxa"/>
            <w:gridSpan w:val="2"/>
          </w:tcPr>
          <w:p w14:paraId="5AA8582F" w14:textId="1E30C76C" w:rsidR="00BB3DEC" w:rsidRPr="00C453C4" w:rsidRDefault="005947C0" w:rsidP="00975609">
            <w:pPr>
              <w:ind w:right="-456"/>
              <w:rPr>
                <w:rFonts w:ascii="Figtree Light" w:hAnsi="Figtree Light"/>
                <w:sz w:val="18"/>
                <w:szCs w:val="18"/>
              </w:rPr>
            </w:pPr>
            <w:r w:rsidRPr="00C453C4">
              <w:rPr>
                <w:rFonts w:ascii="Figtree Light" w:hAnsi="Figtree Light"/>
                <w:sz w:val="18"/>
                <w:szCs w:val="18"/>
              </w:rPr>
              <w:t xml:space="preserve">Business registration number:  </w:t>
            </w:r>
            <w:r w:rsidR="00CE051F" w:rsidRPr="00C453C4">
              <w:rPr>
                <w:rFonts w:ascii="Figtree Light" w:hAnsi="Figtree Light"/>
                <w:sz w:val="18"/>
                <w:szCs w:val="18"/>
              </w:rPr>
              <w:t xml:space="preserve">                                   </w:t>
            </w:r>
          </w:p>
        </w:tc>
        <w:tc>
          <w:tcPr>
            <w:tcW w:w="4849" w:type="dxa"/>
            <w:gridSpan w:val="4"/>
          </w:tcPr>
          <w:p w14:paraId="074BFC50" w14:textId="0DF67BF1" w:rsidR="00BB3DEC" w:rsidRPr="00C453C4" w:rsidRDefault="005947C0" w:rsidP="00975609">
            <w:pPr>
              <w:ind w:right="-456"/>
              <w:rPr>
                <w:rFonts w:ascii="Figtree Light" w:hAnsi="Figtree Light"/>
                <w:sz w:val="18"/>
                <w:szCs w:val="18"/>
              </w:rPr>
            </w:pPr>
            <w:r w:rsidRPr="00C453C4">
              <w:rPr>
                <w:rFonts w:ascii="Figtree Light" w:hAnsi="Figtree Light"/>
                <w:sz w:val="18"/>
                <w:szCs w:val="18"/>
              </w:rPr>
              <w:t>Contact person name:</w:t>
            </w:r>
          </w:p>
        </w:tc>
      </w:tr>
      <w:tr w:rsidR="00526660" w14:paraId="1492A2C2" w14:textId="77777777" w:rsidTr="68CF7053">
        <w:trPr>
          <w:trHeight w:val="288"/>
        </w:trPr>
        <w:tc>
          <w:tcPr>
            <w:tcW w:w="4253" w:type="dxa"/>
          </w:tcPr>
          <w:p w14:paraId="2614C993" w14:textId="3031A7FD" w:rsidR="00526660" w:rsidRPr="00C453C4" w:rsidRDefault="1CE855BD" w:rsidP="00C0098C">
            <w:pPr>
              <w:ind w:right="-456"/>
              <w:rPr>
                <w:rFonts w:ascii="Figtree Light" w:hAnsi="Figtree Light"/>
                <w:sz w:val="18"/>
                <w:szCs w:val="18"/>
              </w:rPr>
            </w:pPr>
            <w:r w:rsidRPr="00B31A1E">
              <w:rPr>
                <w:rFonts w:ascii="Figtree Light" w:hAnsi="Figtree Light"/>
                <w:sz w:val="18"/>
                <w:szCs w:val="18"/>
              </w:rPr>
              <w:t xml:space="preserve">Contact person </w:t>
            </w:r>
            <w:r w:rsidR="3CEBE801" w:rsidRPr="68CF7053">
              <w:rPr>
                <w:rFonts w:ascii="Figtree Light" w:hAnsi="Figtree Light"/>
                <w:sz w:val="18"/>
                <w:szCs w:val="18"/>
              </w:rPr>
              <w:t>Job Title:</w:t>
            </w:r>
          </w:p>
        </w:tc>
        <w:tc>
          <w:tcPr>
            <w:tcW w:w="3402" w:type="dxa"/>
            <w:gridSpan w:val="3"/>
          </w:tcPr>
          <w:p w14:paraId="2AD59BEE" w14:textId="5FCBBCBF" w:rsidR="00526660" w:rsidRPr="00C453C4" w:rsidRDefault="00526660" w:rsidP="00C0098C">
            <w:pPr>
              <w:ind w:right="-456"/>
              <w:rPr>
                <w:rFonts w:ascii="Figtree Light" w:hAnsi="Figtree Light"/>
                <w:sz w:val="18"/>
                <w:szCs w:val="18"/>
              </w:rPr>
            </w:pPr>
            <w:r w:rsidRPr="00C453C4">
              <w:rPr>
                <w:rFonts w:ascii="Figtree Light" w:hAnsi="Figtree Light"/>
                <w:sz w:val="18"/>
                <w:szCs w:val="18"/>
              </w:rPr>
              <w:t xml:space="preserve">Email:    </w:t>
            </w:r>
          </w:p>
        </w:tc>
        <w:tc>
          <w:tcPr>
            <w:tcW w:w="3432" w:type="dxa"/>
            <w:gridSpan w:val="2"/>
          </w:tcPr>
          <w:p w14:paraId="71772D7D" w14:textId="0E044C47" w:rsidR="00526660" w:rsidRPr="00C453C4" w:rsidRDefault="00526660" w:rsidP="00C0098C">
            <w:pPr>
              <w:ind w:right="-456"/>
              <w:rPr>
                <w:rFonts w:ascii="Figtree Light" w:hAnsi="Figtree Light"/>
                <w:sz w:val="18"/>
                <w:szCs w:val="18"/>
              </w:rPr>
            </w:pPr>
            <w:r w:rsidRPr="00C453C4">
              <w:rPr>
                <w:rFonts w:ascii="Figtree Light" w:hAnsi="Figtree Light"/>
                <w:sz w:val="18"/>
                <w:szCs w:val="18"/>
              </w:rPr>
              <w:t>Telephone:</w:t>
            </w:r>
          </w:p>
        </w:tc>
      </w:tr>
      <w:tr w:rsidR="00526660" w14:paraId="0C7E9053" w14:textId="77777777" w:rsidTr="68CF7053">
        <w:trPr>
          <w:cantSplit/>
          <w:trHeight w:val="288"/>
        </w:trPr>
        <w:tc>
          <w:tcPr>
            <w:tcW w:w="4253" w:type="dxa"/>
          </w:tcPr>
          <w:p w14:paraId="4ABED7FB" w14:textId="5404B7DC"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Name of the owner</w:t>
            </w:r>
            <w:r w:rsidR="00385521">
              <w:rPr>
                <w:rFonts w:ascii="Figtree Light" w:hAnsi="Figtree Light"/>
                <w:sz w:val="18"/>
                <w:szCs w:val="18"/>
              </w:rPr>
              <w:t>*</w:t>
            </w:r>
            <w:r w:rsidRPr="00C453C4">
              <w:rPr>
                <w:rFonts w:ascii="Figtree Light" w:hAnsi="Figtree Light"/>
                <w:sz w:val="18"/>
                <w:szCs w:val="18"/>
              </w:rPr>
              <w:t>:</w:t>
            </w:r>
          </w:p>
        </w:tc>
        <w:tc>
          <w:tcPr>
            <w:tcW w:w="2552" w:type="dxa"/>
            <w:gridSpan w:val="2"/>
          </w:tcPr>
          <w:p w14:paraId="3177D77A" w14:textId="7B252526"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 xml:space="preserve">Year of Birth (YYYY): </w:t>
            </w:r>
          </w:p>
        </w:tc>
        <w:tc>
          <w:tcPr>
            <w:tcW w:w="4282" w:type="dxa"/>
            <w:gridSpan w:val="3"/>
          </w:tcPr>
          <w:p w14:paraId="64578462" w14:textId="011EC772"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Nationality of owner:</w:t>
            </w:r>
          </w:p>
        </w:tc>
      </w:tr>
      <w:tr w:rsidR="00526660" w14:paraId="2F1CBE6C" w14:textId="77777777" w:rsidTr="68CF7053">
        <w:trPr>
          <w:cantSplit/>
          <w:trHeight w:val="288"/>
        </w:trPr>
        <w:tc>
          <w:tcPr>
            <w:tcW w:w="4253" w:type="dxa"/>
          </w:tcPr>
          <w:p w14:paraId="0D5222EE" w14:textId="6FDE15E5"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Name of the owner</w:t>
            </w:r>
            <w:r w:rsidR="003A4469">
              <w:rPr>
                <w:rFonts w:ascii="Figtree Light" w:hAnsi="Figtree Light"/>
                <w:sz w:val="18"/>
                <w:szCs w:val="18"/>
              </w:rPr>
              <w:t>*</w:t>
            </w:r>
            <w:r w:rsidRPr="00C453C4">
              <w:rPr>
                <w:rFonts w:ascii="Figtree Light" w:hAnsi="Figtree Light"/>
                <w:sz w:val="18"/>
                <w:szCs w:val="18"/>
              </w:rPr>
              <w:t xml:space="preserve"> (2):</w:t>
            </w:r>
          </w:p>
        </w:tc>
        <w:tc>
          <w:tcPr>
            <w:tcW w:w="2552" w:type="dxa"/>
            <w:gridSpan w:val="2"/>
          </w:tcPr>
          <w:p w14:paraId="2312B7DD" w14:textId="6DCAC2B8"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Year of Birth (2) (YYYY): </w:t>
            </w:r>
          </w:p>
        </w:tc>
        <w:tc>
          <w:tcPr>
            <w:tcW w:w="4282" w:type="dxa"/>
            <w:gridSpan w:val="3"/>
          </w:tcPr>
          <w:p w14:paraId="202463FE" w14:textId="71E2A52B"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Nationality of owner (2):</w:t>
            </w:r>
          </w:p>
        </w:tc>
      </w:tr>
      <w:tr w:rsidR="00526660" w14:paraId="540D5A79" w14:textId="77777777" w:rsidTr="68CF7053">
        <w:trPr>
          <w:cantSplit/>
          <w:trHeight w:val="288"/>
        </w:trPr>
        <w:tc>
          <w:tcPr>
            <w:tcW w:w="4253" w:type="dxa"/>
          </w:tcPr>
          <w:p w14:paraId="4C3344A3" w14:textId="79A35583" w:rsidR="00526660" w:rsidRPr="00C453C4" w:rsidRDefault="3CEBE801" w:rsidP="00526660">
            <w:pPr>
              <w:ind w:right="-456"/>
              <w:rPr>
                <w:rFonts w:ascii="Figtree Light" w:hAnsi="Figtree Light"/>
                <w:sz w:val="18"/>
                <w:szCs w:val="18"/>
              </w:rPr>
            </w:pPr>
            <w:r w:rsidRPr="00B31A1E">
              <w:rPr>
                <w:rFonts w:ascii="Figtree Light" w:hAnsi="Figtree Light"/>
                <w:sz w:val="18"/>
                <w:szCs w:val="18"/>
              </w:rPr>
              <w:t>Name</w:t>
            </w:r>
            <w:r w:rsidR="01F0848D" w:rsidRPr="00B31A1E">
              <w:rPr>
                <w:rFonts w:ascii="Figtree Light" w:hAnsi="Figtree Light"/>
                <w:sz w:val="18"/>
                <w:szCs w:val="18"/>
              </w:rPr>
              <w:t xml:space="preserve"> of the </w:t>
            </w:r>
            <w:r w:rsidRPr="00B31A1E">
              <w:rPr>
                <w:rFonts w:ascii="Figtree Light" w:hAnsi="Figtree Light"/>
                <w:sz w:val="18"/>
                <w:szCs w:val="18"/>
              </w:rPr>
              <w:t>owner</w:t>
            </w:r>
            <w:r w:rsidR="5F2BE605" w:rsidRPr="68CF7053">
              <w:rPr>
                <w:rFonts w:ascii="Figtree Light" w:hAnsi="Figtree Light"/>
                <w:sz w:val="18"/>
                <w:szCs w:val="18"/>
              </w:rPr>
              <w:t>*</w:t>
            </w:r>
            <w:r w:rsidRPr="68CF7053">
              <w:rPr>
                <w:rFonts w:ascii="Figtree Light" w:hAnsi="Figtree Light"/>
                <w:sz w:val="18"/>
                <w:szCs w:val="18"/>
              </w:rPr>
              <w:t xml:space="preserve"> (3):</w:t>
            </w:r>
          </w:p>
        </w:tc>
        <w:tc>
          <w:tcPr>
            <w:tcW w:w="2552" w:type="dxa"/>
            <w:gridSpan w:val="2"/>
          </w:tcPr>
          <w:p w14:paraId="65DCF894" w14:textId="708D1107"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Year of Birth (3) (YYYY):</w:t>
            </w:r>
          </w:p>
        </w:tc>
        <w:tc>
          <w:tcPr>
            <w:tcW w:w="4282" w:type="dxa"/>
            <w:gridSpan w:val="3"/>
          </w:tcPr>
          <w:p w14:paraId="69393E06" w14:textId="345BD42D"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Nationality of owner (3):</w:t>
            </w:r>
          </w:p>
        </w:tc>
      </w:tr>
      <w:tr w:rsidR="00526660" w14:paraId="4AE41BB6" w14:textId="77777777" w:rsidTr="68CF7053">
        <w:trPr>
          <w:cantSplit/>
          <w:trHeight w:val="288"/>
        </w:trPr>
        <w:tc>
          <w:tcPr>
            <w:tcW w:w="6238" w:type="dxa"/>
            <w:gridSpan w:val="2"/>
          </w:tcPr>
          <w:p w14:paraId="270A9ACC" w14:textId="77F3C899"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Ownership % </w:t>
            </w:r>
            <w:r w:rsidRPr="006A7D5C">
              <w:rPr>
                <w:rFonts w:ascii="Figtree Light" w:hAnsi="Figtree Light"/>
                <w:sz w:val="14"/>
                <w:szCs w:val="14"/>
              </w:rPr>
              <w:t>(Optional)</w:t>
            </w:r>
            <w:r w:rsidR="006A7D5C">
              <w:rPr>
                <w:rFonts w:ascii="Figtree Light" w:hAnsi="Figtree Light"/>
                <w:sz w:val="14"/>
                <w:szCs w:val="14"/>
              </w:rPr>
              <w:t>:</w:t>
            </w:r>
            <w:r w:rsidRPr="00C453C4">
              <w:rPr>
                <w:rFonts w:ascii="Figtree Light" w:hAnsi="Figtree Light"/>
                <w:sz w:val="18"/>
                <w:szCs w:val="18"/>
              </w:rPr>
              <w:t xml:space="preserve"> </w:t>
            </w:r>
            <w:r w:rsidR="00F74374">
              <w:rPr>
                <w:rFonts w:ascii="Figtree Light" w:hAnsi="Figtree Light"/>
                <w:sz w:val="18"/>
                <w:szCs w:val="18"/>
              </w:rPr>
              <w:t xml:space="preserve">  </w:t>
            </w:r>
            <w:r w:rsidRPr="00C453C4">
              <w:rPr>
                <w:rFonts w:ascii="Figtree Light" w:hAnsi="Figtree Light"/>
                <w:sz w:val="18"/>
                <w:szCs w:val="18"/>
              </w:rPr>
              <w:t xml:space="preserve">Female </w:t>
            </w:r>
            <w:sdt>
              <w:sdtPr>
                <w:rPr>
                  <w:rFonts w:ascii="Figtree Light" w:hAnsi="Figtree Light"/>
                  <w:sz w:val="18"/>
                  <w:szCs w:val="18"/>
                </w:rPr>
                <w:alias w:val="% Female"/>
                <w:tag w:val="% Female"/>
                <w:id w:val="1777899939"/>
                <w:placeholder>
                  <w:docPart w:val="47EAC67755304BB88540DDECFC1215FE"/>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D523D7" w:rsidRPr="00DE7C7A">
                  <w:rPr>
                    <w:rStyle w:val="PlaceholderText"/>
                    <w:color w:val="D9D9D9" w:themeColor="background1" w:themeShade="D9"/>
                    <w:sz w:val="18"/>
                    <w:szCs w:val="18"/>
                  </w:rPr>
                  <w:t>Choose an item.</w:t>
                </w:r>
              </w:sdtContent>
            </w:sdt>
            <w:r w:rsidR="00F74374">
              <w:rPr>
                <w:rFonts w:ascii="Figtree Light" w:hAnsi="Figtree Light"/>
                <w:sz w:val="18"/>
                <w:szCs w:val="18"/>
              </w:rPr>
              <w:t xml:space="preserve">    </w:t>
            </w:r>
            <w:r w:rsidRPr="00C453C4">
              <w:rPr>
                <w:rFonts w:ascii="Figtree Light" w:hAnsi="Figtree Light"/>
                <w:sz w:val="18"/>
                <w:szCs w:val="18"/>
              </w:rPr>
              <w:t>Male</w:t>
            </w:r>
            <w:r w:rsidR="006E58BA">
              <w:rPr>
                <w:rFonts w:ascii="Figtree Light" w:hAnsi="Figtree Light"/>
                <w:sz w:val="18"/>
                <w:szCs w:val="18"/>
              </w:rPr>
              <w:t xml:space="preserve"> </w:t>
            </w:r>
            <w:sdt>
              <w:sdtPr>
                <w:rPr>
                  <w:rFonts w:ascii="Figtree Light" w:hAnsi="Figtree Light"/>
                  <w:sz w:val="18"/>
                  <w:szCs w:val="18"/>
                </w:rPr>
                <w:alias w:val="% Male"/>
                <w:tag w:val="% Male"/>
                <w:id w:val="-1825108394"/>
                <w:placeholder>
                  <w:docPart w:val="D6A0616A99FF433A8DDAEA461CCC6FA7"/>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E58BA" w:rsidRPr="00DE7C7A">
                  <w:rPr>
                    <w:rStyle w:val="PlaceholderText"/>
                    <w:color w:val="D9D9D9" w:themeColor="background1" w:themeShade="D9"/>
                    <w:sz w:val="18"/>
                    <w:szCs w:val="18"/>
                  </w:rPr>
                  <w:t>Choose an item.</w:t>
                </w:r>
              </w:sdtContent>
            </w:sdt>
            <w:r w:rsidRPr="00C453C4">
              <w:rPr>
                <w:rFonts w:ascii="Figtree Light" w:hAnsi="Figtree Light"/>
                <w:sz w:val="18"/>
                <w:szCs w:val="18"/>
              </w:rPr>
              <w:t xml:space="preserve">    n/</w:t>
            </w:r>
            <w:r w:rsidR="000F14F8" w:rsidRPr="00C453C4">
              <w:rPr>
                <w:rFonts w:ascii="Figtree Light" w:hAnsi="Figtree Light"/>
                <w:sz w:val="18"/>
                <w:szCs w:val="18"/>
              </w:rPr>
              <w:t>a</w:t>
            </w:r>
            <w:r w:rsidR="00E82055">
              <w:rPr>
                <w:rFonts w:ascii="Figtree Light" w:hAnsi="Figtree Light"/>
                <w:sz w:val="18"/>
                <w:szCs w:val="18"/>
              </w:rPr>
              <w:t xml:space="preserve"> </w:t>
            </w:r>
            <w:sdt>
              <w:sdtPr>
                <w:rPr>
                  <w:rFonts w:ascii="Figtree Light" w:hAnsi="Figtree Light"/>
                  <w:sz w:val="18"/>
                  <w:szCs w:val="18"/>
                </w:rPr>
                <w:id w:val="-828675316"/>
                <w14:checkbox>
                  <w14:checked w14:val="0"/>
                  <w14:checkedState w14:val="2612" w14:font="MS Gothic"/>
                  <w14:uncheckedState w14:val="2610" w14:font="MS Gothic"/>
                </w14:checkbox>
              </w:sdtPr>
              <w:sdtContent>
                <w:r w:rsidR="00F74374">
                  <w:rPr>
                    <w:rFonts w:ascii="MS Gothic" w:eastAsia="MS Gothic" w:hAnsi="MS Gothic" w:hint="eastAsia"/>
                    <w:sz w:val="18"/>
                    <w:szCs w:val="18"/>
                  </w:rPr>
                  <w:t>☐</w:t>
                </w:r>
              </w:sdtContent>
            </w:sdt>
          </w:p>
        </w:tc>
        <w:tc>
          <w:tcPr>
            <w:tcW w:w="4849" w:type="dxa"/>
            <w:gridSpan w:val="4"/>
          </w:tcPr>
          <w:p w14:paraId="72FF4F69" w14:textId="77777777" w:rsidR="00A71563" w:rsidRDefault="00526660" w:rsidP="00526660">
            <w:pPr>
              <w:ind w:right="-456"/>
              <w:rPr>
                <w:rFonts w:ascii="Figtree Light" w:hAnsi="Figtree Light"/>
                <w:sz w:val="18"/>
                <w:szCs w:val="18"/>
              </w:rPr>
            </w:pPr>
            <w:r w:rsidRPr="00C453C4">
              <w:rPr>
                <w:rFonts w:ascii="Figtree Light" w:hAnsi="Figtree Light"/>
                <w:sz w:val="18"/>
                <w:szCs w:val="18"/>
              </w:rPr>
              <w:t xml:space="preserve">Board composition </w:t>
            </w:r>
            <w:r w:rsidR="00A71563">
              <w:rPr>
                <w:rFonts w:ascii="Figtree Light" w:hAnsi="Figtree Light"/>
                <w:sz w:val="18"/>
                <w:szCs w:val="18"/>
              </w:rPr>
              <w:t>%</w:t>
            </w:r>
            <w:r w:rsidRPr="00C453C4">
              <w:rPr>
                <w:rFonts w:ascii="Figtree Light" w:hAnsi="Figtree Light"/>
                <w:sz w:val="18"/>
                <w:szCs w:val="18"/>
              </w:rPr>
              <w:t xml:space="preserve"> </w:t>
            </w:r>
            <w:r w:rsidRPr="006A7D5C">
              <w:rPr>
                <w:rFonts w:ascii="Figtree Light" w:hAnsi="Figtree Light"/>
                <w:sz w:val="14"/>
                <w:szCs w:val="14"/>
              </w:rPr>
              <w:t>(</w:t>
            </w:r>
            <w:r w:rsidR="00F74374" w:rsidRPr="006A7D5C">
              <w:rPr>
                <w:rFonts w:ascii="Figtree Light" w:hAnsi="Figtree Light"/>
                <w:sz w:val="14"/>
                <w:szCs w:val="14"/>
              </w:rPr>
              <w:t>Optional)</w:t>
            </w:r>
            <w:r w:rsidR="006A7D5C">
              <w:rPr>
                <w:rFonts w:ascii="Figtree Light" w:hAnsi="Figtree Light"/>
                <w:sz w:val="14"/>
                <w:szCs w:val="14"/>
              </w:rPr>
              <w:t>:</w:t>
            </w:r>
            <w:r w:rsidR="00F74374" w:rsidRPr="00C453C4">
              <w:rPr>
                <w:rFonts w:ascii="Figtree Light" w:hAnsi="Figtree Light"/>
                <w:sz w:val="18"/>
                <w:szCs w:val="18"/>
              </w:rPr>
              <w:t xml:space="preserve"> </w:t>
            </w:r>
          </w:p>
          <w:p w14:paraId="5CE150C2" w14:textId="630C8962"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Female </w:t>
            </w:r>
            <w:sdt>
              <w:sdtPr>
                <w:rPr>
                  <w:rFonts w:ascii="Figtree Light" w:hAnsi="Figtree Light"/>
                  <w:sz w:val="18"/>
                  <w:szCs w:val="18"/>
                </w:rPr>
                <w:alias w:val="% Female"/>
                <w:tag w:val="% Female"/>
                <w:id w:val="-672257340"/>
                <w:placeholder>
                  <w:docPart w:val="A1B48B326F8441C397670A493324769F"/>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B043BD">
                  <w:rPr>
                    <w:rStyle w:val="PlaceholderText"/>
                    <w:color w:val="D9D9D9" w:themeColor="background1" w:themeShade="D9"/>
                    <w:sz w:val="20"/>
                  </w:rPr>
                  <w:t>Choose an item.</w:t>
                </w:r>
              </w:sdtContent>
            </w:sdt>
            <w:r w:rsidRPr="00C453C4">
              <w:rPr>
                <w:rFonts w:ascii="Figtree Light" w:hAnsi="Figtree Light"/>
                <w:sz w:val="18"/>
                <w:szCs w:val="18"/>
              </w:rPr>
              <w:t xml:space="preserve">  Male</w:t>
            </w:r>
            <w:r w:rsidR="006A7D5C">
              <w:rPr>
                <w:rFonts w:ascii="Figtree Light" w:hAnsi="Figtree Light"/>
                <w:sz w:val="18"/>
                <w:szCs w:val="18"/>
              </w:rPr>
              <w:t xml:space="preserve"> </w:t>
            </w:r>
            <w:sdt>
              <w:sdtPr>
                <w:rPr>
                  <w:rFonts w:ascii="Figtree Light" w:hAnsi="Figtree Light"/>
                  <w:sz w:val="18"/>
                  <w:szCs w:val="18"/>
                </w:rPr>
                <w:alias w:val="% Male"/>
                <w:tag w:val="% Male"/>
                <w:id w:val="1251624469"/>
                <w:placeholder>
                  <w:docPart w:val="22515E7744FC4DC1AA598057F7989BB2"/>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B043BD">
                  <w:rPr>
                    <w:rStyle w:val="PlaceholderText"/>
                    <w:color w:val="D9D9D9" w:themeColor="background1" w:themeShade="D9"/>
                    <w:sz w:val="20"/>
                  </w:rPr>
                  <w:t>Choose an item.</w:t>
                </w:r>
              </w:sdtContent>
            </w:sdt>
          </w:p>
        </w:tc>
      </w:tr>
      <w:tr w:rsidR="00526660" w14:paraId="6A2A2684" w14:textId="77777777" w:rsidTr="68CF7053">
        <w:trPr>
          <w:cantSplit/>
          <w:trHeight w:val="288"/>
        </w:trPr>
        <w:tc>
          <w:tcPr>
            <w:tcW w:w="11087" w:type="dxa"/>
            <w:gridSpan w:val="6"/>
          </w:tcPr>
          <w:p w14:paraId="1E3414A2" w14:textId="0390B959"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Please state the nature of your business and main products or services to be provided to SNV: </w:t>
            </w:r>
          </w:p>
          <w:p w14:paraId="77393EC6" w14:textId="1581C51C" w:rsidR="00526660" w:rsidRPr="00C453C4" w:rsidRDefault="00526660" w:rsidP="00526660">
            <w:pPr>
              <w:ind w:right="-456"/>
              <w:rPr>
                <w:rFonts w:ascii="Figtree Light" w:hAnsi="Figtree Light"/>
                <w:sz w:val="18"/>
                <w:szCs w:val="18"/>
              </w:rPr>
            </w:pPr>
          </w:p>
        </w:tc>
      </w:tr>
    </w:tbl>
    <w:p w14:paraId="0B85E32C" w14:textId="7C8B6F16" w:rsidR="00BA1DE9" w:rsidRPr="003A4469" w:rsidRDefault="007548C7" w:rsidP="003A4469">
      <w:pPr>
        <w:ind w:left="-1276" w:right="-456"/>
        <w:rPr>
          <w:sz w:val="18"/>
          <w:szCs w:val="18"/>
        </w:rPr>
      </w:pPr>
      <w:r w:rsidRPr="003A4469">
        <w:rPr>
          <w:sz w:val="18"/>
          <w:szCs w:val="18"/>
        </w:rPr>
        <w:t>*For NGOs provide current board members</w:t>
      </w:r>
    </w:p>
    <w:tbl>
      <w:tblPr>
        <w:tblStyle w:val="TableGrid"/>
        <w:tblW w:w="11116" w:type="dxa"/>
        <w:tblInd w:w="-1281" w:type="dxa"/>
        <w:tblLook w:val="04A0" w:firstRow="1" w:lastRow="0" w:firstColumn="1" w:lastColumn="0" w:noHBand="0" w:noVBand="1"/>
      </w:tblPr>
      <w:tblGrid>
        <w:gridCol w:w="5245"/>
        <w:gridCol w:w="5871"/>
      </w:tblGrid>
      <w:tr w:rsidR="004B3B6D" w14:paraId="151F74EC" w14:textId="77777777" w:rsidTr="68CF7053">
        <w:trPr>
          <w:trHeight w:val="332"/>
        </w:trPr>
        <w:tc>
          <w:tcPr>
            <w:tcW w:w="11116" w:type="dxa"/>
            <w:gridSpan w:val="2"/>
            <w:shd w:val="clear" w:color="auto" w:fill="C9E9FB"/>
          </w:tcPr>
          <w:p w14:paraId="0B71503A" w14:textId="003F6A45" w:rsidR="00781AF9" w:rsidRPr="00B63876" w:rsidRDefault="000B05C3">
            <w:pPr>
              <w:ind w:right="-456"/>
              <w:rPr>
                <w:b/>
                <w:bCs/>
                <w:sz w:val="22"/>
                <w:szCs w:val="22"/>
              </w:rPr>
            </w:pPr>
            <w:r w:rsidRPr="00B63876">
              <w:rPr>
                <w:rFonts w:ascii="Figtree SemiBold" w:hAnsi="Figtree SemiBold"/>
                <w:b/>
                <w:bCs/>
                <w:sz w:val="22"/>
                <w:szCs w:val="22"/>
              </w:rPr>
              <w:t>SOLE TRADER</w:t>
            </w:r>
            <w:r w:rsidR="00183E64" w:rsidRPr="00B63876">
              <w:rPr>
                <w:rFonts w:ascii="Figtree SemiBold" w:hAnsi="Figtree SemiBold"/>
                <w:b/>
                <w:bCs/>
                <w:sz w:val="22"/>
                <w:szCs w:val="22"/>
              </w:rPr>
              <w:t xml:space="preserve"> </w:t>
            </w:r>
            <w:r w:rsidR="00781AF9" w:rsidRPr="00B63876">
              <w:rPr>
                <w:rFonts w:ascii="Figtree SemiBold" w:hAnsi="Figtree SemiBold"/>
                <w:b/>
                <w:bCs/>
                <w:sz w:val="22"/>
                <w:szCs w:val="22"/>
              </w:rPr>
              <w:t>BASIC INFORMATION</w:t>
            </w:r>
            <w:r w:rsidR="00781AF9" w:rsidRPr="00B63876">
              <w:rPr>
                <w:b/>
                <w:bCs/>
                <w:sz w:val="22"/>
                <w:szCs w:val="22"/>
              </w:rPr>
              <w:t xml:space="preserve"> </w:t>
            </w:r>
            <w:r w:rsidR="00695D40" w:rsidRPr="00B63876">
              <w:rPr>
                <w:rFonts w:ascii="Figtree SemiBold" w:hAnsi="Figtree SemiBold"/>
                <w:i/>
                <w:iCs/>
                <w:sz w:val="22"/>
                <w:szCs w:val="22"/>
              </w:rPr>
              <w:t>To be completed by</w:t>
            </w:r>
            <w:r w:rsidR="00781AF9" w:rsidRPr="00B63876">
              <w:rPr>
                <w:rFonts w:ascii="Figtree SemiBold" w:hAnsi="Figtree SemiBold"/>
                <w:i/>
                <w:iCs/>
                <w:sz w:val="22"/>
                <w:szCs w:val="22"/>
              </w:rPr>
              <w:t xml:space="preserve"> </w:t>
            </w:r>
            <w:r w:rsidR="00183E64" w:rsidRPr="00B63876">
              <w:rPr>
                <w:rFonts w:ascii="Figtree SemiBold" w:hAnsi="Figtree SemiBold"/>
                <w:i/>
                <w:iCs/>
                <w:sz w:val="22"/>
                <w:szCs w:val="22"/>
              </w:rPr>
              <w:t>freelancers or consultants</w:t>
            </w:r>
            <w:r w:rsidR="00844CB4" w:rsidRPr="00B63876">
              <w:rPr>
                <w:i/>
                <w:iCs/>
                <w:sz w:val="22"/>
                <w:szCs w:val="22"/>
              </w:rPr>
              <w:t xml:space="preserve"> </w:t>
            </w:r>
          </w:p>
        </w:tc>
      </w:tr>
      <w:tr w:rsidR="003E75C0" w14:paraId="1F90BDA9" w14:textId="77777777" w:rsidTr="68CF7053">
        <w:trPr>
          <w:trHeight w:val="352"/>
        </w:trPr>
        <w:tc>
          <w:tcPr>
            <w:tcW w:w="5245" w:type="dxa"/>
          </w:tcPr>
          <w:p w14:paraId="72D54FE2" w14:textId="4B656600" w:rsidR="003E75C0" w:rsidRPr="00C453C4" w:rsidRDefault="003E75C0">
            <w:pPr>
              <w:ind w:right="-456"/>
              <w:rPr>
                <w:rFonts w:ascii="Figtree Light" w:hAnsi="Figtree Light"/>
                <w:sz w:val="18"/>
                <w:szCs w:val="18"/>
              </w:rPr>
            </w:pPr>
            <w:r w:rsidRPr="00C453C4">
              <w:rPr>
                <w:rFonts w:ascii="Figtree Light" w:hAnsi="Figtree Light"/>
                <w:sz w:val="18"/>
                <w:szCs w:val="18"/>
              </w:rPr>
              <w:t>Name</w:t>
            </w:r>
            <w:r w:rsidR="00FF3ED5" w:rsidRPr="00C453C4">
              <w:rPr>
                <w:rFonts w:ascii="Figtree Light" w:hAnsi="Figtree Light"/>
                <w:sz w:val="18"/>
                <w:szCs w:val="18"/>
              </w:rPr>
              <w:t>/Last name</w:t>
            </w:r>
            <w:r w:rsidRPr="00C453C4">
              <w:rPr>
                <w:rFonts w:ascii="Figtree Light" w:hAnsi="Figtree Light"/>
                <w:sz w:val="18"/>
                <w:szCs w:val="18"/>
              </w:rPr>
              <w:t xml:space="preserve">:                                           </w:t>
            </w:r>
          </w:p>
        </w:tc>
        <w:tc>
          <w:tcPr>
            <w:tcW w:w="5871" w:type="dxa"/>
          </w:tcPr>
          <w:p w14:paraId="23DAE564" w14:textId="77777777" w:rsidR="003E75C0" w:rsidRPr="00C453C4" w:rsidRDefault="003E75C0">
            <w:pPr>
              <w:ind w:right="-456"/>
              <w:rPr>
                <w:rFonts w:ascii="Figtree Light" w:hAnsi="Figtree Light"/>
                <w:sz w:val="18"/>
                <w:szCs w:val="18"/>
              </w:rPr>
            </w:pPr>
            <w:r w:rsidRPr="00C453C4">
              <w:rPr>
                <w:rFonts w:ascii="Figtree Light" w:hAnsi="Figtree Light"/>
                <w:sz w:val="18"/>
                <w:szCs w:val="18"/>
              </w:rPr>
              <w:t>City / Country</w:t>
            </w:r>
          </w:p>
          <w:p w14:paraId="02B97381" w14:textId="4D7BBB49" w:rsidR="003E75C0" w:rsidRPr="00C453C4" w:rsidRDefault="003E75C0">
            <w:pPr>
              <w:ind w:right="-456"/>
              <w:rPr>
                <w:rFonts w:ascii="Figtree Light" w:hAnsi="Figtree Light"/>
                <w:sz w:val="18"/>
                <w:szCs w:val="18"/>
              </w:rPr>
            </w:pPr>
            <w:r w:rsidRPr="00C453C4">
              <w:rPr>
                <w:rFonts w:ascii="Figtree Light" w:hAnsi="Figtree Light"/>
                <w:sz w:val="18"/>
                <w:szCs w:val="18"/>
              </w:rPr>
              <w:t>Postal code</w:t>
            </w:r>
          </w:p>
        </w:tc>
      </w:tr>
      <w:tr w:rsidR="008741B0" w14:paraId="07CAC8BF" w14:textId="77777777" w:rsidTr="68CF7053">
        <w:trPr>
          <w:trHeight w:val="330"/>
        </w:trPr>
        <w:tc>
          <w:tcPr>
            <w:tcW w:w="5245" w:type="dxa"/>
          </w:tcPr>
          <w:p w14:paraId="0EC8ACCE" w14:textId="42948408" w:rsidR="00781AF9" w:rsidRPr="00C453C4" w:rsidRDefault="00267D7C">
            <w:pPr>
              <w:ind w:right="-456"/>
              <w:rPr>
                <w:rFonts w:ascii="Figtree Light" w:hAnsi="Figtree Light"/>
                <w:sz w:val="18"/>
                <w:szCs w:val="18"/>
              </w:rPr>
            </w:pPr>
            <w:r w:rsidRPr="00C453C4">
              <w:rPr>
                <w:rFonts w:ascii="Figtree Light" w:hAnsi="Figtree Light"/>
                <w:sz w:val="18"/>
                <w:szCs w:val="18"/>
              </w:rPr>
              <w:t>Street/house Nr</w:t>
            </w:r>
            <w:r w:rsidR="00CC7BBC" w:rsidRPr="00C453C4">
              <w:rPr>
                <w:rFonts w:ascii="Figtree Light" w:hAnsi="Figtree Light"/>
                <w:sz w:val="18"/>
                <w:szCs w:val="18"/>
              </w:rPr>
              <w:t xml:space="preserve"> (Address)</w:t>
            </w:r>
            <w:r w:rsidR="009B11C3" w:rsidRPr="00C453C4">
              <w:rPr>
                <w:rFonts w:ascii="Figtree Light" w:hAnsi="Figtree Light"/>
                <w:sz w:val="18"/>
                <w:szCs w:val="18"/>
              </w:rPr>
              <w:t>:</w:t>
            </w:r>
            <w:r w:rsidR="00781AF9" w:rsidRPr="00C453C4">
              <w:rPr>
                <w:rFonts w:ascii="Figtree Light" w:hAnsi="Figtree Light"/>
                <w:sz w:val="18"/>
                <w:szCs w:val="18"/>
              </w:rPr>
              <w:t xml:space="preserve">                                                                                          </w:t>
            </w:r>
          </w:p>
        </w:tc>
        <w:tc>
          <w:tcPr>
            <w:tcW w:w="5871" w:type="dxa"/>
          </w:tcPr>
          <w:p w14:paraId="439A0BFD" w14:textId="78D3299A" w:rsidR="00781AF9" w:rsidRPr="00C453C4" w:rsidRDefault="00781AF9">
            <w:pPr>
              <w:ind w:right="-456"/>
              <w:rPr>
                <w:rFonts w:ascii="Figtree Light" w:hAnsi="Figtree Light"/>
                <w:sz w:val="18"/>
                <w:szCs w:val="18"/>
              </w:rPr>
            </w:pPr>
            <w:r w:rsidRPr="00C453C4">
              <w:rPr>
                <w:rFonts w:ascii="Figtree Light" w:hAnsi="Figtree Light"/>
                <w:sz w:val="18"/>
                <w:szCs w:val="18"/>
              </w:rPr>
              <w:t>Phone Number</w:t>
            </w:r>
            <w:r w:rsidR="00267D7C" w:rsidRPr="00C453C4">
              <w:rPr>
                <w:rFonts w:ascii="Figtree Light" w:hAnsi="Figtree Light"/>
                <w:sz w:val="18"/>
                <w:szCs w:val="18"/>
              </w:rPr>
              <w:t>:</w:t>
            </w:r>
          </w:p>
        </w:tc>
      </w:tr>
      <w:tr w:rsidR="00781AF9" w14:paraId="71621992" w14:textId="77777777" w:rsidTr="68CF7053">
        <w:trPr>
          <w:trHeight w:val="330"/>
        </w:trPr>
        <w:tc>
          <w:tcPr>
            <w:tcW w:w="5245" w:type="dxa"/>
          </w:tcPr>
          <w:p w14:paraId="09840714" w14:textId="58C78DD4" w:rsidR="00781AF9" w:rsidRPr="00C453C4" w:rsidRDefault="00F6762E" w:rsidP="00F6762E">
            <w:pPr>
              <w:ind w:right="-456"/>
              <w:rPr>
                <w:rFonts w:ascii="Figtree Light" w:hAnsi="Figtree Light"/>
                <w:sz w:val="18"/>
                <w:szCs w:val="18"/>
              </w:rPr>
            </w:pPr>
            <w:r w:rsidRPr="00C453C4">
              <w:rPr>
                <w:rFonts w:ascii="Figtree Light" w:hAnsi="Figtree Light"/>
                <w:sz w:val="18"/>
                <w:szCs w:val="18"/>
              </w:rPr>
              <w:t>Email</w:t>
            </w:r>
            <w:r w:rsidR="009B11C3" w:rsidRPr="00C453C4">
              <w:rPr>
                <w:rFonts w:ascii="Figtree Light" w:hAnsi="Figtree Light"/>
                <w:sz w:val="18"/>
                <w:szCs w:val="18"/>
              </w:rPr>
              <w:t xml:space="preserve"> / Webpage</w:t>
            </w:r>
            <w:r w:rsidRPr="00C453C4">
              <w:rPr>
                <w:rFonts w:ascii="Figtree Light" w:hAnsi="Figtree Light"/>
                <w:sz w:val="18"/>
                <w:szCs w:val="18"/>
              </w:rPr>
              <w:t>:</w:t>
            </w:r>
            <w:r w:rsidR="00781AF9" w:rsidRPr="00C453C4">
              <w:rPr>
                <w:rFonts w:ascii="Figtree Light" w:hAnsi="Figtree Light"/>
                <w:sz w:val="18"/>
                <w:szCs w:val="18"/>
              </w:rPr>
              <w:t xml:space="preserve">                                    </w:t>
            </w:r>
          </w:p>
        </w:tc>
        <w:tc>
          <w:tcPr>
            <w:tcW w:w="5871" w:type="dxa"/>
          </w:tcPr>
          <w:p w14:paraId="29104CE1" w14:textId="3F9F408F" w:rsidR="00781AF9" w:rsidRPr="00C453C4" w:rsidRDefault="00933FF7">
            <w:pPr>
              <w:ind w:right="-456"/>
              <w:rPr>
                <w:rFonts w:ascii="Figtree Light" w:hAnsi="Figtree Light"/>
                <w:sz w:val="18"/>
                <w:szCs w:val="18"/>
              </w:rPr>
            </w:pPr>
            <w:r w:rsidRPr="00C453C4">
              <w:rPr>
                <w:rFonts w:ascii="Figtree Light" w:hAnsi="Figtree Light"/>
                <w:sz w:val="18"/>
                <w:szCs w:val="18"/>
              </w:rPr>
              <w:t xml:space="preserve">Business registration No /ID number:     </w:t>
            </w:r>
          </w:p>
        </w:tc>
      </w:tr>
      <w:tr w:rsidR="00B42526" w14:paraId="733E6773" w14:textId="77777777" w:rsidTr="68CF7053">
        <w:trPr>
          <w:trHeight w:val="330"/>
        </w:trPr>
        <w:tc>
          <w:tcPr>
            <w:tcW w:w="5245" w:type="dxa"/>
          </w:tcPr>
          <w:p w14:paraId="6E2DC0E1" w14:textId="53C97708" w:rsidR="00B42526" w:rsidRPr="00C453C4" w:rsidRDefault="00933FF7">
            <w:pPr>
              <w:ind w:right="-456"/>
              <w:rPr>
                <w:rFonts w:ascii="Figtree Light" w:hAnsi="Figtree Light"/>
                <w:sz w:val="18"/>
                <w:szCs w:val="18"/>
              </w:rPr>
            </w:pPr>
            <w:r w:rsidRPr="00C453C4">
              <w:rPr>
                <w:rFonts w:ascii="Figtree Light" w:hAnsi="Figtree Light"/>
                <w:sz w:val="18"/>
                <w:szCs w:val="18"/>
              </w:rPr>
              <w:t>Name of the</w:t>
            </w:r>
            <w:r w:rsidR="00A862D0" w:rsidRPr="00C453C4">
              <w:rPr>
                <w:rFonts w:ascii="Figtree Light" w:hAnsi="Figtree Light"/>
                <w:sz w:val="18"/>
                <w:szCs w:val="18"/>
              </w:rPr>
              <w:t xml:space="preserve"> sole trader:</w:t>
            </w:r>
          </w:p>
        </w:tc>
        <w:tc>
          <w:tcPr>
            <w:tcW w:w="5871" w:type="dxa"/>
          </w:tcPr>
          <w:p w14:paraId="6C4D7996" w14:textId="7B562ABA" w:rsidR="00B42526" w:rsidRPr="00C453C4" w:rsidRDefault="00933FF7">
            <w:pPr>
              <w:ind w:right="-456"/>
              <w:rPr>
                <w:rFonts w:ascii="Figtree Light" w:hAnsi="Figtree Light"/>
                <w:sz w:val="18"/>
                <w:szCs w:val="18"/>
              </w:rPr>
            </w:pPr>
            <w:r w:rsidRPr="00C453C4">
              <w:rPr>
                <w:rFonts w:ascii="Figtree Light" w:hAnsi="Figtree Light"/>
                <w:sz w:val="18"/>
                <w:szCs w:val="18"/>
              </w:rPr>
              <w:t>Year of birth (YYYY)</w:t>
            </w:r>
          </w:p>
        </w:tc>
      </w:tr>
      <w:tr w:rsidR="003E75C0" w14:paraId="1E7642B2" w14:textId="77777777" w:rsidTr="68CF7053">
        <w:trPr>
          <w:trHeight w:val="361"/>
        </w:trPr>
        <w:tc>
          <w:tcPr>
            <w:tcW w:w="5245" w:type="dxa"/>
          </w:tcPr>
          <w:p w14:paraId="48E7F4CE" w14:textId="3D355FAB" w:rsidR="003E75C0" w:rsidRPr="00C453C4" w:rsidRDefault="003E75C0" w:rsidP="18773BE5">
            <w:pPr>
              <w:ind w:right="-456"/>
              <w:rPr>
                <w:rFonts w:ascii="Figtree Light" w:hAnsi="Figtree Light"/>
                <w:sz w:val="18"/>
                <w:szCs w:val="18"/>
              </w:rPr>
            </w:pPr>
            <w:r w:rsidRPr="00C453C4">
              <w:rPr>
                <w:rFonts w:ascii="Figtree Light" w:hAnsi="Figtree Light"/>
                <w:sz w:val="18"/>
                <w:szCs w:val="18"/>
              </w:rPr>
              <w:t>Nationality</w:t>
            </w:r>
          </w:p>
        </w:tc>
        <w:tc>
          <w:tcPr>
            <w:tcW w:w="5871" w:type="dxa"/>
          </w:tcPr>
          <w:p w14:paraId="01F13B22" w14:textId="1A5CB4C9" w:rsidR="003E75C0" w:rsidRPr="00C453C4" w:rsidRDefault="7C383475" w:rsidP="18773BE5">
            <w:pPr>
              <w:ind w:right="-456"/>
              <w:rPr>
                <w:rFonts w:ascii="Figtree Light" w:hAnsi="Figtree Light"/>
                <w:sz w:val="18"/>
                <w:szCs w:val="18"/>
              </w:rPr>
            </w:pPr>
            <w:r w:rsidRPr="68CF7053">
              <w:rPr>
                <w:rFonts w:ascii="Figtree Light" w:hAnsi="Figtree Light"/>
                <w:sz w:val="18"/>
                <w:szCs w:val="18"/>
              </w:rPr>
              <w:t>Underrepresented group</w:t>
            </w:r>
            <w:r w:rsidR="5BC0E6F3" w:rsidRPr="68CF7053">
              <w:rPr>
                <w:rFonts w:ascii="Figtree Light" w:hAnsi="Figtree Light"/>
                <w:sz w:val="18"/>
                <w:szCs w:val="18"/>
              </w:rPr>
              <w:t xml:space="preserve"> </w:t>
            </w:r>
            <w:r w:rsidRPr="68CF7053">
              <w:rPr>
                <w:rFonts w:ascii="Figtree Light" w:hAnsi="Figtree Light"/>
                <w:sz w:val="18"/>
                <w:szCs w:val="18"/>
              </w:rPr>
              <w:t>(Optional):</w:t>
            </w:r>
            <w:r w:rsidRPr="68CF7053">
              <w:rPr>
                <w:rFonts w:ascii="Figtree Light" w:hAnsi="Figtree Light"/>
                <w:color w:val="BFBFBF" w:themeColor="background1" w:themeShade="BF"/>
                <w:sz w:val="18"/>
                <w:szCs w:val="18"/>
              </w:rPr>
              <w:t xml:space="preserve"> </w:t>
            </w:r>
            <w:r w:rsidR="1BA698CC" w:rsidRPr="68CF7053">
              <w:rPr>
                <w:rFonts w:ascii="Figtree Light" w:hAnsi="Figtree Light"/>
                <w:color w:val="BFBFBF" w:themeColor="background1" w:themeShade="BF"/>
                <w:sz w:val="18"/>
                <w:szCs w:val="18"/>
              </w:rPr>
              <w:t xml:space="preserve"> </w:t>
            </w:r>
            <w:proofErr w:type="spellStart"/>
            <w:r w:rsidRPr="68CF7053">
              <w:rPr>
                <w:rFonts w:ascii="Figtree Light" w:hAnsi="Figtree Light"/>
                <w:color w:val="000000" w:themeColor="text1"/>
                <w:sz w:val="18"/>
                <w:szCs w:val="18"/>
              </w:rPr>
              <w:t>WoB</w:t>
            </w:r>
            <w:proofErr w:type="spellEnd"/>
            <w:r w:rsidR="05EF09FF" w:rsidRPr="006F40AD">
              <w:rPr>
                <w:rFonts w:ascii="Figtree Light" w:hAnsi="Figtree Light"/>
                <w:b/>
                <w:bCs/>
                <w:sz w:val="18"/>
                <w:szCs w:val="18"/>
              </w:rPr>
              <w:t>*</w:t>
            </w:r>
            <w:r w:rsidRPr="68CF7053">
              <w:rPr>
                <w:rFonts w:ascii="Figtree Light" w:hAnsi="Figtree Light"/>
                <w:color w:val="000000" w:themeColor="text1"/>
                <w:sz w:val="18"/>
                <w:szCs w:val="18"/>
              </w:rPr>
              <w:t xml:space="preserve"> </w:t>
            </w:r>
            <w:sdt>
              <w:sdtPr>
                <w:rPr>
                  <w:rFonts w:ascii="Figtree Light" w:hAnsi="Figtree Light"/>
                  <w:color w:val="000000" w:themeColor="text1"/>
                  <w:sz w:val="18"/>
                  <w:szCs w:val="18"/>
                </w:rPr>
                <w:id w:val="1832335768"/>
                <w14:checkbox>
                  <w14:checked w14:val="0"/>
                  <w14:checkedState w14:val="2612" w14:font="MS Gothic"/>
                  <w14:uncheckedState w14:val="2610" w14:font="MS Gothic"/>
                </w14:checkbox>
              </w:sdtPr>
              <w:sdtContent>
                <w:r w:rsidR="69B62C05" w:rsidRPr="68CF7053">
                  <w:rPr>
                    <w:rFonts w:ascii="MS Gothic" w:eastAsia="MS Gothic" w:hAnsi="MS Gothic"/>
                    <w:color w:val="000000" w:themeColor="text1"/>
                    <w:sz w:val="18"/>
                    <w:szCs w:val="18"/>
                  </w:rPr>
                  <w:t>☐</w:t>
                </w:r>
              </w:sdtContent>
            </w:sdt>
            <w:r w:rsidR="1BA698CC" w:rsidRPr="68CF7053">
              <w:rPr>
                <w:rFonts w:ascii="Figtree Light" w:hAnsi="Figtree Light"/>
                <w:color w:val="000000" w:themeColor="text1"/>
                <w:sz w:val="18"/>
                <w:szCs w:val="18"/>
              </w:rPr>
              <w:t xml:space="preserve">   </w:t>
            </w:r>
            <w:r w:rsidRPr="68CF7053">
              <w:rPr>
                <w:rFonts w:ascii="Figtree Light" w:hAnsi="Figtree Light"/>
                <w:color w:val="000000" w:themeColor="text1"/>
                <w:sz w:val="18"/>
                <w:szCs w:val="18"/>
              </w:rPr>
              <w:t xml:space="preserve">Other  </w:t>
            </w:r>
            <w:sdt>
              <w:sdtPr>
                <w:rPr>
                  <w:rFonts w:ascii="Figtree Light" w:hAnsi="Figtree Light"/>
                  <w:color w:val="000000" w:themeColor="text1"/>
                  <w:sz w:val="18"/>
                  <w:szCs w:val="18"/>
                </w:rPr>
                <w:id w:val="1467553760"/>
                <w14:checkbox>
                  <w14:checked w14:val="0"/>
                  <w14:checkedState w14:val="2612" w14:font="MS Gothic"/>
                  <w14:uncheckedState w14:val="2610" w14:font="MS Gothic"/>
                </w14:checkbox>
              </w:sdtPr>
              <w:sdtContent>
                <w:r w:rsidR="1BA698CC" w:rsidRPr="68CF7053">
                  <w:rPr>
                    <w:rFonts w:ascii="MS Gothic" w:eastAsia="MS Gothic" w:hAnsi="MS Gothic"/>
                    <w:color w:val="000000" w:themeColor="text1"/>
                    <w:sz w:val="18"/>
                    <w:szCs w:val="18"/>
                  </w:rPr>
                  <w:t>☐</w:t>
                </w:r>
              </w:sdtContent>
            </w:sdt>
            <w:r w:rsidRPr="68CF7053">
              <w:rPr>
                <w:rFonts w:ascii="Figtree Light" w:hAnsi="Figtree Light"/>
                <w:color w:val="000000" w:themeColor="text1"/>
                <w:sz w:val="18"/>
                <w:szCs w:val="18"/>
              </w:rPr>
              <w:t xml:space="preserve"> </w:t>
            </w:r>
            <w:r w:rsidR="1BA698CC" w:rsidRPr="68CF7053">
              <w:rPr>
                <w:rFonts w:ascii="Figtree Light" w:hAnsi="Figtree Light"/>
                <w:color w:val="000000" w:themeColor="text1"/>
                <w:sz w:val="18"/>
                <w:szCs w:val="18"/>
              </w:rPr>
              <w:t xml:space="preserve">  </w:t>
            </w:r>
            <w:r w:rsidRPr="68CF7053">
              <w:rPr>
                <w:rFonts w:ascii="Figtree Light" w:hAnsi="Figtree Light"/>
                <w:color w:val="000000" w:themeColor="text1"/>
                <w:sz w:val="18"/>
                <w:szCs w:val="18"/>
              </w:rPr>
              <w:t>n/a</w:t>
            </w:r>
            <w:r w:rsidR="1BA698CC" w:rsidRPr="68CF7053">
              <w:rPr>
                <w:rFonts w:ascii="Figtree Light" w:hAnsi="Figtree Light"/>
                <w:color w:val="000000" w:themeColor="text1"/>
                <w:sz w:val="18"/>
                <w:szCs w:val="18"/>
              </w:rPr>
              <w:t xml:space="preserve"> </w:t>
            </w:r>
            <w:sdt>
              <w:sdtPr>
                <w:rPr>
                  <w:rFonts w:ascii="Figtree Light" w:hAnsi="Figtree Light"/>
                  <w:color w:val="000000" w:themeColor="text1"/>
                  <w:sz w:val="18"/>
                  <w:szCs w:val="18"/>
                </w:rPr>
                <w:id w:val="-609125179"/>
                <w14:checkbox>
                  <w14:checked w14:val="0"/>
                  <w14:checkedState w14:val="2612" w14:font="MS Gothic"/>
                  <w14:uncheckedState w14:val="2610" w14:font="MS Gothic"/>
                </w14:checkbox>
              </w:sdtPr>
              <w:sdtContent>
                <w:r w:rsidR="1BA698CC" w:rsidRPr="68CF7053">
                  <w:rPr>
                    <w:rFonts w:ascii="MS Gothic" w:eastAsia="MS Gothic" w:hAnsi="MS Gothic"/>
                    <w:color w:val="000000" w:themeColor="text1"/>
                    <w:sz w:val="18"/>
                    <w:szCs w:val="18"/>
                  </w:rPr>
                  <w:t>☐</w:t>
                </w:r>
              </w:sdtContent>
            </w:sdt>
          </w:p>
        </w:tc>
      </w:tr>
      <w:tr w:rsidR="006A112D" w14:paraId="7DAED76A" w14:textId="77777777" w:rsidTr="68CF7053">
        <w:trPr>
          <w:trHeight w:val="352"/>
        </w:trPr>
        <w:tc>
          <w:tcPr>
            <w:tcW w:w="11116" w:type="dxa"/>
            <w:gridSpan w:val="2"/>
          </w:tcPr>
          <w:p w14:paraId="2C218A3E" w14:textId="23B9C9C4" w:rsidR="006A112D" w:rsidRPr="00C453C4" w:rsidRDefault="006A112D" w:rsidP="006A112D">
            <w:pPr>
              <w:ind w:right="-456"/>
              <w:rPr>
                <w:rFonts w:ascii="Figtree Light" w:hAnsi="Figtree Light"/>
                <w:sz w:val="18"/>
                <w:szCs w:val="18"/>
              </w:rPr>
            </w:pPr>
            <w:r w:rsidRPr="00C453C4">
              <w:rPr>
                <w:rFonts w:ascii="Figtree Light" w:hAnsi="Figtree Light"/>
                <w:sz w:val="18"/>
                <w:szCs w:val="18"/>
              </w:rPr>
              <w:t>Please state the nature of your business and main products</w:t>
            </w:r>
            <w:r w:rsidR="007812C6" w:rsidRPr="00C453C4">
              <w:rPr>
                <w:rFonts w:ascii="Figtree Light" w:hAnsi="Figtree Light"/>
                <w:sz w:val="18"/>
                <w:szCs w:val="18"/>
              </w:rPr>
              <w:t xml:space="preserve"> or services</w:t>
            </w:r>
            <w:r w:rsidRPr="00C453C4">
              <w:rPr>
                <w:rFonts w:ascii="Figtree Light" w:hAnsi="Figtree Light"/>
                <w:sz w:val="18"/>
                <w:szCs w:val="18"/>
              </w:rPr>
              <w:t xml:space="preserve"> to be provided to SNV: </w:t>
            </w:r>
          </w:p>
          <w:p w14:paraId="7BD035DA" w14:textId="77777777" w:rsidR="006A112D" w:rsidRPr="00C453C4" w:rsidRDefault="006A112D" w:rsidP="00825564">
            <w:pPr>
              <w:ind w:right="-456"/>
              <w:rPr>
                <w:rFonts w:ascii="Figtree Light" w:hAnsi="Figtree Light"/>
                <w:sz w:val="18"/>
                <w:szCs w:val="18"/>
              </w:rPr>
            </w:pPr>
          </w:p>
        </w:tc>
      </w:tr>
    </w:tbl>
    <w:p w14:paraId="6C773A04" w14:textId="7A3E8C4B" w:rsidR="009339BB" w:rsidRPr="00C453C4" w:rsidRDefault="00152E8B" w:rsidP="003B69FE">
      <w:pPr>
        <w:ind w:right="-456" w:hanging="1260"/>
        <w:rPr>
          <w:rFonts w:ascii="Figtree Light" w:hAnsi="Figtree Light"/>
          <w:i/>
          <w:iCs/>
          <w:sz w:val="18"/>
          <w:szCs w:val="18"/>
        </w:rPr>
      </w:pPr>
      <w:r w:rsidRPr="00C453C4">
        <w:rPr>
          <w:rFonts w:ascii="Figtree Light" w:hAnsi="Figtree Light"/>
          <w:sz w:val="18"/>
          <w:szCs w:val="18"/>
        </w:rPr>
        <w:t>*</w:t>
      </w:r>
      <w:proofErr w:type="spellStart"/>
      <w:r w:rsidR="009B529B" w:rsidRPr="00C453C4">
        <w:rPr>
          <w:rFonts w:ascii="Figtree Light" w:hAnsi="Figtree Light"/>
          <w:sz w:val="18"/>
          <w:szCs w:val="18"/>
        </w:rPr>
        <w:t>W</w:t>
      </w:r>
      <w:r w:rsidR="00973B0C" w:rsidRPr="00C453C4">
        <w:rPr>
          <w:rFonts w:ascii="Figtree Light" w:hAnsi="Figtree Light"/>
          <w:sz w:val="18"/>
          <w:szCs w:val="18"/>
        </w:rPr>
        <w:t>o</w:t>
      </w:r>
      <w:r w:rsidR="009B529B" w:rsidRPr="00C453C4">
        <w:rPr>
          <w:rFonts w:ascii="Figtree Light" w:hAnsi="Figtree Light"/>
          <w:sz w:val="18"/>
          <w:szCs w:val="18"/>
        </w:rPr>
        <w:t>B</w:t>
      </w:r>
      <w:proofErr w:type="spellEnd"/>
      <w:r w:rsidR="009B529B" w:rsidRPr="00C453C4">
        <w:rPr>
          <w:rFonts w:ascii="Figtree Light" w:hAnsi="Figtree Light"/>
          <w:sz w:val="18"/>
          <w:szCs w:val="18"/>
        </w:rPr>
        <w:t xml:space="preserve"> (</w:t>
      </w:r>
      <w:r w:rsidR="000B4A36" w:rsidRPr="00C453C4">
        <w:rPr>
          <w:rFonts w:ascii="Figtree Light" w:hAnsi="Figtree Light"/>
          <w:i/>
          <w:iCs/>
          <w:sz w:val="18"/>
          <w:szCs w:val="18"/>
        </w:rPr>
        <w:t>Women Owned Business</w:t>
      </w:r>
      <w:r w:rsidR="009B529B" w:rsidRPr="00C453C4">
        <w:rPr>
          <w:rFonts w:ascii="Figtree Light" w:hAnsi="Figtree Light"/>
          <w:i/>
          <w:iCs/>
          <w:sz w:val="18"/>
          <w:szCs w:val="18"/>
        </w:rPr>
        <w:t>)</w:t>
      </w:r>
    </w:p>
    <w:p w14:paraId="32BAF690" w14:textId="77777777" w:rsidR="001929CF" w:rsidRPr="003B69FE" w:rsidRDefault="001929CF" w:rsidP="00795962">
      <w:pPr>
        <w:ind w:right="-456"/>
        <w:rPr>
          <w:i/>
          <w:iCs/>
          <w:sz w:val="20"/>
        </w:rPr>
      </w:pPr>
    </w:p>
    <w:tbl>
      <w:tblPr>
        <w:tblStyle w:val="TableGrid"/>
        <w:tblW w:w="11057" w:type="dxa"/>
        <w:tblInd w:w="-1281" w:type="dxa"/>
        <w:tblLook w:val="04A0" w:firstRow="1" w:lastRow="0" w:firstColumn="1" w:lastColumn="0" w:noHBand="0" w:noVBand="1"/>
      </w:tblPr>
      <w:tblGrid>
        <w:gridCol w:w="4890"/>
        <w:gridCol w:w="6167"/>
      </w:tblGrid>
      <w:tr w:rsidR="00CC0E92" w14:paraId="0DC1F1DD" w14:textId="77777777" w:rsidTr="68F88980">
        <w:trPr>
          <w:trHeight w:val="323"/>
        </w:trPr>
        <w:tc>
          <w:tcPr>
            <w:tcW w:w="11057" w:type="dxa"/>
            <w:gridSpan w:val="2"/>
            <w:shd w:val="clear" w:color="auto" w:fill="C9E9FB"/>
          </w:tcPr>
          <w:p w14:paraId="42ECB3FE" w14:textId="6D15D543" w:rsidR="009339BB" w:rsidRPr="00B63876" w:rsidRDefault="1FB4798E" w:rsidP="00E17A89">
            <w:pPr>
              <w:tabs>
                <w:tab w:val="left" w:pos="7190"/>
              </w:tabs>
              <w:ind w:right="-456"/>
              <w:rPr>
                <w:b/>
                <w:bCs/>
                <w:sz w:val="22"/>
                <w:szCs w:val="22"/>
              </w:rPr>
            </w:pPr>
            <w:r w:rsidRPr="68F88980">
              <w:rPr>
                <w:rFonts w:ascii="Figtree SemiBold" w:hAnsi="Figtree SemiBold"/>
                <w:b/>
                <w:bCs/>
                <w:sz w:val="22"/>
                <w:szCs w:val="22"/>
              </w:rPr>
              <w:t xml:space="preserve">PAYMENT </w:t>
            </w:r>
            <w:r w:rsidR="00F15E99" w:rsidRPr="68F88980">
              <w:rPr>
                <w:rFonts w:ascii="Figtree SemiBold" w:hAnsi="Figtree SemiBold"/>
                <w:b/>
                <w:bCs/>
                <w:sz w:val="22"/>
                <w:szCs w:val="22"/>
              </w:rPr>
              <w:t xml:space="preserve">INFORMATION </w:t>
            </w:r>
            <w:r w:rsidR="00F15E99" w:rsidRPr="00F15E99">
              <w:rPr>
                <w:rFonts w:ascii="Figtree SemiBold" w:hAnsi="Figtree SemiBold"/>
                <w:b/>
                <w:bCs/>
                <w:i/>
                <w:iCs/>
                <w:sz w:val="22"/>
                <w:szCs w:val="22"/>
              </w:rPr>
              <w:t>To</w:t>
            </w:r>
            <w:r w:rsidRPr="00F15E99">
              <w:rPr>
                <w:rFonts w:ascii="Figtree SemiBold" w:hAnsi="Figtree SemiBold"/>
                <w:b/>
                <w:bCs/>
                <w:i/>
                <w:iCs/>
                <w:sz w:val="22"/>
                <w:szCs w:val="22"/>
              </w:rPr>
              <w:t xml:space="preserve"> </w:t>
            </w:r>
            <w:r w:rsidRPr="68F88980">
              <w:rPr>
                <w:rFonts w:ascii="Figtree SemiBold" w:hAnsi="Figtree SemiBold"/>
                <w:b/>
                <w:bCs/>
                <w:i/>
                <w:iCs/>
                <w:sz w:val="22"/>
                <w:szCs w:val="22"/>
              </w:rPr>
              <w:t xml:space="preserve">be completed by the </w:t>
            </w:r>
            <w:r w:rsidR="7214E639" w:rsidRPr="68F88980">
              <w:rPr>
                <w:rFonts w:ascii="Figtree SemiBold" w:hAnsi="Figtree SemiBold"/>
                <w:b/>
                <w:bCs/>
                <w:i/>
                <w:iCs/>
                <w:sz w:val="22"/>
                <w:szCs w:val="22"/>
              </w:rPr>
              <w:t>companies, organisations</w:t>
            </w:r>
            <w:r w:rsidR="5A222C5D" w:rsidRPr="68F88980">
              <w:rPr>
                <w:rFonts w:ascii="Figtree SemiBold" w:hAnsi="Figtree SemiBold"/>
                <w:b/>
                <w:bCs/>
                <w:i/>
                <w:iCs/>
                <w:sz w:val="22"/>
                <w:szCs w:val="22"/>
              </w:rPr>
              <w:t xml:space="preserve"> </w:t>
            </w:r>
            <w:r w:rsidR="009925D8" w:rsidRPr="00B31A1E">
              <w:rPr>
                <w:rFonts w:ascii="Figtree SemiBold" w:hAnsi="Figtree SemiBold"/>
                <w:b/>
                <w:bCs/>
                <w:i/>
                <w:iCs/>
                <w:sz w:val="22"/>
                <w:szCs w:val="22"/>
              </w:rPr>
              <w:t>and</w:t>
            </w:r>
            <w:r w:rsidR="00B31A1E">
              <w:rPr>
                <w:rFonts w:ascii="Figtree SemiBold" w:hAnsi="Figtree SemiBold"/>
                <w:b/>
                <w:bCs/>
                <w:i/>
                <w:iCs/>
                <w:color w:val="FF0000"/>
                <w:sz w:val="22"/>
                <w:szCs w:val="22"/>
              </w:rPr>
              <w:t xml:space="preserve"> </w:t>
            </w:r>
            <w:r w:rsidR="7CC6B663" w:rsidRPr="68F88980">
              <w:rPr>
                <w:rFonts w:ascii="Figtree SemiBold" w:hAnsi="Figtree SemiBold"/>
                <w:b/>
                <w:bCs/>
                <w:i/>
                <w:iCs/>
                <w:sz w:val="22"/>
                <w:szCs w:val="22"/>
              </w:rPr>
              <w:t>sole traders</w:t>
            </w:r>
          </w:p>
        </w:tc>
      </w:tr>
      <w:tr w:rsidR="00F11DE0" w14:paraId="5737BB31" w14:textId="77777777" w:rsidTr="68F88980">
        <w:trPr>
          <w:trHeight w:val="323"/>
        </w:trPr>
        <w:tc>
          <w:tcPr>
            <w:tcW w:w="4890" w:type="dxa"/>
          </w:tcPr>
          <w:p w14:paraId="646875E9" w14:textId="57B1CCDB"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Account Name:</w:t>
            </w:r>
          </w:p>
        </w:tc>
        <w:tc>
          <w:tcPr>
            <w:tcW w:w="6167" w:type="dxa"/>
          </w:tcPr>
          <w:p w14:paraId="1680688E"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Bank name:</w:t>
            </w:r>
            <w:r w:rsidRPr="00C453C4">
              <w:rPr>
                <w:rFonts w:ascii="Figtree Light" w:hAnsi="Figtree Light"/>
                <w:noProof/>
                <w:sz w:val="18"/>
                <w:szCs w:val="18"/>
              </w:rPr>
              <w:t xml:space="preserve"> </w:t>
            </w:r>
          </w:p>
        </w:tc>
      </w:tr>
      <w:tr w:rsidR="00F11DE0" w14:paraId="468BA59F" w14:textId="77777777" w:rsidTr="68F88980">
        <w:trPr>
          <w:trHeight w:val="323"/>
        </w:trPr>
        <w:tc>
          <w:tcPr>
            <w:tcW w:w="4890" w:type="dxa"/>
          </w:tcPr>
          <w:p w14:paraId="10153C11"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IBAN Number:</w:t>
            </w:r>
          </w:p>
        </w:tc>
        <w:tc>
          <w:tcPr>
            <w:tcW w:w="6167" w:type="dxa"/>
          </w:tcPr>
          <w:p w14:paraId="19AE15EB"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Account Number:</w:t>
            </w:r>
          </w:p>
        </w:tc>
      </w:tr>
      <w:tr w:rsidR="00F11DE0" w14:paraId="1A8F44AB" w14:textId="77777777" w:rsidTr="68F88980">
        <w:trPr>
          <w:trHeight w:val="323"/>
        </w:trPr>
        <w:tc>
          <w:tcPr>
            <w:tcW w:w="4890" w:type="dxa"/>
          </w:tcPr>
          <w:p w14:paraId="765DA903" w14:textId="215B36D7" w:rsidR="009339BB" w:rsidRPr="00C453C4" w:rsidRDefault="003E2FF6" w:rsidP="0015119F">
            <w:pPr>
              <w:ind w:right="-456"/>
              <w:rPr>
                <w:rFonts w:ascii="Figtree Light" w:hAnsi="Figtree Light"/>
                <w:sz w:val="18"/>
                <w:szCs w:val="18"/>
              </w:rPr>
            </w:pPr>
            <w:r w:rsidRPr="00C453C4">
              <w:rPr>
                <w:rFonts w:ascii="Figtree Light" w:hAnsi="Figtree Light"/>
                <w:sz w:val="18"/>
                <w:szCs w:val="18"/>
              </w:rPr>
              <w:t>Country:                                              Branch:</w:t>
            </w:r>
          </w:p>
        </w:tc>
        <w:tc>
          <w:tcPr>
            <w:tcW w:w="6167" w:type="dxa"/>
          </w:tcPr>
          <w:p w14:paraId="0229D9A5"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Swift Code:</w:t>
            </w:r>
          </w:p>
        </w:tc>
      </w:tr>
      <w:tr w:rsidR="00F11DE0" w14:paraId="6F71FE11" w14:textId="77777777" w:rsidTr="68F88980">
        <w:trPr>
          <w:trHeight w:val="161"/>
        </w:trPr>
        <w:tc>
          <w:tcPr>
            <w:tcW w:w="4890" w:type="dxa"/>
          </w:tcPr>
          <w:p w14:paraId="054A10AB"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 xml:space="preserve">VAT Number: </w:t>
            </w:r>
          </w:p>
        </w:tc>
        <w:tc>
          <w:tcPr>
            <w:tcW w:w="6167" w:type="dxa"/>
          </w:tcPr>
          <w:p w14:paraId="056E319D"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 xml:space="preserve">WHT Rate (If applicable): </w:t>
            </w:r>
          </w:p>
        </w:tc>
      </w:tr>
    </w:tbl>
    <w:p w14:paraId="001072D4" w14:textId="77777777" w:rsidR="00EE794C" w:rsidRDefault="00EE794C" w:rsidP="00283B98">
      <w:pPr>
        <w:ind w:right="-456"/>
        <w:rPr>
          <w:sz w:val="20"/>
        </w:rPr>
      </w:pPr>
    </w:p>
    <w:p w14:paraId="5EF3626A" w14:textId="77777777" w:rsidR="0085211C" w:rsidRDefault="0085211C" w:rsidP="00283B98">
      <w:pPr>
        <w:ind w:right="-456"/>
        <w:rPr>
          <w:sz w:val="20"/>
        </w:rPr>
      </w:pPr>
    </w:p>
    <w:p w14:paraId="127FCA89" w14:textId="77777777" w:rsidR="0085211C" w:rsidRDefault="0085211C" w:rsidP="00283B98">
      <w:pPr>
        <w:ind w:right="-456"/>
        <w:rPr>
          <w:sz w:val="20"/>
        </w:rPr>
      </w:pPr>
    </w:p>
    <w:p w14:paraId="660245FE" w14:textId="77777777" w:rsidR="005E475C" w:rsidRDefault="005E475C" w:rsidP="68CF7053">
      <w:pPr>
        <w:ind w:right="-456"/>
        <w:rPr>
          <w:sz w:val="20"/>
        </w:rPr>
      </w:pPr>
    </w:p>
    <w:p w14:paraId="365FE720" w14:textId="17211B1F" w:rsidR="68CF7053" w:rsidRDefault="68CF7053" w:rsidP="68CF7053">
      <w:pPr>
        <w:ind w:right="-456"/>
        <w:rPr>
          <w:sz w:val="20"/>
        </w:rPr>
      </w:pPr>
    </w:p>
    <w:p w14:paraId="4F46C831" w14:textId="77777777" w:rsidR="005E475C" w:rsidRDefault="005E475C" w:rsidP="00283B98">
      <w:pPr>
        <w:ind w:right="-456"/>
        <w:rPr>
          <w:sz w:val="20"/>
        </w:rPr>
      </w:pPr>
    </w:p>
    <w:p w14:paraId="2B35A310" w14:textId="48940709" w:rsidR="002A7FC2" w:rsidRDefault="002A7FC2" w:rsidP="00975609">
      <w:pPr>
        <w:ind w:right="-456" w:hanging="851"/>
        <w:rPr>
          <w:sz w:val="20"/>
        </w:rPr>
      </w:pPr>
    </w:p>
    <w:tbl>
      <w:tblPr>
        <w:tblStyle w:val="TableGrid"/>
        <w:tblW w:w="10996" w:type="dxa"/>
        <w:tblInd w:w="-1281" w:type="dxa"/>
        <w:tblLook w:val="04A0" w:firstRow="1" w:lastRow="0" w:firstColumn="1" w:lastColumn="0" w:noHBand="0" w:noVBand="1"/>
      </w:tblPr>
      <w:tblGrid>
        <w:gridCol w:w="10996"/>
      </w:tblGrid>
      <w:tr w:rsidR="00CC0E92" w14:paraId="4027B650" w14:textId="77777777" w:rsidTr="68CF7053">
        <w:trPr>
          <w:trHeight w:val="343"/>
        </w:trPr>
        <w:tc>
          <w:tcPr>
            <w:tcW w:w="10996" w:type="dxa"/>
            <w:shd w:val="clear" w:color="auto" w:fill="C9E9FB"/>
          </w:tcPr>
          <w:p w14:paraId="44D127EE" w14:textId="59267F4B" w:rsidR="00DD4D2F" w:rsidRDefault="00797E49" w:rsidP="00975609">
            <w:pPr>
              <w:ind w:right="-456"/>
              <w:rPr>
                <w:rFonts w:ascii="Figtree SemiBold" w:hAnsi="Figtree SemiBold"/>
                <w:i/>
                <w:iCs/>
                <w:sz w:val="22"/>
                <w:szCs w:val="22"/>
              </w:rPr>
            </w:pPr>
            <w:r w:rsidRPr="00B63876">
              <w:rPr>
                <w:rFonts w:ascii="Figtree SemiBold" w:hAnsi="Figtree SemiBold"/>
                <w:sz w:val="22"/>
                <w:szCs w:val="22"/>
              </w:rPr>
              <w:lastRenderedPageBreak/>
              <w:t>MANDATORY</w:t>
            </w:r>
            <w:r w:rsidRPr="00B63876">
              <w:rPr>
                <w:sz w:val="22"/>
                <w:szCs w:val="22"/>
              </w:rPr>
              <w:t xml:space="preserve"> </w:t>
            </w:r>
            <w:r w:rsidR="00DA31E5" w:rsidRPr="00B63876">
              <w:rPr>
                <w:rFonts w:ascii="Figtree SemiBold" w:hAnsi="Figtree SemiBold"/>
                <w:sz w:val="22"/>
                <w:szCs w:val="22"/>
              </w:rPr>
              <w:t>DOCUMENTATION</w:t>
            </w:r>
            <w:r w:rsidRPr="00B63876">
              <w:rPr>
                <w:rFonts w:ascii="Figtree SemiBold" w:hAnsi="Figtree SemiBold"/>
                <w:sz w:val="22"/>
                <w:szCs w:val="22"/>
              </w:rPr>
              <w:t xml:space="preserve"> </w:t>
            </w:r>
            <w:r w:rsidR="00207964" w:rsidRPr="00B63876">
              <w:rPr>
                <w:rFonts w:ascii="Figtree SemiBold" w:hAnsi="Figtree SemiBold"/>
                <w:i/>
                <w:iCs/>
                <w:sz w:val="22"/>
                <w:szCs w:val="22"/>
              </w:rPr>
              <w:t xml:space="preserve">To be </w:t>
            </w:r>
            <w:r w:rsidR="00324D8C" w:rsidRPr="00B63876">
              <w:rPr>
                <w:rFonts w:ascii="Figtree SemiBold" w:hAnsi="Figtree SemiBold"/>
                <w:i/>
                <w:iCs/>
                <w:sz w:val="22"/>
                <w:szCs w:val="22"/>
              </w:rPr>
              <w:t>completed by</w:t>
            </w:r>
            <w:r w:rsidR="00207964" w:rsidRPr="00B63876">
              <w:rPr>
                <w:rFonts w:ascii="Figtree SemiBold" w:hAnsi="Figtree SemiBold"/>
                <w:i/>
                <w:iCs/>
                <w:sz w:val="22"/>
                <w:szCs w:val="22"/>
              </w:rPr>
              <w:t xml:space="preserve"> Companies</w:t>
            </w:r>
            <w:r w:rsidR="00844CB4" w:rsidRPr="00B63876">
              <w:rPr>
                <w:rFonts w:ascii="Figtree SemiBold" w:hAnsi="Figtree SemiBold"/>
                <w:i/>
                <w:iCs/>
                <w:sz w:val="22"/>
                <w:szCs w:val="22"/>
              </w:rPr>
              <w:t xml:space="preserve">, </w:t>
            </w:r>
            <w:r w:rsidR="06697C0C" w:rsidRPr="00B63876">
              <w:rPr>
                <w:rFonts w:ascii="Figtree SemiBold" w:hAnsi="Figtree SemiBold"/>
                <w:i/>
                <w:iCs/>
                <w:sz w:val="22"/>
                <w:szCs w:val="22"/>
              </w:rPr>
              <w:t>organi</w:t>
            </w:r>
            <w:r w:rsidR="00527455">
              <w:rPr>
                <w:rFonts w:ascii="Figtree SemiBold" w:hAnsi="Figtree SemiBold"/>
                <w:i/>
                <w:iCs/>
                <w:sz w:val="22"/>
                <w:szCs w:val="22"/>
              </w:rPr>
              <w:t>s</w:t>
            </w:r>
            <w:r w:rsidR="06697C0C" w:rsidRPr="00B63876">
              <w:rPr>
                <w:rFonts w:ascii="Figtree SemiBold" w:hAnsi="Figtree SemiBold"/>
                <w:i/>
                <w:iCs/>
                <w:sz w:val="22"/>
                <w:szCs w:val="22"/>
              </w:rPr>
              <w:t>ations</w:t>
            </w:r>
            <w:r w:rsidR="77CE8B06" w:rsidRPr="00B63876">
              <w:rPr>
                <w:rFonts w:ascii="Figtree SemiBold" w:hAnsi="Figtree SemiBold"/>
                <w:i/>
                <w:iCs/>
                <w:sz w:val="22"/>
                <w:szCs w:val="22"/>
              </w:rPr>
              <w:t xml:space="preserve"> </w:t>
            </w:r>
            <w:r w:rsidR="006309E4" w:rsidRPr="00B31A1E">
              <w:rPr>
                <w:rFonts w:ascii="Figtree SemiBold" w:hAnsi="Figtree SemiBold"/>
                <w:i/>
                <w:iCs/>
                <w:sz w:val="22"/>
                <w:szCs w:val="22"/>
              </w:rPr>
              <w:t>and</w:t>
            </w:r>
            <w:r w:rsidR="00637324" w:rsidRPr="00B63876">
              <w:rPr>
                <w:rFonts w:ascii="Figtree SemiBold" w:hAnsi="Figtree SemiBold"/>
                <w:i/>
                <w:iCs/>
                <w:sz w:val="22"/>
                <w:szCs w:val="22"/>
              </w:rPr>
              <w:t xml:space="preserve"> sole traders</w:t>
            </w:r>
            <w:r w:rsidR="00E41AA5" w:rsidRPr="00B63876">
              <w:rPr>
                <w:rFonts w:ascii="Figtree SemiBold" w:hAnsi="Figtree SemiBold"/>
                <w:i/>
                <w:iCs/>
                <w:sz w:val="22"/>
                <w:szCs w:val="22"/>
              </w:rPr>
              <w:t>.</w:t>
            </w:r>
            <w:r w:rsidR="00107E89" w:rsidRPr="00B63876">
              <w:rPr>
                <w:rFonts w:ascii="Figtree SemiBold" w:hAnsi="Figtree SemiBold"/>
                <w:i/>
                <w:iCs/>
                <w:sz w:val="22"/>
                <w:szCs w:val="22"/>
              </w:rPr>
              <w:t xml:space="preserve"> </w:t>
            </w:r>
          </w:p>
          <w:p w14:paraId="614F7426" w14:textId="47560CC9" w:rsidR="00DA31E5" w:rsidRPr="00B63876" w:rsidRDefault="4EC9803C" w:rsidP="00975609">
            <w:pPr>
              <w:ind w:right="-456"/>
              <w:rPr>
                <w:rFonts w:ascii="Figtree SemiBold" w:hAnsi="Figtree SemiBold"/>
                <w:sz w:val="22"/>
                <w:szCs w:val="22"/>
              </w:rPr>
            </w:pPr>
            <w:r w:rsidRPr="68CF7053">
              <w:rPr>
                <w:rFonts w:ascii="Figtree SemiBold" w:hAnsi="Figtree SemiBold"/>
                <w:i/>
                <w:iCs/>
                <w:sz w:val="22"/>
                <w:szCs w:val="22"/>
              </w:rPr>
              <w:t>Please attach proof of documents</w:t>
            </w:r>
            <w:r w:rsidR="2A9868B7" w:rsidRPr="68CF7053">
              <w:rPr>
                <w:rFonts w:ascii="Figtree SemiBold" w:hAnsi="Figtree SemiBold"/>
                <w:i/>
                <w:iCs/>
                <w:sz w:val="22"/>
                <w:szCs w:val="22"/>
              </w:rPr>
              <w:t xml:space="preserve"> </w:t>
            </w:r>
            <w:r w:rsidR="2A9868B7" w:rsidRPr="00B31A1E">
              <w:rPr>
                <w:rFonts w:ascii="Figtree SemiBold" w:hAnsi="Figtree SemiBold"/>
                <w:i/>
                <w:iCs/>
                <w:sz w:val="22"/>
                <w:szCs w:val="22"/>
              </w:rPr>
              <w:t>and</w:t>
            </w:r>
            <w:r w:rsidR="24C1A5B4" w:rsidRPr="00B31A1E">
              <w:rPr>
                <w:rFonts w:ascii="Figtree SemiBold" w:hAnsi="Figtree SemiBold"/>
                <w:i/>
                <w:iCs/>
                <w:sz w:val="22"/>
                <w:szCs w:val="22"/>
              </w:rPr>
              <w:t xml:space="preserve"> </w:t>
            </w:r>
            <w:r w:rsidR="2EC36994" w:rsidRPr="00B31A1E">
              <w:rPr>
                <w:rFonts w:ascii="Figtree SemiBold" w:hAnsi="Figtree SemiBold"/>
                <w:i/>
                <w:iCs/>
                <w:sz w:val="22"/>
                <w:szCs w:val="22"/>
              </w:rPr>
              <w:t>check</w:t>
            </w:r>
            <w:r w:rsidR="2E34DBB9" w:rsidRPr="00B31A1E">
              <w:rPr>
                <w:rFonts w:ascii="Figtree SemiBold" w:hAnsi="Figtree SemiBold"/>
                <w:i/>
                <w:iCs/>
                <w:sz w:val="22"/>
                <w:szCs w:val="22"/>
              </w:rPr>
              <w:t xml:space="preserve"> the relevant box </w:t>
            </w:r>
            <w:r w:rsidR="25D13037" w:rsidRPr="00B31A1E">
              <w:rPr>
                <w:rFonts w:ascii="Figtree SemiBold" w:hAnsi="Figtree SemiBold"/>
                <w:i/>
                <w:iCs/>
                <w:sz w:val="22"/>
                <w:szCs w:val="22"/>
              </w:rPr>
              <w:t xml:space="preserve">if </w:t>
            </w:r>
            <w:r w:rsidR="25D13037" w:rsidRPr="68CF7053">
              <w:rPr>
                <w:rFonts w:ascii="Figtree SemiBold" w:hAnsi="Figtree SemiBold"/>
                <w:i/>
                <w:iCs/>
                <w:sz w:val="22"/>
                <w:szCs w:val="22"/>
              </w:rPr>
              <w:t>documents are provided.</w:t>
            </w:r>
          </w:p>
        </w:tc>
      </w:tr>
    </w:tbl>
    <w:p w14:paraId="316DC8E5" w14:textId="77777777" w:rsidR="002A7FC2" w:rsidRDefault="002A7FC2" w:rsidP="00CD10B7">
      <w:pPr>
        <w:ind w:right="-456"/>
        <w:rPr>
          <w:sz w:val="20"/>
        </w:rPr>
      </w:pPr>
    </w:p>
    <w:tbl>
      <w:tblPr>
        <w:tblStyle w:val="TableGrid"/>
        <w:tblW w:w="11057" w:type="dxa"/>
        <w:tblInd w:w="-1281" w:type="dxa"/>
        <w:tblLayout w:type="fixed"/>
        <w:tblLook w:val="04A0" w:firstRow="1" w:lastRow="0" w:firstColumn="1" w:lastColumn="0" w:noHBand="0" w:noVBand="1"/>
      </w:tblPr>
      <w:tblGrid>
        <w:gridCol w:w="4410"/>
        <w:gridCol w:w="1005"/>
        <w:gridCol w:w="1170"/>
        <w:gridCol w:w="1232"/>
        <w:gridCol w:w="3240"/>
      </w:tblGrid>
      <w:tr w:rsidR="0062403D" w14:paraId="56E7D023" w14:textId="77777777" w:rsidTr="00F15E99">
        <w:trPr>
          <w:trHeight w:val="346"/>
        </w:trPr>
        <w:tc>
          <w:tcPr>
            <w:tcW w:w="4410" w:type="dxa"/>
            <w:shd w:val="clear" w:color="auto" w:fill="C3EBFD" w:themeFill="accent2" w:themeFillTint="33"/>
          </w:tcPr>
          <w:p w14:paraId="4F63A5C5" w14:textId="717EE7D5" w:rsidR="003D331F" w:rsidRPr="00DD4D2F" w:rsidRDefault="00D734E3" w:rsidP="00975609">
            <w:pPr>
              <w:ind w:right="-456"/>
              <w:rPr>
                <w:rFonts w:ascii="Figtree Light" w:hAnsi="Figtree Light"/>
                <w:b/>
                <w:bCs/>
                <w:sz w:val="18"/>
                <w:szCs w:val="18"/>
              </w:rPr>
            </w:pPr>
            <w:r w:rsidRPr="00DD4D2F">
              <w:rPr>
                <w:rFonts w:ascii="Figtree Light" w:hAnsi="Figtree Light"/>
                <w:b/>
                <w:bCs/>
                <w:sz w:val="18"/>
                <w:szCs w:val="18"/>
              </w:rPr>
              <w:t>D</w:t>
            </w:r>
            <w:r w:rsidR="003D331F" w:rsidRPr="00DD4D2F">
              <w:rPr>
                <w:rFonts w:ascii="Figtree Light" w:hAnsi="Figtree Light"/>
                <w:b/>
                <w:bCs/>
                <w:sz w:val="18"/>
                <w:szCs w:val="18"/>
              </w:rPr>
              <w:t xml:space="preserve">ocuments </w:t>
            </w:r>
          </w:p>
        </w:tc>
        <w:tc>
          <w:tcPr>
            <w:tcW w:w="1005" w:type="dxa"/>
            <w:shd w:val="clear" w:color="auto" w:fill="C3EBFD" w:themeFill="accent2" w:themeFillTint="33"/>
          </w:tcPr>
          <w:p w14:paraId="625149C2" w14:textId="77777777" w:rsidR="00CF2591"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Company</w:t>
            </w:r>
          </w:p>
          <w:p w14:paraId="249B3B7A" w14:textId="5526BF15" w:rsidR="003D331F" w:rsidRPr="00DD4D2F" w:rsidRDefault="5C66C93A" w:rsidP="00975609">
            <w:pPr>
              <w:ind w:right="-456"/>
              <w:rPr>
                <w:rFonts w:ascii="Figtree Light" w:hAnsi="Figtree Light"/>
                <w:b/>
                <w:bCs/>
                <w:sz w:val="18"/>
                <w:szCs w:val="18"/>
              </w:rPr>
            </w:pPr>
            <w:r w:rsidRPr="68CF7053">
              <w:rPr>
                <w:rFonts w:ascii="Figtree Light" w:hAnsi="Figtree Light"/>
                <w:b/>
                <w:bCs/>
                <w:sz w:val="18"/>
                <w:szCs w:val="18"/>
              </w:rPr>
              <w:t>/</w:t>
            </w:r>
            <w:r w:rsidR="69C5B3E5" w:rsidRPr="68CF7053">
              <w:rPr>
                <w:rFonts w:ascii="Figtree Light" w:hAnsi="Figtree Light"/>
                <w:b/>
                <w:bCs/>
                <w:sz w:val="18"/>
                <w:szCs w:val="18"/>
              </w:rPr>
              <w:t>Orgs</w:t>
            </w:r>
          </w:p>
        </w:tc>
        <w:tc>
          <w:tcPr>
            <w:tcW w:w="1170" w:type="dxa"/>
            <w:shd w:val="clear" w:color="auto" w:fill="C3EBFD" w:themeFill="accent2" w:themeFillTint="33"/>
          </w:tcPr>
          <w:p w14:paraId="2588E78A" w14:textId="77777777" w:rsidR="001D21E1" w:rsidRPr="00DD4D2F" w:rsidRDefault="00335A22" w:rsidP="000814F4">
            <w:pPr>
              <w:ind w:right="-456"/>
              <w:rPr>
                <w:rFonts w:ascii="Figtree Light" w:hAnsi="Figtree Light"/>
                <w:b/>
                <w:bCs/>
                <w:sz w:val="18"/>
                <w:szCs w:val="18"/>
              </w:rPr>
            </w:pPr>
            <w:r w:rsidRPr="00DD4D2F">
              <w:rPr>
                <w:rFonts w:ascii="Figtree Light" w:hAnsi="Figtree Light"/>
                <w:b/>
                <w:bCs/>
                <w:sz w:val="18"/>
                <w:szCs w:val="18"/>
              </w:rPr>
              <w:t>Free lancers</w:t>
            </w:r>
          </w:p>
          <w:p w14:paraId="01C2CD78" w14:textId="63C4B699" w:rsidR="003D331F" w:rsidRPr="00DD4D2F" w:rsidRDefault="00335A22" w:rsidP="000814F4">
            <w:pPr>
              <w:ind w:right="-456"/>
              <w:rPr>
                <w:rFonts w:ascii="Figtree Light" w:hAnsi="Figtree Light"/>
                <w:b/>
                <w:bCs/>
                <w:sz w:val="18"/>
                <w:szCs w:val="18"/>
              </w:rPr>
            </w:pPr>
            <w:r w:rsidRPr="00DD4D2F">
              <w:rPr>
                <w:rFonts w:ascii="Figtree Light" w:hAnsi="Figtree Light"/>
                <w:b/>
                <w:bCs/>
                <w:sz w:val="18"/>
                <w:szCs w:val="18"/>
              </w:rPr>
              <w:t>/</w:t>
            </w:r>
            <w:r w:rsidR="001D21E1" w:rsidRPr="00DD4D2F">
              <w:rPr>
                <w:rFonts w:ascii="Figtree Light" w:hAnsi="Figtree Light"/>
                <w:b/>
                <w:bCs/>
                <w:sz w:val="18"/>
                <w:szCs w:val="18"/>
              </w:rPr>
              <w:t>Consultants</w:t>
            </w:r>
          </w:p>
        </w:tc>
        <w:tc>
          <w:tcPr>
            <w:tcW w:w="1232" w:type="dxa"/>
            <w:shd w:val="clear" w:color="auto" w:fill="C3EBFD" w:themeFill="accent2" w:themeFillTint="33"/>
          </w:tcPr>
          <w:p w14:paraId="24B60934" w14:textId="77777777" w:rsidR="00EA2099" w:rsidRDefault="00C47D2A" w:rsidP="00975609">
            <w:pPr>
              <w:ind w:right="-456"/>
              <w:rPr>
                <w:rFonts w:ascii="Figtree Light" w:hAnsi="Figtree Light"/>
                <w:b/>
                <w:bCs/>
                <w:sz w:val="18"/>
                <w:szCs w:val="18"/>
              </w:rPr>
            </w:pPr>
            <w:r w:rsidRPr="00DD4D2F">
              <w:rPr>
                <w:rFonts w:ascii="Figtree Light" w:hAnsi="Figtree Light"/>
                <w:b/>
                <w:bCs/>
                <w:sz w:val="18"/>
                <w:szCs w:val="18"/>
              </w:rPr>
              <w:t xml:space="preserve">Check if </w:t>
            </w:r>
          </w:p>
          <w:p w14:paraId="3CDB4DEF" w14:textId="718F622B" w:rsidR="003D331F" w:rsidRPr="00DD4D2F" w:rsidRDefault="00C47D2A" w:rsidP="00975609">
            <w:pPr>
              <w:ind w:right="-456"/>
              <w:rPr>
                <w:rFonts w:ascii="Figtree Light" w:hAnsi="Figtree Light"/>
                <w:b/>
                <w:bCs/>
                <w:sz w:val="18"/>
                <w:szCs w:val="18"/>
              </w:rPr>
            </w:pPr>
            <w:r w:rsidRPr="00DD4D2F">
              <w:rPr>
                <w:rFonts w:ascii="Figtree Light" w:hAnsi="Figtree Light"/>
                <w:b/>
                <w:bCs/>
                <w:sz w:val="18"/>
                <w:szCs w:val="18"/>
              </w:rPr>
              <w:t>provided</w:t>
            </w:r>
            <w:r w:rsidR="0030787D" w:rsidRPr="00DD4D2F">
              <w:rPr>
                <w:rFonts w:ascii="Figtree Light" w:hAnsi="Figtree Light"/>
                <w:b/>
                <w:bCs/>
                <w:sz w:val="18"/>
                <w:szCs w:val="18"/>
              </w:rPr>
              <w:t xml:space="preserve"> </w:t>
            </w:r>
          </w:p>
        </w:tc>
        <w:tc>
          <w:tcPr>
            <w:tcW w:w="3240" w:type="dxa"/>
            <w:shd w:val="clear" w:color="auto" w:fill="C3EBFD" w:themeFill="accent2" w:themeFillTint="33"/>
          </w:tcPr>
          <w:p w14:paraId="7771BADC" w14:textId="77777777" w:rsidR="001D21E1"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 xml:space="preserve">If not provided, please confirm the </w:t>
            </w:r>
          </w:p>
          <w:p w14:paraId="44499BB9" w14:textId="627D2E9A" w:rsidR="003D331F"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reason</w:t>
            </w:r>
          </w:p>
        </w:tc>
      </w:tr>
      <w:tr w:rsidR="008E307F" w14:paraId="16ED9D4F" w14:textId="77777777" w:rsidTr="68CF7053">
        <w:trPr>
          <w:trHeight w:val="346"/>
        </w:trPr>
        <w:tc>
          <w:tcPr>
            <w:tcW w:w="4410" w:type="dxa"/>
          </w:tcPr>
          <w:p w14:paraId="5BFA9384" w14:textId="77777777"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Certificate of registration or extract from</w:t>
            </w:r>
          </w:p>
          <w:p w14:paraId="1628B6F1" w14:textId="24FA3B2E"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 the Chamber of Commerce (or national equivalent)</w:t>
            </w:r>
          </w:p>
        </w:tc>
        <w:tc>
          <w:tcPr>
            <w:tcW w:w="1005" w:type="dxa"/>
          </w:tcPr>
          <w:p w14:paraId="1A9B1138" w14:textId="71CDEC21"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 xml:space="preserve">Please </w:t>
            </w:r>
          </w:p>
          <w:p w14:paraId="367C6517" w14:textId="7BEAA6C2"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67E84916" w14:textId="77777777" w:rsidR="00F82FA6"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Please </w:t>
            </w:r>
          </w:p>
          <w:p w14:paraId="2C634832" w14:textId="76604FF4"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2116011885"/>
            <w14:checkbox>
              <w14:checked w14:val="0"/>
              <w14:checkedState w14:val="2612" w14:font="MS Gothic"/>
              <w14:uncheckedState w14:val="2610" w14:font="MS Gothic"/>
            </w14:checkbox>
          </w:sdtPr>
          <w:sdtContent>
            <w:tc>
              <w:tcPr>
                <w:tcW w:w="1232" w:type="dxa"/>
              </w:tcPr>
              <w:p w14:paraId="32FF086E" w14:textId="3F3D8482" w:rsidR="008E307F" w:rsidRPr="00CF2382" w:rsidRDefault="00964961" w:rsidP="00C47D2A">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7CF3255F" w14:textId="4B1540D5" w:rsidR="008E307F" w:rsidRDefault="008E307F" w:rsidP="008E307F">
            <w:pPr>
              <w:ind w:right="-456"/>
              <w:rPr>
                <w:sz w:val="20"/>
              </w:rPr>
            </w:pPr>
          </w:p>
        </w:tc>
      </w:tr>
      <w:tr w:rsidR="008E307F" w14:paraId="080B844B" w14:textId="77777777" w:rsidTr="68CF7053">
        <w:trPr>
          <w:trHeight w:val="346"/>
        </w:trPr>
        <w:tc>
          <w:tcPr>
            <w:tcW w:w="4410" w:type="dxa"/>
          </w:tcPr>
          <w:p w14:paraId="4ECF382A" w14:textId="214D3051" w:rsidR="008E307F" w:rsidRPr="00C453C4" w:rsidRDefault="261FE783" w:rsidP="68F88980">
            <w:pPr>
              <w:ind w:right="-456"/>
              <w:rPr>
                <w:rFonts w:ascii="Figtree Light" w:hAnsi="Figtree Light"/>
                <w:sz w:val="18"/>
                <w:szCs w:val="18"/>
              </w:rPr>
            </w:pPr>
            <w:r w:rsidRPr="1BFAFBA2">
              <w:rPr>
                <w:rFonts w:ascii="Figtree Light" w:hAnsi="Figtree Light"/>
                <w:sz w:val="18"/>
                <w:szCs w:val="18"/>
              </w:rPr>
              <w:t>Value added tax (VAT) registration certificate</w:t>
            </w:r>
          </w:p>
          <w:p w14:paraId="34B8937A" w14:textId="47DCD784" w:rsidR="008E307F" w:rsidRPr="00C453C4" w:rsidRDefault="261FE783" w:rsidP="008E307F">
            <w:pPr>
              <w:ind w:right="-456"/>
              <w:rPr>
                <w:rFonts w:ascii="Figtree Light" w:hAnsi="Figtree Light"/>
                <w:sz w:val="18"/>
                <w:szCs w:val="18"/>
              </w:rPr>
            </w:pPr>
            <w:r w:rsidRPr="1BFAFBA2">
              <w:rPr>
                <w:rFonts w:ascii="Figtree Light" w:hAnsi="Figtree Light"/>
                <w:sz w:val="18"/>
                <w:szCs w:val="18"/>
              </w:rPr>
              <w:t xml:space="preserve"> (or national equivalent)</w:t>
            </w:r>
          </w:p>
        </w:tc>
        <w:tc>
          <w:tcPr>
            <w:tcW w:w="1005" w:type="dxa"/>
          </w:tcPr>
          <w:p w14:paraId="2322551E" w14:textId="15EBAAC3"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 xml:space="preserve">Please </w:t>
            </w:r>
          </w:p>
          <w:p w14:paraId="00FAF7DE" w14:textId="579DA9FB"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62B41DAF" w14:textId="77777777" w:rsidR="00F82FA6"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Please </w:t>
            </w:r>
          </w:p>
          <w:p w14:paraId="29619E92" w14:textId="5548BE29"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1223870426"/>
            <w14:checkbox>
              <w14:checked w14:val="0"/>
              <w14:checkedState w14:val="2612" w14:font="MS Gothic"/>
              <w14:uncheckedState w14:val="2610" w14:font="MS Gothic"/>
            </w14:checkbox>
          </w:sdtPr>
          <w:sdtContent>
            <w:tc>
              <w:tcPr>
                <w:tcW w:w="1232" w:type="dxa"/>
              </w:tcPr>
              <w:p w14:paraId="27FE7681" w14:textId="675CFEF7" w:rsidR="008E307F" w:rsidRPr="00CF2382" w:rsidRDefault="005E475C" w:rsidP="008E307F">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6814FBC4" w14:textId="23B36244" w:rsidR="008E307F" w:rsidRDefault="008E307F" w:rsidP="008E307F">
            <w:pPr>
              <w:ind w:right="-456"/>
              <w:rPr>
                <w:sz w:val="20"/>
              </w:rPr>
            </w:pPr>
          </w:p>
        </w:tc>
      </w:tr>
      <w:tr w:rsidR="00AD2613" w14:paraId="1A3DD6CB" w14:textId="77777777" w:rsidTr="68CF7053">
        <w:trPr>
          <w:trHeight w:val="346"/>
        </w:trPr>
        <w:tc>
          <w:tcPr>
            <w:tcW w:w="4410" w:type="dxa"/>
          </w:tcPr>
          <w:p w14:paraId="3CDEEEEA" w14:textId="0E4E169E"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Tax compliance certificate from the national revenue authority</w:t>
            </w:r>
          </w:p>
        </w:tc>
        <w:tc>
          <w:tcPr>
            <w:tcW w:w="1005" w:type="dxa"/>
          </w:tcPr>
          <w:p w14:paraId="06790B6F" w14:textId="4CAA07FC"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Please</w:t>
            </w:r>
          </w:p>
          <w:p w14:paraId="03918907" w14:textId="205250A1"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7BDEF276" w14:textId="01D779B8" w:rsidR="008E307F" w:rsidRPr="00C453C4" w:rsidRDefault="008E307F" w:rsidP="008E307F">
            <w:pPr>
              <w:ind w:right="-456"/>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2015098954"/>
            <w14:checkbox>
              <w14:checked w14:val="0"/>
              <w14:checkedState w14:val="2612" w14:font="MS Gothic"/>
              <w14:uncheckedState w14:val="2610" w14:font="MS Gothic"/>
            </w14:checkbox>
          </w:sdtPr>
          <w:sdtContent>
            <w:tc>
              <w:tcPr>
                <w:tcW w:w="1232" w:type="dxa"/>
              </w:tcPr>
              <w:p w14:paraId="4F804D4A" w14:textId="55E01CFB" w:rsidR="008E307F" w:rsidRPr="00CF2382" w:rsidRDefault="00C47D2A" w:rsidP="008E307F">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0821F843" w14:textId="3D171913" w:rsidR="008E307F" w:rsidRDefault="008E307F" w:rsidP="008E307F">
            <w:pPr>
              <w:ind w:right="-456"/>
              <w:rPr>
                <w:sz w:val="20"/>
              </w:rPr>
            </w:pPr>
          </w:p>
        </w:tc>
      </w:tr>
      <w:tr w:rsidR="00AD2613" w14:paraId="7EA1E51F" w14:textId="77777777" w:rsidTr="68CF7053">
        <w:trPr>
          <w:trHeight w:val="346"/>
        </w:trPr>
        <w:tc>
          <w:tcPr>
            <w:tcW w:w="4410" w:type="dxa"/>
          </w:tcPr>
          <w:p w14:paraId="5165E2EA" w14:textId="080E9321" w:rsidR="00466F1A" w:rsidRPr="00C453C4" w:rsidRDefault="00740F7F" w:rsidP="00C22278">
            <w:pPr>
              <w:rPr>
                <w:rFonts w:ascii="Figtree Light" w:hAnsi="Figtree Light" w:cs="Segoe UI"/>
                <w:b/>
                <w:bCs/>
                <w:sz w:val="18"/>
                <w:szCs w:val="18"/>
              </w:rPr>
            </w:pPr>
            <w:r w:rsidRPr="00C453C4">
              <w:rPr>
                <w:rFonts w:ascii="Figtree Light" w:hAnsi="Figtree Light"/>
                <w:sz w:val="18"/>
                <w:szCs w:val="18"/>
              </w:rPr>
              <w:t xml:space="preserve">UBO </w:t>
            </w:r>
            <w:r w:rsidR="00227425" w:rsidRPr="00C453C4">
              <w:rPr>
                <w:rFonts w:ascii="Figtree Light" w:hAnsi="Figtree Light"/>
                <w:sz w:val="18"/>
                <w:szCs w:val="18"/>
              </w:rPr>
              <w:t>extract</w:t>
            </w:r>
            <w:r w:rsidR="004504F9" w:rsidRPr="00C453C4">
              <w:rPr>
                <w:rFonts w:ascii="Figtree Light" w:hAnsi="Figtree Light"/>
                <w:sz w:val="18"/>
                <w:szCs w:val="18"/>
              </w:rPr>
              <w:t xml:space="preserve"> </w:t>
            </w:r>
            <w:r w:rsidR="00227425" w:rsidRPr="00C453C4">
              <w:rPr>
                <w:rFonts w:ascii="Figtree Light" w:hAnsi="Figtree Light"/>
                <w:sz w:val="18"/>
                <w:szCs w:val="18"/>
              </w:rPr>
              <w:t>(Ultimate beneficial owner)</w:t>
            </w:r>
            <w:r w:rsidR="00D87DD8" w:rsidRPr="00C453C4">
              <w:rPr>
                <w:rFonts w:ascii="Figtree Light" w:hAnsi="Figtree Light"/>
                <w:sz w:val="18"/>
                <w:szCs w:val="18"/>
              </w:rPr>
              <w:t xml:space="preserve"> </w:t>
            </w:r>
            <w:r w:rsidR="00881F1D" w:rsidRPr="00C453C4">
              <w:rPr>
                <w:rFonts w:ascii="Figtree Light" w:hAnsi="Figtree Light"/>
                <w:sz w:val="18"/>
                <w:szCs w:val="18"/>
              </w:rPr>
              <w:t xml:space="preserve">or equivalent declaration </w:t>
            </w:r>
            <w:r w:rsidR="00FD532E" w:rsidRPr="00C453C4">
              <w:rPr>
                <w:rFonts w:ascii="Figtree Light" w:hAnsi="Figtree Light"/>
                <w:sz w:val="18"/>
                <w:szCs w:val="18"/>
              </w:rPr>
              <w:t>(</w:t>
            </w:r>
            <w:r w:rsidR="00B43BDC" w:rsidRPr="00C453C4">
              <w:rPr>
                <w:rFonts w:ascii="Figtree Light" w:hAnsi="Figtree Light"/>
                <w:sz w:val="18"/>
                <w:szCs w:val="18"/>
              </w:rPr>
              <w:t>i.e.</w:t>
            </w:r>
            <w:r w:rsidR="00FD532E" w:rsidRPr="00C453C4">
              <w:rPr>
                <w:rFonts w:ascii="Figtree Light" w:hAnsi="Figtree Light"/>
                <w:sz w:val="18"/>
                <w:szCs w:val="18"/>
              </w:rPr>
              <w:t xml:space="preserve"> trade licen</w:t>
            </w:r>
            <w:r w:rsidR="00D35C0F" w:rsidRPr="00C453C4">
              <w:rPr>
                <w:rFonts w:ascii="Figtree Light" w:hAnsi="Figtree Light"/>
                <w:sz w:val="18"/>
                <w:szCs w:val="18"/>
              </w:rPr>
              <w:t>se)</w:t>
            </w:r>
          </w:p>
        </w:tc>
        <w:tc>
          <w:tcPr>
            <w:tcW w:w="1005" w:type="dxa"/>
          </w:tcPr>
          <w:p w14:paraId="1A9E4BC4" w14:textId="732B6CF7" w:rsidR="00466F1A" w:rsidRPr="00C453C4" w:rsidRDefault="6028A8C8" w:rsidP="68CF7053">
            <w:pPr>
              <w:ind w:right="-456"/>
              <w:rPr>
                <w:rFonts w:ascii="Figtree Light" w:hAnsi="Figtree Light"/>
                <w:sz w:val="18"/>
                <w:szCs w:val="18"/>
              </w:rPr>
            </w:pPr>
            <w:r w:rsidRPr="68CF7053">
              <w:rPr>
                <w:rFonts w:ascii="Figtree Light" w:hAnsi="Figtree Light"/>
                <w:sz w:val="18"/>
                <w:szCs w:val="18"/>
              </w:rPr>
              <w:t xml:space="preserve">Please </w:t>
            </w:r>
          </w:p>
          <w:p w14:paraId="7B7374C9" w14:textId="12196DBB" w:rsidR="00466F1A" w:rsidRPr="00C453C4" w:rsidRDefault="6028A8C8" w:rsidP="00466F1A">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1CC56535" w14:textId="06CD5F63" w:rsidR="00466F1A" w:rsidRPr="00C453C4" w:rsidRDefault="00466F1A" w:rsidP="00466F1A">
            <w:pPr>
              <w:ind w:right="-456"/>
              <w:jc w:val="both"/>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1053696437"/>
            <w14:checkbox>
              <w14:checked w14:val="0"/>
              <w14:checkedState w14:val="2612" w14:font="MS Gothic"/>
              <w14:uncheckedState w14:val="2610" w14:font="MS Gothic"/>
            </w14:checkbox>
          </w:sdtPr>
          <w:sdtContent>
            <w:tc>
              <w:tcPr>
                <w:tcW w:w="1232" w:type="dxa"/>
              </w:tcPr>
              <w:p w14:paraId="4CBF1B8D" w14:textId="25118B0F" w:rsidR="00466F1A" w:rsidRPr="00CF2382" w:rsidRDefault="00C47D2A" w:rsidP="00466F1A">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5A90C351" w14:textId="57C7CD1F" w:rsidR="00466F1A" w:rsidRDefault="00466F1A" w:rsidP="00466F1A">
            <w:pPr>
              <w:ind w:right="-456"/>
              <w:rPr>
                <w:sz w:val="20"/>
              </w:rPr>
            </w:pPr>
          </w:p>
        </w:tc>
      </w:tr>
      <w:tr w:rsidR="00E75F1F" w14:paraId="5F6293C7" w14:textId="77777777" w:rsidTr="00C22278">
        <w:trPr>
          <w:trHeight w:val="346"/>
        </w:trPr>
        <w:tc>
          <w:tcPr>
            <w:tcW w:w="4410" w:type="dxa"/>
          </w:tcPr>
          <w:p w14:paraId="17310F77" w14:textId="4F812A5A" w:rsidR="00466F1A" w:rsidRPr="00C453C4" w:rsidRDefault="00466F1A" w:rsidP="00466F1A">
            <w:pPr>
              <w:ind w:left="-851" w:right="-456"/>
              <w:jc w:val="center"/>
              <w:rPr>
                <w:rFonts w:ascii="Figtree Light" w:hAnsi="Figtree Light"/>
                <w:sz w:val="18"/>
                <w:szCs w:val="18"/>
                <w:u w:val="single"/>
              </w:rPr>
            </w:pPr>
            <w:r w:rsidRPr="00C453C4">
              <w:rPr>
                <w:rFonts w:ascii="Figtree Light" w:hAnsi="Figtree Light"/>
                <w:sz w:val="18"/>
                <w:szCs w:val="18"/>
              </w:rPr>
              <w:t xml:space="preserve"> Copy of Identity Card, Driver licence or Passport</w:t>
            </w:r>
          </w:p>
          <w:p w14:paraId="093AA632" w14:textId="77777777" w:rsidR="00466F1A" w:rsidRPr="00C453C4" w:rsidRDefault="00466F1A" w:rsidP="00466F1A">
            <w:pPr>
              <w:ind w:right="-456"/>
              <w:jc w:val="center"/>
              <w:rPr>
                <w:rFonts w:ascii="Figtree Light" w:hAnsi="Figtree Light"/>
                <w:sz w:val="18"/>
                <w:szCs w:val="18"/>
              </w:rPr>
            </w:pPr>
          </w:p>
        </w:tc>
        <w:tc>
          <w:tcPr>
            <w:tcW w:w="1005" w:type="dxa"/>
            <w:shd w:val="clear" w:color="auto" w:fill="375481" w:themeFill="text2"/>
          </w:tcPr>
          <w:p w14:paraId="2A067D3E" w14:textId="50A43FF5" w:rsidR="00466F1A" w:rsidRPr="00C453C4" w:rsidRDefault="00466F1A" w:rsidP="00466F1A">
            <w:pPr>
              <w:ind w:right="-456"/>
              <w:jc w:val="both"/>
              <w:rPr>
                <w:rFonts w:ascii="Figtree Light" w:hAnsi="Figtree Light"/>
                <w:sz w:val="18"/>
                <w:szCs w:val="18"/>
              </w:rPr>
            </w:pPr>
            <w:r w:rsidRPr="00C453C4">
              <w:rPr>
                <w:rFonts w:ascii="Figtree Light" w:hAnsi="Figtree Light"/>
                <w:color w:val="FFFFFF" w:themeColor="background1"/>
                <w:sz w:val="18"/>
                <w:szCs w:val="18"/>
              </w:rPr>
              <w:t>n/a</w:t>
            </w:r>
          </w:p>
        </w:tc>
        <w:tc>
          <w:tcPr>
            <w:tcW w:w="1170" w:type="dxa"/>
            <w:tcBorders>
              <w:bottom w:val="single" w:sz="4" w:space="0" w:color="auto"/>
            </w:tcBorders>
          </w:tcPr>
          <w:p w14:paraId="6286CE12" w14:textId="77777777" w:rsidR="00F82FA6" w:rsidRPr="00C453C4" w:rsidRDefault="00466F1A" w:rsidP="00466F1A">
            <w:pPr>
              <w:ind w:right="-456"/>
              <w:rPr>
                <w:rFonts w:ascii="Figtree Light" w:hAnsi="Figtree Light"/>
                <w:sz w:val="18"/>
                <w:szCs w:val="18"/>
              </w:rPr>
            </w:pPr>
            <w:r w:rsidRPr="00C453C4">
              <w:rPr>
                <w:rFonts w:ascii="Figtree Light" w:hAnsi="Figtree Light"/>
                <w:sz w:val="18"/>
                <w:szCs w:val="18"/>
              </w:rPr>
              <w:t>Please</w:t>
            </w:r>
          </w:p>
          <w:p w14:paraId="55FF8C63" w14:textId="124B6EE6" w:rsidR="00466F1A" w:rsidRPr="00C453C4" w:rsidRDefault="00466F1A" w:rsidP="00466F1A">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1764137051"/>
            <w14:checkbox>
              <w14:checked w14:val="0"/>
              <w14:checkedState w14:val="2612" w14:font="MS Gothic"/>
              <w14:uncheckedState w14:val="2610" w14:font="MS Gothic"/>
            </w14:checkbox>
          </w:sdtPr>
          <w:sdtContent>
            <w:tc>
              <w:tcPr>
                <w:tcW w:w="1232" w:type="dxa"/>
              </w:tcPr>
              <w:p w14:paraId="47B99C23" w14:textId="3702F5BF" w:rsidR="00466F1A" w:rsidRPr="00CF2382" w:rsidRDefault="00C47D2A" w:rsidP="00466F1A">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36A7D351" w14:textId="26B7059B" w:rsidR="00466F1A" w:rsidRDefault="00466F1A" w:rsidP="00466F1A">
            <w:pPr>
              <w:ind w:right="-456"/>
              <w:rPr>
                <w:sz w:val="20"/>
              </w:rPr>
            </w:pPr>
          </w:p>
        </w:tc>
      </w:tr>
    </w:tbl>
    <w:p w14:paraId="7C9F4FD2" w14:textId="77777777" w:rsidR="006B267C" w:rsidRDefault="006B267C" w:rsidP="003836F4">
      <w:pPr>
        <w:ind w:right="-456"/>
        <w:rPr>
          <w:b/>
          <w:bCs/>
        </w:rPr>
      </w:pPr>
    </w:p>
    <w:tbl>
      <w:tblPr>
        <w:tblStyle w:val="TableGrid"/>
        <w:tblW w:w="11086" w:type="dxa"/>
        <w:tblInd w:w="-1281" w:type="dxa"/>
        <w:tblLook w:val="04A0" w:firstRow="1" w:lastRow="0" w:firstColumn="1" w:lastColumn="0" w:noHBand="0" w:noVBand="1"/>
      </w:tblPr>
      <w:tblGrid>
        <w:gridCol w:w="11086"/>
      </w:tblGrid>
      <w:tr w:rsidR="00A955C5" w:rsidRPr="00DD44AE" w14:paraId="5E5C172E" w14:textId="77777777" w:rsidTr="69249EEA">
        <w:trPr>
          <w:trHeight w:val="307"/>
        </w:trPr>
        <w:tc>
          <w:tcPr>
            <w:tcW w:w="11086" w:type="dxa"/>
            <w:shd w:val="clear" w:color="auto" w:fill="058FCB" w:themeFill="accent2"/>
          </w:tcPr>
          <w:p w14:paraId="21F8BC4A" w14:textId="447434B1" w:rsidR="000414DE" w:rsidRPr="002E03D1" w:rsidRDefault="000414DE" w:rsidP="000414DE">
            <w:pPr>
              <w:ind w:right="-456"/>
              <w:jc w:val="center"/>
              <w:rPr>
                <w:rFonts w:ascii="Figtree SemiBold" w:hAnsi="Figtree SemiBold"/>
                <w:b/>
                <w:bCs/>
                <w:color w:val="FFFFFF" w:themeColor="background1"/>
                <w:sz w:val="22"/>
                <w:szCs w:val="22"/>
              </w:rPr>
            </w:pPr>
            <w:r w:rsidRPr="002E03D1">
              <w:rPr>
                <w:rFonts w:ascii="Figtree SemiBold" w:hAnsi="Figtree SemiBold"/>
                <w:b/>
                <w:bCs/>
                <w:color w:val="FFFFFF" w:themeColor="background1"/>
                <w:sz w:val="22"/>
                <w:szCs w:val="22"/>
              </w:rPr>
              <w:t xml:space="preserve">SECTION B </w:t>
            </w:r>
            <w:r w:rsidR="00FC2C41" w:rsidRPr="002E03D1">
              <w:rPr>
                <w:rFonts w:ascii="Figtree SemiBold" w:hAnsi="Figtree SemiBold"/>
                <w:b/>
                <w:bCs/>
                <w:color w:val="FFFFFF" w:themeColor="background1"/>
                <w:sz w:val="22"/>
                <w:szCs w:val="22"/>
              </w:rPr>
              <w:t>- SUPPLIER</w:t>
            </w:r>
            <w:r w:rsidR="005B3F76" w:rsidRPr="002E03D1">
              <w:rPr>
                <w:rFonts w:ascii="Figtree SemiBold" w:hAnsi="Figtree SemiBold"/>
                <w:b/>
                <w:bCs/>
                <w:color w:val="FFFFFF" w:themeColor="background1"/>
                <w:sz w:val="22"/>
                <w:szCs w:val="22"/>
              </w:rPr>
              <w:t xml:space="preserve"> ETHICS</w:t>
            </w:r>
            <w:r w:rsidR="00352077" w:rsidRPr="002E03D1">
              <w:rPr>
                <w:rFonts w:ascii="Figtree SemiBold" w:hAnsi="Figtree SemiBold"/>
                <w:b/>
                <w:bCs/>
                <w:color w:val="FFFFFF" w:themeColor="background1"/>
                <w:sz w:val="22"/>
                <w:szCs w:val="22"/>
              </w:rPr>
              <w:t xml:space="preserve"> AND SELF DECLARATION</w:t>
            </w:r>
            <w:r w:rsidR="00502F2E" w:rsidRPr="002E03D1">
              <w:rPr>
                <w:rFonts w:ascii="Figtree SemiBold" w:hAnsi="Figtree SemiBold"/>
                <w:b/>
                <w:bCs/>
                <w:color w:val="FFFFFF" w:themeColor="background1"/>
                <w:sz w:val="22"/>
                <w:szCs w:val="22"/>
              </w:rPr>
              <w:t xml:space="preserve"> </w:t>
            </w:r>
          </w:p>
        </w:tc>
      </w:tr>
      <w:tr w:rsidR="00534D1B" w:rsidRPr="00DD44AE" w14:paraId="2FB8C0A0" w14:textId="77777777" w:rsidTr="69249EEA">
        <w:trPr>
          <w:trHeight w:val="307"/>
        </w:trPr>
        <w:tc>
          <w:tcPr>
            <w:tcW w:w="11086" w:type="dxa"/>
            <w:shd w:val="clear" w:color="auto" w:fill="FFFFFF" w:themeFill="background1"/>
          </w:tcPr>
          <w:p w14:paraId="15B580D1" w14:textId="2AF2B726" w:rsidR="00882AD7" w:rsidRPr="00C453C4" w:rsidRDefault="26654FBF" w:rsidP="18773BE5">
            <w:pPr>
              <w:ind w:right="-456"/>
              <w:rPr>
                <w:rFonts w:ascii="Figtree Light" w:hAnsi="Figtree Light"/>
                <w:b/>
                <w:bCs/>
                <w:sz w:val="18"/>
                <w:szCs w:val="18"/>
              </w:rPr>
            </w:pPr>
            <w:r w:rsidRPr="00C453C4">
              <w:rPr>
                <w:rFonts w:ascii="Figtree Light" w:hAnsi="Figtree Light"/>
                <w:b/>
                <w:bCs/>
                <w:sz w:val="18"/>
                <w:szCs w:val="18"/>
              </w:rPr>
              <w:t xml:space="preserve">Physical violence and </w:t>
            </w:r>
            <w:r w:rsidR="47BDF7D4" w:rsidRPr="00C453C4">
              <w:rPr>
                <w:rFonts w:ascii="Figtree Light" w:hAnsi="Figtree Light"/>
                <w:b/>
                <w:bCs/>
                <w:sz w:val="18"/>
                <w:szCs w:val="18"/>
              </w:rPr>
              <w:t>Safeguarding, child protection, and protection from sexual exploitation, abuse, and</w:t>
            </w:r>
          </w:p>
          <w:p w14:paraId="7AE49F1B" w14:textId="4EE7F1A9" w:rsidR="00534D1B" w:rsidRPr="004B0AC9" w:rsidRDefault="00F921C4" w:rsidP="00106620">
            <w:pPr>
              <w:ind w:right="-456"/>
              <w:rPr>
                <w:rFonts w:ascii="Figtree Light" w:hAnsi="Figtree Light"/>
                <w:color w:val="201D1E"/>
                <w:sz w:val="18"/>
                <w:szCs w:val="18"/>
              </w:rPr>
            </w:pPr>
            <w:r>
              <w:rPr>
                <w:rFonts w:ascii="Figtree Light" w:hAnsi="Figtree Light"/>
                <w:b/>
                <w:bCs/>
                <w:sz w:val="18"/>
                <w:szCs w:val="18"/>
              </w:rPr>
              <w:t>h</w:t>
            </w:r>
            <w:r w:rsidR="47BDF7D4" w:rsidRPr="00C453C4">
              <w:rPr>
                <w:rFonts w:ascii="Figtree Light" w:hAnsi="Figtree Light"/>
                <w:b/>
                <w:bCs/>
                <w:sz w:val="18"/>
                <w:szCs w:val="18"/>
              </w:rPr>
              <w:t>arassment</w:t>
            </w:r>
            <w:r w:rsidR="00780F04">
              <w:rPr>
                <w:rFonts w:ascii="Figtree Light" w:hAnsi="Figtree Light"/>
                <w:b/>
                <w:bCs/>
                <w:sz w:val="18"/>
                <w:szCs w:val="18"/>
              </w:rPr>
              <w:t xml:space="preserve">, </w:t>
            </w:r>
            <w:r w:rsidRPr="00B31A1E">
              <w:rPr>
                <w:rFonts w:ascii="Figtree Light" w:hAnsi="Figtree Light"/>
                <w:b/>
                <w:bCs/>
                <w:sz w:val="18"/>
                <w:szCs w:val="18"/>
              </w:rPr>
              <w:t>m</w:t>
            </w:r>
            <w:r w:rsidR="00780F04" w:rsidRPr="00B31A1E">
              <w:rPr>
                <w:rFonts w:ascii="Figtree Light" w:hAnsi="Figtree Light"/>
                <w:b/>
                <w:bCs/>
                <w:sz w:val="18"/>
                <w:szCs w:val="18"/>
              </w:rPr>
              <w:t xml:space="preserve">odern </w:t>
            </w:r>
            <w:r w:rsidR="00C22278" w:rsidRPr="00B31A1E">
              <w:rPr>
                <w:rFonts w:ascii="Figtree Light" w:hAnsi="Figtree Light"/>
                <w:b/>
                <w:bCs/>
                <w:sz w:val="18"/>
                <w:szCs w:val="18"/>
              </w:rPr>
              <w:t>slavery and</w:t>
            </w:r>
            <w:r w:rsidRPr="00B31A1E">
              <w:rPr>
                <w:rFonts w:ascii="Figtree Light" w:hAnsi="Figtree Light"/>
                <w:b/>
                <w:bCs/>
                <w:sz w:val="18"/>
                <w:szCs w:val="18"/>
              </w:rPr>
              <w:t xml:space="preserve"> human trafficking </w:t>
            </w:r>
            <w:r w:rsidR="47BDF7D4" w:rsidRPr="00C453C4">
              <w:rPr>
                <w:rFonts w:ascii="Figtree Light" w:hAnsi="Figtree Light"/>
                <w:b/>
                <w:bCs/>
                <w:sz w:val="18"/>
                <w:szCs w:val="18"/>
              </w:rPr>
              <w:t xml:space="preserve">(SEAH) </w:t>
            </w:r>
            <w:r w:rsidR="26654FBF" w:rsidRPr="00C453C4">
              <w:rPr>
                <w:rFonts w:ascii="Figtree Light" w:hAnsi="Figtree Light"/>
                <w:sz w:val="18"/>
                <w:szCs w:val="18"/>
              </w:rPr>
              <w:t xml:space="preserve">are very serious issues and represent violations of human rights. SNV expects all </w:t>
            </w:r>
            <w:r w:rsidR="0C83E627" w:rsidRPr="00C453C4">
              <w:rPr>
                <w:rFonts w:ascii="Figtree Light" w:hAnsi="Figtree Light"/>
                <w:color w:val="201D1E"/>
                <w:sz w:val="18"/>
                <w:szCs w:val="18"/>
              </w:rPr>
              <w:t>consultants, partners,</w:t>
            </w:r>
            <w:r w:rsidR="00B43BDC">
              <w:rPr>
                <w:rFonts w:ascii="Figtree Light" w:hAnsi="Figtree Light"/>
                <w:color w:val="201D1E"/>
                <w:sz w:val="18"/>
                <w:szCs w:val="18"/>
              </w:rPr>
              <w:t xml:space="preserve"> </w:t>
            </w:r>
            <w:r w:rsidR="00A91EF5" w:rsidRPr="00C453C4">
              <w:rPr>
                <w:rFonts w:ascii="Figtree Light" w:hAnsi="Figtree Light"/>
                <w:color w:val="201D1E"/>
                <w:sz w:val="18"/>
                <w:szCs w:val="18"/>
              </w:rPr>
              <w:t xml:space="preserve">and service providers </w:t>
            </w:r>
            <w:r w:rsidR="00A91EF5" w:rsidRPr="00C453C4">
              <w:rPr>
                <w:rFonts w:ascii="Figtree Light" w:hAnsi="Figtree Light"/>
                <w:sz w:val="18"/>
                <w:szCs w:val="18"/>
              </w:rPr>
              <w:t>w</w:t>
            </w:r>
            <w:r w:rsidR="00BD05EB" w:rsidRPr="00C453C4">
              <w:rPr>
                <w:rFonts w:ascii="Figtree Light" w:hAnsi="Figtree Light"/>
                <w:sz w:val="18"/>
                <w:szCs w:val="18"/>
              </w:rPr>
              <w:t xml:space="preserve">ho witness a case of violence or SEAH to report it </w:t>
            </w:r>
            <w:r w:rsidR="00D30BD9" w:rsidRPr="00C453C4">
              <w:rPr>
                <w:rFonts w:ascii="Figtree Light" w:hAnsi="Figtree Light"/>
                <w:sz w:val="18"/>
                <w:szCs w:val="18"/>
              </w:rPr>
              <w:t xml:space="preserve">to </w:t>
            </w:r>
            <w:hyperlink r:id="rId12" w:history="1">
              <w:r w:rsidR="00882AD7" w:rsidRPr="00C453C4">
                <w:rPr>
                  <w:rStyle w:val="Hyperlink"/>
                  <w:rFonts w:ascii="Figtree Light" w:hAnsi="Figtree Light"/>
                  <w:b/>
                  <w:bCs/>
                  <w:sz w:val="18"/>
                  <w:szCs w:val="18"/>
                </w:rPr>
                <w:t>safeguarding@snv.org</w:t>
              </w:r>
            </w:hyperlink>
            <w:r w:rsidR="00FA1524">
              <w:rPr>
                <w:rStyle w:val="Hyperlink"/>
                <w:rFonts w:ascii="Figtree Light" w:hAnsi="Figtree Light"/>
                <w:b/>
                <w:bCs/>
                <w:sz w:val="18"/>
                <w:szCs w:val="18"/>
              </w:rPr>
              <w:t xml:space="preserve"> </w:t>
            </w:r>
          </w:p>
        </w:tc>
      </w:tr>
      <w:tr w:rsidR="00C403E1" w:rsidRPr="00DD44AE" w14:paraId="5C1010D1" w14:textId="77777777" w:rsidTr="69249EEA">
        <w:trPr>
          <w:trHeight w:val="307"/>
        </w:trPr>
        <w:tc>
          <w:tcPr>
            <w:tcW w:w="11086" w:type="dxa"/>
            <w:shd w:val="clear" w:color="auto" w:fill="FFFFFF" w:themeFill="background1"/>
          </w:tcPr>
          <w:p w14:paraId="5FDFB1A7" w14:textId="77777777" w:rsidR="00EB0AC0" w:rsidRPr="00C453C4" w:rsidRDefault="4B1F5A71" w:rsidP="00882AD7">
            <w:pPr>
              <w:ind w:right="-456"/>
              <w:rPr>
                <w:rFonts w:ascii="Figtree Light" w:hAnsi="Figtree Light"/>
                <w:sz w:val="18"/>
                <w:szCs w:val="18"/>
              </w:rPr>
            </w:pPr>
            <w:r w:rsidRPr="69249EEA">
              <w:rPr>
                <w:rFonts w:ascii="Figtree Light" w:hAnsi="Figtree Light"/>
                <w:sz w:val="18"/>
                <w:szCs w:val="18"/>
              </w:rPr>
              <w:t>If you have any concerns or suspicions regarding</w:t>
            </w:r>
            <w:r w:rsidRPr="69249EEA">
              <w:rPr>
                <w:rFonts w:ascii="Figtree Light" w:hAnsi="Figtree Light"/>
                <w:b/>
                <w:bCs/>
                <w:sz w:val="18"/>
                <w:szCs w:val="18"/>
              </w:rPr>
              <w:t xml:space="preserve"> bribery, corruption and fraud</w:t>
            </w:r>
            <w:r w:rsidRPr="69249EEA">
              <w:rPr>
                <w:rFonts w:ascii="Figtree Light" w:hAnsi="Figtree Light"/>
                <w:sz w:val="18"/>
                <w:szCs w:val="18"/>
              </w:rPr>
              <w:t xml:space="preserve">, you can report it via the following email </w:t>
            </w:r>
          </w:p>
          <w:p w14:paraId="0CA2C945" w14:textId="37CED32F" w:rsidR="00C403E1" w:rsidRPr="00C453C4" w:rsidRDefault="4B1F5A71" w:rsidP="00882AD7">
            <w:pPr>
              <w:ind w:right="-456"/>
              <w:rPr>
                <w:rFonts w:ascii="Figtree Light" w:hAnsi="Figtree Light"/>
                <w:b/>
                <w:bCs/>
                <w:sz w:val="18"/>
                <w:szCs w:val="18"/>
              </w:rPr>
            </w:pPr>
            <w:r w:rsidRPr="69249EEA">
              <w:rPr>
                <w:rFonts w:ascii="Figtree Light" w:hAnsi="Figtree Light"/>
                <w:sz w:val="18"/>
                <w:szCs w:val="18"/>
              </w:rPr>
              <w:t>address</w:t>
            </w:r>
            <w:r w:rsidR="0827E284" w:rsidRPr="69249EEA">
              <w:rPr>
                <w:rFonts w:ascii="Figtree Light" w:hAnsi="Figtree Light"/>
                <w:color w:val="6C2283"/>
                <w:sz w:val="18"/>
                <w:szCs w:val="18"/>
              </w:rPr>
              <w:t xml:space="preserve"> </w:t>
            </w:r>
            <w:r w:rsidR="0827E284" w:rsidRPr="69249EEA">
              <w:rPr>
                <w:rStyle w:val="Hyperlink"/>
                <w:rFonts w:ascii="Figtree Light" w:hAnsi="Figtree Light"/>
                <w:b/>
                <w:bCs/>
                <w:sz w:val="18"/>
                <w:szCs w:val="18"/>
              </w:rPr>
              <w:t>fraud@snv.org</w:t>
            </w:r>
            <w:r w:rsidRPr="69249EEA">
              <w:rPr>
                <w:rFonts w:ascii="Figtree Light" w:hAnsi="Figtree Light"/>
                <w:sz w:val="18"/>
                <w:szCs w:val="18"/>
              </w:rPr>
              <w:t xml:space="preserve"> which is only accessed by the</w:t>
            </w:r>
            <w:r w:rsidR="7EC83B65" w:rsidRPr="69249EEA">
              <w:rPr>
                <w:rFonts w:ascii="Figtree Light" w:hAnsi="Figtree Light"/>
                <w:sz w:val="18"/>
                <w:szCs w:val="18"/>
              </w:rPr>
              <w:t xml:space="preserve"> </w:t>
            </w:r>
            <w:r w:rsidR="7EC83B65" w:rsidRPr="69249EEA">
              <w:rPr>
                <w:rFonts w:ascii="Figtree Light" w:hAnsi="Figtree Light"/>
                <w:color w:val="201D1E"/>
                <w:sz w:val="18"/>
                <w:szCs w:val="18"/>
              </w:rPr>
              <w:t>SNV Internal Audit Team</w:t>
            </w:r>
            <w:r w:rsidR="0827E284" w:rsidRPr="69249EEA">
              <w:rPr>
                <w:rFonts w:ascii="Figtree Light" w:hAnsi="Figtree Light"/>
                <w:color w:val="201D1E"/>
                <w:sz w:val="18"/>
                <w:szCs w:val="18"/>
              </w:rPr>
              <w:t xml:space="preserve">. </w:t>
            </w:r>
          </w:p>
        </w:tc>
      </w:tr>
      <w:tr w:rsidR="005B4A81" w14:paraId="15F85BDD" w14:textId="77777777" w:rsidTr="69249EEA">
        <w:trPr>
          <w:trHeight w:val="50"/>
        </w:trPr>
        <w:tc>
          <w:tcPr>
            <w:tcW w:w="11086" w:type="dxa"/>
          </w:tcPr>
          <w:p w14:paraId="28BFE4E9" w14:textId="14CBB847" w:rsidR="005B4A81" w:rsidRPr="00C453C4" w:rsidRDefault="005B4A81" w:rsidP="005B4A81">
            <w:pPr>
              <w:rPr>
                <w:rFonts w:ascii="Figtree Light" w:hAnsi="Figtree Light"/>
                <w:sz w:val="18"/>
                <w:szCs w:val="18"/>
              </w:rPr>
            </w:pPr>
            <w:r w:rsidRPr="00C453C4">
              <w:rPr>
                <w:rFonts w:ascii="Figtree Light" w:hAnsi="Figtree Light"/>
                <w:sz w:val="18"/>
                <w:szCs w:val="18"/>
              </w:rPr>
              <w:t>I (</w:t>
            </w:r>
            <w:sdt>
              <w:sdtPr>
                <w:rPr>
                  <w:rFonts w:ascii="Figtree Light" w:hAnsi="Figtree Light"/>
                  <w:b/>
                  <w:bCs/>
                  <w:i/>
                  <w:iCs/>
                  <w:sz w:val="18"/>
                  <w:szCs w:val="18"/>
                  <w:highlight w:val="yellow"/>
                </w:rPr>
                <w:alias w:val="Name of the authorised representative"/>
                <w:tag w:val="Name of the authorised representative"/>
                <w:id w:val="-858662242"/>
                <w:lock w:val="sdtLocked"/>
                <w:placeholder>
                  <w:docPart w:val="DefaultPlaceholder_-1854013440"/>
                </w:placeholder>
                <w:text/>
              </w:sdtPr>
              <w:sdtContent>
                <w:r w:rsidRPr="00CE4A07">
                  <w:rPr>
                    <w:rFonts w:ascii="Figtree Light" w:hAnsi="Figtree Light"/>
                    <w:b/>
                    <w:bCs/>
                    <w:i/>
                    <w:iCs/>
                    <w:sz w:val="18"/>
                    <w:szCs w:val="18"/>
                    <w:highlight w:val="yellow"/>
                  </w:rPr>
                  <w:t>Name of the authori</w:t>
                </w:r>
                <w:r w:rsidR="00C3637A" w:rsidRPr="00CE4A07">
                  <w:rPr>
                    <w:rFonts w:ascii="Figtree Light" w:hAnsi="Figtree Light"/>
                    <w:b/>
                    <w:bCs/>
                    <w:i/>
                    <w:iCs/>
                    <w:sz w:val="18"/>
                    <w:szCs w:val="18"/>
                    <w:highlight w:val="yellow"/>
                  </w:rPr>
                  <w:t>s</w:t>
                </w:r>
                <w:r w:rsidRPr="00CE4A07">
                  <w:rPr>
                    <w:rFonts w:ascii="Figtree Light" w:hAnsi="Figtree Light"/>
                    <w:b/>
                    <w:bCs/>
                    <w:i/>
                    <w:iCs/>
                    <w:sz w:val="18"/>
                    <w:szCs w:val="18"/>
                    <w:highlight w:val="yellow"/>
                  </w:rPr>
                  <w:t>ed representative</w:t>
                </w:r>
              </w:sdtContent>
            </w:sdt>
            <w:r w:rsidRPr="00C453C4">
              <w:rPr>
                <w:rFonts w:ascii="Figtree Light" w:hAnsi="Figtree Light"/>
                <w:sz w:val="18"/>
                <w:szCs w:val="18"/>
              </w:rPr>
              <w:t xml:space="preserve">) hereby declare to </w:t>
            </w:r>
            <w:proofErr w:type="spellStart"/>
            <w:r w:rsidRPr="00C453C4">
              <w:rPr>
                <w:rFonts w:ascii="Figtree Light" w:hAnsi="Figtree Light"/>
                <w:sz w:val="18"/>
                <w:szCs w:val="18"/>
              </w:rPr>
              <w:t>Stichting</w:t>
            </w:r>
            <w:proofErr w:type="spellEnd"/>
            <w:r w:rsidRPr="00C453C4">
              <w:rPr>
                <w:rFonts w:ascii="Figtree Light" w:hAnsi="Figtree Light"/>
                <w:sz w:val="18"/>
                <w:szCs w:val="18"/>
              </w:rPr>
              <w:t xml:space="preserve"> SNV </w:t>
            </w:r>
            <w:proofErr w:type="spellStart"/>
            <w:r w:rsidRPr="00C453C4">
              <w:rPr>
                <w:rFonts w:ascii="Figtree Light" w:hAnsi="Figtree Light"/>
                <w:sz w:val="18"/>
                <w:szCs w:val="18"/>
              </w:rPr>
              <w:t>Nederlandse</w:t>
            </w:r>
            <w:proofErr w:type="spellEnd"/>
            <w:r w:rsidRPr="00C453C4">
              <w:rPr>
                <w:rFonts w:ascii="Figtree Light" w:hAnsi="Figtree Light"/>
                <w:sz w:val="18"/>
                <w:szCs w:val="18"/>
              </w:rPr>
              <w:t xml:space="preserve"> </w:t>
            </w:r>
            <w:proofErr w:type="spellStart"/>
            <w:r w:rsidRPr="00C453C4">
              <w:rPr>
                <w:rFonts w:ascii="Figtree Light" w:hAnsi="Figtree Light"/>
                <w:sz w:val="18"/>
                <w:szCs w:val="18"/>
              </w:rPr>
              <w:t>Ontwikkelingsorganisatie</w:t>
            </w:r>
            <w:proofErr w:type="spellEnd"/>
            <w:r w:rsidRPr="00C453C4">
              <w:rPr>
                <w:rFonts w:ascii="Figtree Light" w:hAnsi="Figtree Light"/>
                <w:sz w:val="18"/>
                <w:szCs w:val="18"/>
              </w:rPr>
              <w:t xml:space="preserve"> (SNV) that: </w:t>
            </w:r>
          </w:p>
          <w:p w14:paraId="0FEAC74C" w14:textId="58A85035" w:rsidR="005B4A81" w:rsidRPr="00B31A1E" w:rsidRDefault="48272008" w:rsidP="68F88980">
            <w:pPr>
              <w:pStyle w:val="ListParagraph"/>
              <w:numPr>
                <w:ilvl w:val="0"/>
                <w:numId w:val="46"/>
              </w:numPr>
              <w:tabs>
                <w:tab w:val="clear" w:pos="794"/>
              </w:tabs>
              <w:spacing w:after="60" w:line="240" w:lineRule="auto"/>
              <w:ind w:left="743" w:right="352" w:hanging="284"/>
              <w:rPr>
                <w:rFonts w:ascii="Figtree Light" w:hAnsi="Figtree Light"/>
                <w:sz w:val="18"/>
                <w:szCs w:val="18"/>
              </w:rPr>
            </w:pPr>
            <w:r w:rsidRPr="00B31A1E">
              <w:rPr>
                <w:rFonts w:ascii="Figtree Light" w:eastAsiaTheme="minorEastAsia" w:hAnsi="Figtree Light" w:cstheme="minorBidi"/>
                <w:sz w:val="18"/>
                <w:szCs w:val="18"/>
                <w:lang w:eastAsia="en-US"/>
                <w14:ligatures w14:val="none"/>
              </w:rPr>
              <w:t>There are no potential conflicts of interest between our</w:t>
            </w:r>
            <w:r w:rsidR="1736B036" w:rsidRPr="00B31A1E">
              <w:rPr>
                <w:rFonts w:ascii="Figtree Light" w:eastAsiaTheme="minorEastAsia" w:hAnsi="Figtree Light" w:cstheme="minorBidi"/>
                <w:sz w:val="18"/>
                <w:szCs w:val="18"/>
                <w:lang w:eastAsia="en-US"/>
                <w14:ligatures w14:val="none"/>
              </w:rPr>
              <w:t>/my</w:t>
            </w:r>
            <w:r w:rsidRPr="00B31A1E">
              <w:rPr>
                <w:rFonts w:ascii="Figtree Light" w:eastAsiaTheme="minorEastAsia" w:hAnsi="Figtree Light" w:cstheme="minorBidi"/>
                <w:sz w:val="18"/>
                <w:szCs w:val="18"/>
                <w:lang w:eastAsia="en-US"/>
                <w14:ligatures w14:val="none"/>
              </w:rPr>
              <w:t xml:space="preserve"> firm, company, or organisation and SNV or any of </w:t>
            </w:r>
            <w:r w:rsidR="581BFC2F" w:rsidRPr="00B31A1E">
              <w:rPr>
                <w:rFonts w:ascii="Figtree Light" w:eastAsiaTheme="minorEastAsia" w:hAnsi="Figtree Light" w:cstheme="minorBidi"/>
                <w:sz w:val="18"/>
                <w:szCs w:val="18"/>
                <w:lang w:eastAsia="en-US"/>
                <w14:ligatures w14:val="none"/>
              </w:rPr>
              <w:t>your</w:t>
            </w:r>
            <w:r w:rsidRPr="00B31A1E">
              <w:rPr>
                <w:rFonts w:ascii="Figtree Light" w:eastAsiaTheme="minorEastAsia" w:hAnsi="Figtree Light" w:cstheme="minorBidi"/>
                <w:sz w:val="18"/>
                <w:szCs w:val="18"/>
                <w:lang w:eastAsia="en-US"/>
                <w14:ligatures w14:val="none"/>
              </w:rPr>
              <w:t xml:space="preserve"> donors,</w:t>
            </w:r>
            <w:r w:rsidR="750A6A6E" w:rsidRPr="00B31A1E">
              <w:rPr>
                <w:rFonts w:ascii="Figtree Light" w:eastAsiaTheme="minorEastAsia" w:hAnsi="Figtree Light" w:cstheme="minorBidi"/>
                <w:sz w:val="18"/>
                <w:szCs w:val="18"/>
                <w:lang w:eastAsia="en-US"/>
                <w14:ligatures w14:val="none"/>
              </w:rPr>
              <w:t xml:space="preserve"> </w:t>
            </w:r>
            <w:r w:rsidRPr="00B31A1E">
              <w:rPr>
                <w:rFonts w:ascii="Figtree Light" w:hAnsi="Figtree Light"/>
                <w:sz w:val="18"/>
                <w:szCs w:val="18"/>
              </w:rPr>
              <w:t>partners, staff, offices, contracted consultants, or vendors</w:t>
            </w:r>
            <w:r w:rsidR="04CF08A5" w:rsidRPr="00B31A1E">
              <w:rPr>
                <w:rFonts w:ascii="Figtree Light" w:hAnsi="Figtree Light"/>
                <w:sz w:val="18"/>
                <w:szCs w:val="18"/>
              </w:rPr>
              <w:t>.</w:t>
            </w:r>
            <w:r w:rsidRPr="00B31A1E">
              <w:rPr>
                <w:rFonts w:ascii="Figtree Light" w:hAnsi="Figtree Light"/>
                <w:sz w:val="18"/>
                <w:szCs w:val="18"/>
              </w:rPr>
              <w:t xml:space="preserve"> Conflicts could be and not limited to; Relations with SNV personnel, past employment, adverse actions taken against SNV etc.</w:t>
            </w:r>
          </w:p>
          <w:p w14:paraId="3CEC72F2" w14:textId="62F0E757" w:rsidR="005B4A81" w:rsidRPr="00B31A1E" w:rsidRDefault="48272008" w:rsidP="68F88980">
            <w:pPr>
              <w:pStyle w:val="ListParagraph"/>
              <w:numPr>
                <w:ilvl w:val="0"/>
                <w:numId w:val="46"/>
              </w:numPr>
              <w:tabs>
                <w:tab w:val="clear" w:pos="794"/>
              </w:tabs>
              <w:spacing w:after="60" w:line="240" w:lineRule="auto"/>
              <w:ind w:left="743" w:right="352" w:hanging="284"/>
              <w:rPr>
                <w:rFonts w:ascii="Figtree Light" w:hAnsi="Figtree Light"/>
                <w:b/>
                <w:bCs/>
                <w:sz w:val="18"/>
                <w:szCs w:val="18"/>
              </w:rPr>
            </w:pPr>
            <w:r w:rsidRPr="00B31A1E">
              <w:rPr>
                <w:rFonts w:ascii="Figtree Light" w:eastAsiaTheme="minorEastAsia" w:hAnsi="Figtree Light" w:cstheme="minorBidi"/>
                <w:sz w:val="18"/>
                <w:szCs w:val="18"/>
                <w:lang w:eastAsia="en-US"/>
                <w14:ligatures w14:val="none"/>
              </w:rPr>
              <w:t>I / our principals have not been subject of legal proceedings for insolvency, bankruptcy, receivership or</w:t>
            </w:r>
            <w:r w:rsidR="7C22593F" w:rsidRPr="00B31A1E">
              <w:rPr>
                <w:rFonts w:ascii="Figtree Light" w:eastAsiaTheme="minorEastAsia" w:hAnsi="Figtree Light" w:cstheme="minorBidi"/>
                <w:sz w:val="18"/>
                <w:szCs w:val="18"/>
                <w:lang w:eastAsia="en-US"/>
                <w14:ligatures w14:val="none"/>
              </w:rPr>
              <w:t xml:space="preserve"> my/our</w:t>
            </w:r>
            <w:r w:rsidRPr="00B31A1E">
              <w:rPr>
                <w:rFonts w:ascii="Figtree Light" w:eastAsiaTheme="minorEastAsia" w:hAnsi="Figtree Light" w:cstheme="minorBidi"/>
                <w:sz w:val="18"/>
                <w:szCs w:val="18"/>
                <w:lang w:eastAsia="en-US"/>
                <w14:ligatures w14:val="none"/>
              </w:rPr>
              <w:t xml:space="preserve"> business </w:t>
            </w:r>
            <w:r w:rsidRPr="00B31A1E">
              <w:rPr>
                <w:rFonts w:ascii="Figtree Light" w:hAnsi="Figtree Light"/>
                <w:sz w:val="18"/>
                <w:szCs w:val="18"/>
              </w:rPr>
              <w:t>activities suspended for related reasons</w:t>
            </w:r>
          </w:p>
          <w:p w14:paraId="56027A91" w14:textId="501EC38F" w:rsidR="005B4A81" w:rsidRPr="00B31A1E" w:rsidRDefault="005B4A81" w:rsidP="0079465A">
            <w:pPr>
              <w:pStyle w:val="ListParagraph"/>
              <w:numPr>
                <w:ilvl w:val="0"/>
                <w:numId w:val="46"/>
              </w:numPr>
              <w:tabs>
                <w:tab w:val="clear" w:pos="0"/>
                <w:tab w:val="clear" w:pos="794"/>
              </w:tabs>
              <w:spacing w:after="60" w:line="240" w:lineRule="auto"/>
              <w:ind w:left="743" w:right="352" w:hanging="284"/>
              <w:rPr>
                <w:rFonts w:ascii="Figtree Light" w:eastAsiaTheme="minorHAnsi" w:hAnsi="Figtree Light" w:cstheme="minorBidi"/>
                <w:b/>
                <w:bCs/>
                <w:sz w:val="18"/>
                <w:szCs w:val="18"/>
                <w:lang w:eastAsia="en-US"/>
                <w14:ligatures w14:val="none"/>
              </w:rPr>
            </w:pPr>
            <w:r w:rsidRPr="00B31A1E">
              <w:rPr>
                <w:rFonts w:ascii="Figtree Light" w:eastAsiaTheme="minorHAnsi" w:hAnsi="Figtree Light" w:cstheme="minorBidi"/>
                <w:sz w:val="18"/>
                <w:szCs w:val="18"/>
                <w:lang w:eastAsia="en-US"/>
                <w14:ligatures w14:val="none"/>
              </w:rPr>
              <w:t>I / our principals have not been convicted of a criminal offence related to business or professional conduct</w:t>
            </w:r>
          </w:p>
          <w:p w14:paraId="79A0D3A6" w14:textId="12445801" w:rsidR="005B4A81" w:rsidRPr="00B31A1E" w:rsidRDefault="1823B8DA" w:rsidP="68F88980">
            <w:pPr>
              <w:pStyle w:val="ListParagraph"/>
              <w:numPr>
                <w:ilvl w:val="0"/>
                <w:numId w:val="46"/>
              </w:numPr>
              <w:tabs>
                <w:tab w:val="clear" w:pos="794"/>
              </w:tabs>
              <w:spacing w:after="60" w:line="240" w:lineRule="auto"/>
              <w:ind w:left="743" w:right="352" w:hanging="284"/>
              <w:rPr>
                <w:rFonts w:ascii="Figtree Light" w:eastAsiaTheme="minorEastAsia" w:hAnsi="Figtree Light" w:cstheme="minorBidi"/>
                <w:sz w:val="18"/>
                <w:szCs w:val="18"/>
                <w:lang w:eastAsia="en-US"/>
                <w14:ligatures w14:val="none"/>
              </w:rPr>
            </w:pPr>
            <w:r w:rsidRPr="00B31A1E">
              <w:rPr>
                <w:rFonts w:ascii="Figtree Light" w:eastAsiaTheme="minorEastAsia" w:hAnsi="Figtree Light" w:cstheme="minorBidi"/>
                <w:sz w:val="18"/>
                <w:szCs w:val="18"/>
                <w:lang w:eastAsia="en-US"/>
                <w14:ligatures w14:val="none"/>
              </w:rPr>
              <w:t>I/we are not delinquent in our</w:t>
            </w:r>
            <w:r w:rsidR="3489A312" w:rsidRPr="00B31A1E">
              <w:rPr>
                <w:rFonts w:ascii="Figtree Light" w:eastAsiaTheme="minorEastAsia" w:hAnsi="Figtree Light" w:cstheme="minorBidi"/>
                <w:sz w:val="18"/>
                <w:szCs w:val="18"/>
                <w:lang w:eastAsia="en-US"/>
                <w14:ligatures w14:val="none"/>
              </w:rPr>
              <w:t>/my</w:t>
            </w:r>
            <w:r w:rsidRPr="00B31A1E">
              <w:rPr>
                <w:rFonts w:ascii="Figtree Light" w:eastAsiaTheme="minorEastAsia" w:hAnsi="Figtree Light" w:cstheme="minorBidi"/>
                <w:sz w:val="18"/>
                <w:szCs w:val="18"/>
                <w:lang w:eastAsia="en-US"/>
                <w14:ligatures w14:val="none"/>
              </w:rPr>
              <w:t xml:space="preserve"> obligations to pay taxes and </w:t>
            </w:r>
            <w:r w:rsidR="1C02A432" w:rsidRPr="00B31A1E">
              <w:rPr>
                <w:rFonts w:ascii="Figtree Light" w:eastAsiaTheme="minorEastAsia" w:hAnsi="Figtree Light" w:cstheme="minorBidi"/>
                <w:sz w:val="18"/>
                <w:szCs w:val="18"/>
                <w:lang w:eastAsia="en-US"/>
                <w14:ligatures w14:val="none"/>
              </w:rPr>
              <w:t>social security</w:t>
            </w:r>
            <w:r w:rsidRPr="00B31A1E">
              <w:rPr>
                <w:rFonts w:ascii="Figtree Light" w:eastAsiaTheme="minorEastAsia" w:hAnsi="Figtree Light" w:cstheme="minorBidi"/>
                <w:sz w:val="18"/>
                <w:szCs w:val="18"/>
                <w:lang w:eastAsia="en-US"/>
                <w14:ligatures w14:val="none"/>
              </w:rPr>
              <w:t xml:space="preserve"> contributions and have</w:t>
            </w:r>
            <w:r w:rsidR="324CCBB7" w:rsidRPr="00B31A1E">
              <w:rPr>
                <w:rFonts w:ascii="Figtree Light" w:eastAsiaTheme="minorEastAsia" w:hAnsi="Figtree Light" w:cstheme="minorBidi"/>
                <w:sz w:val="18"/>
                <w:szCs w:val="18"/>
                <w:lang w:eastAsia="en-US"/>
                <w14:ligatures w14:val="none"/>
              </w:rPr>
              <w:t xml:space="preserve"> </w:t>
            </w:r>
            <w:r w:rsidR="79FDEEF2" w:rsidRPr="00B31A1E">
              <w:rPr>
                <w:rFonts w:ascii="Figtree Light" w:eastAsiaTheme="minorEastAsia" w:hAnsi="Figtree Light" w:cstheme="minorBidi"/>
                <w:sz w:val="18"/>
                <w:szCs w:val="18"/>
                <w:lang w:eastAsia="en-US"/>
                <w14:ligatures w14:val="none"/>
              </w:rPr>
              <w:t>fulfilled our</w:t>
            </w:r>
            <w:r w:rsidR="7B823EE3" w:rsidRPr="00B31A1E">
              <w:rPr>
                <w:rFonts w:ascii="Figtree Light" w:eastAsiaTheme="minorEastAsia" w:hAnsi="Figtree Light" w:cstheme="minorBidi"/>
                <w:sz w:val="18"/>
                <w:szCs w:val="18"/>
                <w:lang w:eastAsia="en-US"/>
                <w14:ligatures w14:val="none"/>
              </w:rPr>
              <w:t>/my</w:t>
            </w:r>
            <w:r w:rsidR="79FDEEF2" w:rsidRPr="00B31A1E">
              <w:rPr>
                <w:rFonts w:ascii="Figtree Light" w:eastAsiaTheme="minorEastAsia" w:hAnsi="Figtree Light" w:cstheme="minorBidi"/>
                <w:sz w:val="18"/>
                <w:szCs w:val="18"/>
                <w:lang w:eastAsia="en-US"/>
                <w14:ligatures w14:val="none"/>
              </w:rPr>
              <w:t xml:space="preserve"> tax obligations in the last three years.</w:t>
            </w:r>
            <w:r w:rsidRPr="00B31A1E">
              <w:rPr>
                <w:rFonts w:ascii="Figtree Light" w:eastAsiaTheme="minorEastAsia" w:hAnsi="Figtree Light" w:cstheme="minorBidi"/>
                <w:sz w:val="18"/>
                <w:szCs w:val="18"/>
                <w:lang w:eastAsia="en-US"/>
                <w14:ligatures w14:val="none"/>
              </w:rPr>
              <w:t xml:space="preserve"> </w:t>
            </w:r>
            <w:r w:rsidR="6737AAAE" w:rsidRPr="00B31A1E">
              <w:rPr>
                <w:rFonts w:ascii="Figtree Light" w:eastAsiaTheme="minorEastAsia" w:hAnsi="Figtree Light" w:cstheme="minorBidi"/>
                <w:sz w:val="18"/>
                <w:szCs w:val="18"/>
                <w:lang w:eastAsia="en-US"/>
                <w14:ligatures w14:val="none"/>
              </w:rPr>
              <w:t>I</w:t>
            </w:r>
            <w:r w:rsidR="48272008" w:rsidRPr="00B31A1E">
              <w:rPr>
                <w:rFonts w:ascii="Figtree Light" w:eastAsiaTheme="minorEastAsia" w:hAnsi="Figtree Light" w:cstheme="minorBidi"/>
                <w:sz w:val="18"/>
                <w:szCs w:val="18"/>
                <w:lang w:eastAsia="en-US"/>
                <w14:ligatures w14:val="none"/>
              </w:rPr>
              <w:t xml:space="preserve"> / we haven’t had any contracts terminated for poor performance in the last five years, or any contracts where damages have been claimed by the contracting authority/client</w:t>
            </w:r>
          </w:p>
          <w:p w14:paraId="7190C0E2" w14:textId="11EED3E9" w:rsidR="005B4A81" w:rsidRPr="00B31A1E" w:rsidRDefault="005B4A81" w:rsidP="0079465A">
            <w:pPr>
              <w:pStyle w:val="ListParagraph"/>
              <w:numPr>
                <w:ilvl w:val="0"/>
                <w:numId w:val="46"/>
              </w:numPr>
              <w:tabs>
                <w:tab w:val="clear" w:pos="0"/>
                <w:tab w:val="clear" w:pos="794"/>
              </w:tabs>
              <w:spacing w:after="60" w:line="240" w:lineRule="auto"/>
              <w:ind w:left="743" w:right="352" w:hanging="284"/>
              <w:rPr>
                <w:rFonts w:ascii="Figtree Light" w:eastAsiaTheme="minorEastAsia" w:hAnsi="Figtree Light" w:cstheme="minorBidi"/>
                <w:b/>
                <w:bCs/>
                <w:sz w:val="18"/>
                <w:szCs w:val="18"/>
                <w:lang w:eastAsia="en-US"/>
                <w14:ligatures w14:val="none"/>
              </w:rPr>
            </w:pPr>
            <w:r w:rsidRPr="00B31A1E">
              <w:rPr>
                <w:rFonts w:ascii="Figtree Light" w:eastAsiaTheme="minorEastAsia" w:hAnsi="Figtree Light" w:cstheme="minorBidi"/>
                <w:sz w:val="18"/>
                <w:szCs w:val="18"/>
                <w:lang w:eastAsia="en-US"/>
                <w14:ligatures w14:val="none"/>
              </w:rPr>
              <w:t xml:space="preserve">I / our principals </w:t>
            </w:r>
            <w:r w:rsidR="6D47F650" w:rsidRPr="00B31A1E">
              <w:rPr>
                <w:rFonts w:ascii="Figtree Light" w:eastAsiaTheme="minorEastAsia" w:hAnsi="Figtree Light" w:cstheme="minorBidi"/>
                <w:sz w:val="18"/>
                <w:szCs w:val="18"/>
                <w:lang w:eastAsia="en-US"/>
                <w14:ligatures w14:val="none"/>
              </w:rPr>
              <w:t xml:space="preserve">apply </w:t>
            </w:r>
            <w:r w:rsidRPr="00B31A1E">
              <w:rPr>
                <w:rFonts w:ascii="Figtree Light" w:eastAsiaTheme="minorEastAsia" w:hAnsi="Figtree Light" w:cstheme="minorBidi"/>
                <w:sz w:val="18"/>
                <w:szCs w:val="18"/>
                <w:lang w:eastAsia="en-US"/>
                <w14:ligatures w14:val="none"/>
              </w:rPr>
              <w:t xml:space="preserve">zero </w:t>
            </w:r>
            <w:r w:rsidR="71CEC79C" w:rsidRPr="00B31A1E">
              <w:rPr>
                <w:rFonts w:ascii="Figtree Light" w:eastAsiaTheme="minorEastAsia" w:hAnsi="Figtree Light" w:cstheme="minorBidi"/>
                <w:sz w:val="18"/>
                <w:szCs w:val="18"/>
                <w:lang w:eastAsia="en-US"/>
                <w14:ligatures w14:val="none"/>
              </w:rPr>
              <w:t xml:space="preserve">tolerance </w:t>
            </w:r>
            <w:r w:rsidR="7C18BD26" w:rsidRPr="00B31A1E">
              <w:rPr>
                <w:rFonts w:ascii="Figtree Light" w:eastAsiaTheme="minorEastAsia" w:hAnsi="Figtree Light" w:cstheme="minorBidi"/>
                <w:sz w:val="18"/>
                <w:szCs w:val="18"/>
                <w:lang w:eastAsia="en-US"/>
                <w14:ligatures w14:val="none"/>
              </w:rPr>
              <w:t xml:space="preserve">against any safeguarding incidents </w:t>
            </w:r>
            <w:r w:rsidRPr="00B31A1E">
              <w:rPr>
                <w:rFonts w:ascii="Figtree Light" w:eastAsiaTheme="minorEastAsia" w:hAnsi="Figtree Light" w:cstheme="minorBidi"/>
                <w:sz w:val="18"/>
                <w:szCs w:val="18"/>
                <w:lang w:eastAsia="en-US"/>
                <w14:ligatures w14:val="none"/>
              </w:rPr>
              <w:t>and do not engage in sexual exploitation, harassment &amp; abuse</w:t>
            </w:r>
          </w:p>
          <w:p w14:paraId="7ABBE976" w14:textId="1EFF9F40" w:rsidR="00672D17" w:rsidRPr="00C453C4" w:rsidRDefault="096950E1" w:rsidP="68CF7053">
            <w:pPr>
              <w:pStyle w:val="ListParagraph"/>
              <w:numPr>
                <w:ilvl w:val="0"/>
                <w:numId w:val="46"/>
              </w:numPr>
              <w:tabs>
                <w:tab w:val="clear" w:pos="794"/>
              </w:tabs>
              <w:spacing w:after="60" w:line="240" w:lineRule="auto"/>
              <w:ind w:left="743" w:right="352" w:hanging="284"/>
              <w:rPr>
                <w:rFonts w:asciiTheme="minorHAnsi" w:eastAsiaTheme="minorEastAsia" w:hAnsiTheme="minorHAnsi" w:cstheme="minorBidi"/>
                <w:color w:val="00B0F0"/>
                <w:sz w:val="18"/>
                <w:szCs w:val="18"/>
                <w:lang w:eastAsia="en-US"/>
                <w14:ligatures w14:val="none"/>
              </w:rPr>
            </w:pPr>
            <w:r w:rsidRPr="00B31A1E">
              <w:rPr>
                <w:rFonts w:ascii="Figtree Light" w:eastAsiaTheme="minorEastAsia" w:hAnsi="Figtree Light" w:cstheme="minorBidi"/>
                <w:sz w:val="18"/>
                <w:szCs w:val="18"/>
                <w:lang w:eastAsia="en-US"/>
                <w14:ligatures w14:val="none"/>
              </w:rPr>
              <w:t xml:space="preserve">I / we </w:t>
            </w:r>
            <w:r w:rsidR="0DFA5BA3" w:rsidRPr="00B31A1E">
              <w:rPr>
                <w:rFonts w:ascii="Figtree Light" w:eastAsiaTheme="minorEastAsia" w:hAnsi="Figtree Light" w:cstheme="minorBidi"/>
                <w:sz w:val="18"/>
                <w:szCs w:val="18"/>
                <w:lang w:eastAsia="en-US"/>
                <w14:ligatures w14:val="none"/>
              </w:rPr>
              <w:t>commit</w:t>
            </w:r>
            <w:r w:rsidR="1D8C6625" w:rsidRPr="00B31A1E">
              <w:rPr>
                <w:rFonts w:ascii="Figtree Light" w:eastAsiaTheme="minorEastAsia" w:hAnsi="Figtree Light" w:cstheme="minorBidi"/>
                <w:sz w:val="18"/>
                <w:szCs w:val="18"/>
                <w:lang w:eastAsia="en-US"/>
                <w14:ligatures w14:val="none"/>
              </w:rPr>
              <w:t xml:space="preserve"> to report any fraud or physical violence and SEAH</w:t>
            </w:r>
            <w:r w:rsidR="66993D35" w:rsidRPr="00B31A1E">
              <w:rPr>
                <w:rFonts w:ascii="Figtree Light" w:eastAsiaTheme="minorEastAsia" w:hAnsi="Figtree Light" w:cstheme="minorBidi"/>
                <w:sz w:val="18"/>
                <w:szCs w:val="18"/>
                <w:lang w:eastAsia="en-US"/>
                <w14:ligatures w14:val="none"/>
              </w:rPr>
              <w:t xml:space="preserve"> issue </w:t>
            </w:r>
            <w:r w:rsidR="34CC094B" w:rsidRPr="00B31A1E">
              <w:rPr>
                <w:rFonts w:ascii="Figtree Light" w:eastAsiaTheme="minorEastAsia" w:hAnsi="Figtree Light" w:cstheme="minorBidi"/>
                <w:sz w:val="18"/>
                <w:szCs w:val="18"/>
                <w:lang w:eastAsia="en-US"/>
                <w14:ligatures w14:val="none"/>
              </w:rPr>
              <w:t>in line with the reporting procedures outlined</w:t>
            </w:r>
          </w:p>
        </w:tc>
      </w:tr>
    </w:tbl>
    <w:p w14:paraId="3EDD483B" w14:textId="77777777" w:rsidR="00152E8B" w:rsidRDefault="00152E8B" w:rsidP="00366C97">
      <w:pPr>
        <w:ind w:right="-456"/>
        <w:rPr>
          <w:b/>
          <w:bCs/>
        </w:rPr>
      </w:pPr>
    </w:p>
    <w:p w14:paraId="0651E1E6" w14:textId="0AF47B10" w:rsidR="00D731C7" w:rsidRDefault="00D731C7" w:rsidP="00366C97">
      <w:pPr>
        <w:ind w:right="-456"/>
        <w:rPr>
          <w:rFonts w:ascii="Figtree Light" w:hAnsi="Figtree Light"/>
          <w:noProof/>
          <w:sz w:val="18"/>
          <w:szCs w:val="18"/>
        </w:rPr>
      </w:pPr>
      <w:r w:rsidRPr="00C453C4">
        <w:rPr>
          <w:rFonts w:ascii="Figtree Light" w:hAnsi="Figtree Light"/>
          <w:noProof/>
          <w:sz w:val="18"/>
          <w:szCs w:val="18"/>
        </w:rPr>
        <w:t>I,  the undersigned, warrant that the information provided in this form is correct, and in the event of changes details will be provided as soon as possible:</w:t>
      </w:r>
    </w:p>
    <w:p w14:paraId="51457996" w14:textId="77777777" w:rsidR="00BD3705" w:rsidRPr="00C453C4" w:rsidRDefault="00BD3705" w:rsidP="00366C97">
      <w:pPr>
        <w:ind w:right="-456"/>
        <w:rPr>
          <w:rFonts w:ascii="Figtree Light" w:hAnsi="Figtree Light"/>
          <w:noProof/>
          <w:sz w:val="18"/>
          <w:szCs w:val="18"/>
        </w:rPr>
      </w:pPr>
    </w:p>
    <w:p w14:paraId="43A03096" w14:textId="04FA3834" w:rsidR="00D731C7" w:rsidRPr="00C453C4" w:rsidRDefault="00CC1717" w:rsidP="00366C97">
      <w:pPr>
        <w:ind w:right="-456"/>
        <w:rPr>
          <w:rFonts w:ascii="Figtree Light" w:hAnsi="Figtree Light"/>
          <w:noProof/>
          <w:sz w:val="18"/>
          <w:szCs w:val="18"/>
        </w:rPr>
      </w:pPr>
      <w:r w:rsidRPr="00C453C4">
        <w:rPr>
          <w:rFonts w:ascii="Figtree Light" w:hAnsi="Figtree Light"/>
          <w:noProof/>
          <w:sz w:val="18"/>
          <w:szCs w:val="18"/>
        </w:rPr>
        <w:t>Signature______________________________ _____Name</w:t>
      </w:r>
      <w:r w:rsidR="00CB6235" w:rsidRPr="00C453C4">
        <w:rPr>
          <w:rFonts w:ascii="Figtree Light" w:hAnsi="Figtree Light"/>
          <w:noProof/>
          <w:sz w:val="18"/>
          <w:szCs w:val="18"/>
        </w:rPr>
        <w:t xml:space="preserve"> and Title</w:t>
      </w:r>
      <w:r w:rsidRPr="00C453C4">
        <w:rPr>
          <w:rFonts w:ascii="Figtree Light" w:hAnsi="Figtree Light"/>
          <w:noProof/>
          <w:sz w:val="18"/>
          <w:szCs w:val="18"/>
        </w:rPr>
        <w:t>:__________________________________</w:t>
      </w:r>
    </w:p>
    <w:p w14:paraId="6C136C32" w14:textId="77777777" w:rsidR="00CC1717" w:rsidRPr="00957021" w:rsidRDefault="00CC1717" w:rsidP="00366C97">
      <w:pPr>
        <w:ind w:right="-456"/>
        <w:rPr>
          <w:noProof/>
          <w:sz w:val="20"/>
        </w:rPr>
      </w:pPr>
    </w:p>
    <w:p w14:paraId="2D1619F2" w14:textId="77777777" w:rsidR="00152E8B" w:rsidRDefault="00152E8B" w:rsidP="00366C97">
      <w:pPr>
        <w:ind w:right="-456"/>
        <w:rPr>
          <w:b/>
          <w:bCs/>
        </w:rPr>
      </w:pPr>
    </w:p>
    <w:p w14:paraId="4D9E6128" w14:textId="0CC59A62" w:rsidR="00BE274A" w:rsidRPr="00C55D16" w:rsidRDefault="00BE274A" w:rsidP="00B14C9E">
      <w:pPr>
        <w:ind w:right="-456"/>
        <w:jc w:val="center"/>
        <w:rPr>
          <w:rStyle w:val="Hyperlink"/>
          <w:rFonts w:ascii="Figtree Light" w:hAnsi="Figtree Light"/>
          <w:b/>
          <w:bCs/>
        </w:rPr>
      </w:pPr>
      <w:r w:rsidRPr="21B33D91">
        <w:rPr>
          <w:rFonts w:ascii="Figtree Light" w:hAnsi="Figtree Light"/>
          <w:b/>
          <w:bCs/>
          <w:sz w:val="22"/>
          <w:szCs w:val="22"/>
        </w:rPr>
        <w:t>PLEASE SUBMIT THIS FORM TO</w:t>
      </w:r>
      <w:r w:rsidR="00470720">
        <w:rPr>
          <w:rFonts w:ascii="Figtree Light" w:hAnsi="Figtree Light"/>
          <w:b/>
          <w:bCs/>
          <w:sz w:val="22"/>
          <w:szCs w:val="22"/>
        </w:rPr>
        <w:t xml:space="preserve"> </w:t>
      </w:r>
      <w:hyperlink r:id="rId13" w:history="1">
        <w:r w:rsidR="00470720" w:rsidRPr="009A6730">
          <w:rPr>
            <w:rStyle w:val="Hyperlink"/>
            <w:rFonts w:ascii="Figtree Light" w:hAnsi="Figtree Light"/>
            <w:b/>
            <w:bCs/>
            <w:sz w:val="22"/>
            <w:szCs w:val="22"/>
          </w:rPr>
          <w:t>snvvietnamprocurement@snv.org</w:t>
        </w:r>
      </w:hyperlink>
      <w:r w:rsidR="00470720">
        <w:rPr>
          <w:rFonts w:ascii="Figtree Light" w:hAnsi="Figtree Light"/>
          <w:b/>
          <w:bCs/>
          <w:sz w:val="22"/>
          <w:szCs w:val="22"/>
        </w:rPr>
        <w:t xml:space="preserve"> </w:t>
      </w:r>
      <w:r w:rsidR="00470720">
        <w:t xml:space="preserve"> </w:t>
      </w:r>
      <w:r w:rsidR="0023335E">
        <w:t xml:space="preserve"> </w:t>
      </w:r>
      <w:r w:rsidR="00291C2C" w:rsidRPr="21B33D91">
        <w:rPr>
          <w:rStyle w:val="Hyperlink"/>
          <w:rFonts w:ascii="Figtree Light" w:hAnsi="Figtree Light"/>
          <w:b/>
          <w:bCs/>
        </w:rPr>
        <w:t xml:space="preserve"> </w:t>
      </w:r>
    </w:p>
    <w:p w14:paraId="2C3F54A7" w14:textId="77777777" w:rsidR="00B14C9E" w:rsidRPr="00C55D16" w:rsidRDefault="00B14C9E" w:rsidP="00B14C9E">
      <w:pPr>
        <w:ind w:right="-456"/>
        <w:jc w:val="center"/>
        <w:rPr>
          <w:rStyle w:val="Hyperlink"/>
          <w:rFonts w:ascii="Figtree Light" w:hAnsi="Figtree Light"/>
          <w:b/>
          <w:bCs/>
        </w:rPr>
      </w:pPr>
    </w:p>
    <w:p w14:paraId="74701AF7" w14:textId="346A0947" w:rsidR="00366C97" w:rsidRPr="00C55D16" w:rsidRDefault="00366C97" w:rsidP="00877C27">
      <w:pPr>
        <w:spacing w:line="240" w:lineRule="auto"/>
        <w:ind w:right="-461"/>
        <w:rPr>
          <w:rFonts w:ascii="Figtree Light" w:hAnsi="Figtree Light"/>
          <w:b/>
          <w:bCs/>
        </w:rPr>
      </w:pPr>
    </w:p>
    <w:p w14:paraId="656F7DB8" w14:textId="36EEC983" w:rsidR="00132AF6" w:rsidRPr="00C55D16" w:rsidRDefault="00132AF6" w:rsidP="68F88980">
      <w:pPr>
        <w:spacing w:line="160" w:lineRule="atLeast"/>
        <w:ind w:left="-720" w:right="-730"/>
        <w:jc w:val="both"/>
        <w:rPr>
          <w:rFonts w:ascii="Figtree Light" w:eastAsiaTheme="majorEastAsia" w:hAnsi="Figtree Light" w:cs="Segoe UI"/>
          <w:sz w:val="14"/>
          <w:szCs w:val="14"/>
        </w:rPr>
      </w:pPr>
      <w:r w:rsidRPr="68F88980">
        <w:rPr>
          <w:rStyle w:val="normaltextrun"/>
          <w:rFonts w:ascii="Figtree Light" w:eastAsiaTheme="majorEastAsia" w:hAnsi="Figtree Light" w:cs="Segoe UI"/>
          <w:sz w:val="14"/>
          <w:szCs w:val="14"/>
        </w:rPr>
        <w:t>By submitting the information required in this form, you acknowledge and confirm that all provided information is accurate and complete to the best of your knowledge. Submission of this form constitute</w:t>
      </w:r>
      <w:r w:rsidR="2C46BFD0" w:rsidRPr="68F88980">
        <w:rPr>
          <w:rStyle w:val="normaltextrun"/>
          <w:rFonts w:ascii="Figtree Light" w:eastAsiaTheme="majorEastAsia" w:hAnsi="Figtree Light" w:cs="Segoe UI"/>
          <w:sz w:val="14"/>
          <w:szCs w:val="14"/>
        </w:rPr>
        <w:t>s</w:t>
      </w:r>
      <w:r w:rsidRPr="68F88980">
        <w:rPr>
          <w:rStyle w:val="normaltextrun"/>
          <w:rFonts w:ascii="Figtree Light" w:eastAsiaTheme="majorEastAsia" w:hAnsi="Figtree Light" w:cs="Segoe UI"/>
          <w:sz w:val="14"/>
          <w:szCs w:val="14"/>
        </w:rPr>
        <w:t xml:space="preserve"> your consent </w:t>
      </w:r>
      <w:r w:rsidR="4C1082ED" w:rsidRPr="68F88980">
        <w:rPr>
          <w:rStyle w:val="normaltextrun"/>
          <w:rFonts w:ascii="Figtree Light" w:eastAsiaTheme="majorEastAsia" w:hAnsi="Figtree Light" w:cs="Segoe UI"/>
          <w:sz w:val="14"/>
          <w:szCs w:val="14"/>
        </w:rPr>
        <w:t>for</w:t>
      </w:r>
      <w:r w:rsidRPr="68F88980">
        <w:rPr>
          <w:rStyle w:val="normaltextrun"/>
          <w:rFonts w:ascii="Figtree Light" w:eastAsiaTheme="majorEastAsia" w:hAnsi="Figtree Light" w:cs="Segoe UI"/>
          <w:sz w:val="14"/>
          <w:szCs w:val="14"/>
        </w:rPr>
        <w:t xml:space="preserve"> SNV to internally validate the information provided.</w:t>
      </w:r>
    </w:p>
    <w:p w14:paraId="0136E0C7" w14:textId="77777777" w:rsidR="00132AF6" w:rsidRPr="00C55D16" w:rsidRDefault="00132AF6" w:rsidP="00132AF6">
      <w:pPr>
        <w:pStyle w:val="paragraph"/>
        <w:spacing w:before="0" w:beforeAutospacing="0" w:after="0" w:afterAutospacing="0"/>
        <w:ind w:left="-720" w:right="-730"/>
        <w:jc w:val="both"/>
        <w:textAlignment w:val="baseline"/>
        <w:rPr>
          <w:rStyle w:val="normaltextrun"/>
          <w:rFonts w:ascii="Figtree Light" w:eastAsiaTheme="majorEastAsia" w:hAnsi="Figtree Light" w:cs="Segoe UI"/>
          <w:sz w:val="14"/>
          <w:szCs w:val="14"/>
        </w:rPr>
      </w:pPr>
      <w:r w:rsidRPr="00C55D16">
        <w:rPr>
          <w:rStyle w:val="normaltextrun"/>
          <w:rFonts w:ascii="Figtree Light" w:eastAsiaTheme="majorEastAsia" w:hAnsi="Figtree Light" w:cs="Segoe UI"/>
          <w:sz w:val="14"/>
          <w:szCs w:val="14"/>
        </w:rPr>
        <w:t>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w:t>
      </w:r>
    </w:p>
    <w:p w14:paraId="68540899" w14:textId="77777777" w:rsidR="00132AF6" w:rsidRPr="00C55D16" w:rsidRDefault="00132AF6" w:rsidP="00132AF6">
      <w:pPr>
        <w:pStyle w:val="paragraph"/>
        <w:spacing w:before="0" w:beforeAutospacing="0" w:after="0" w:afterAutospacing="0"/>
        <w:ind w:left="-720" w:right="-730"/>
        <w:jc w:val="both"/>
        <w:textAlignment w:val="baseline"/>
        <w:rPr>
          <w:rStyle w:val="normaltextrun"/>
          <w:rFonts w:ascii="Figtree Light" w:eastAsiaTheme="majorEastAsia" w:hAnsi="Figtree Light" w:cs="Segoe UI"/>
          <w:sz w:val="14"/>
          <w:szCs w:val="14"/>
        </w:rPr>
      </w:pPr>
    </w:p>
    <w:p w14:paraId="613E6676" w14:textId="3347DE78" w:rsidR="00132AF6" w:rsidRPr="00C55D16" w:rsidRDefault="00132AF6" w:rsidP="68F88980">
      <w:pPr>
        <w:spacing w:line="240" w:lineRule="auto"/>
        <w:ind w:left="-720" w:right="-734"/>
        <w:jc w:val="both"/>
        <w:rPr>
          <w:rStyle w:val="normaltextrun"/>
          <w:rFonts w:ascii="Figtree Light" w:eastAsiaTheme="majorEastAsia" w:hAnsi="Figtree Light" w:cs="Segoe UI"/>
        </w:rPr>
      </w:pPr>
      <w:r w:rsidRPr="68F88980">
        <w:rPr>
          <w:rStyle w:val="normaltextrun"/>
          <w:rFonts w:ascii="Figtree Light" w:eastAsiaTheme="majorEastAsia" w:hAnsi="Figtree Light" w:cs="Segoe UI"/>
          <w:sz w:val="14"/>
          <w:szCs w:val="14"/>
        </w:rPr>
        <w:t>The data will be kept for 10 years, after which they will be destroyed by SNV. By submitting the SNV supplier</w:t>
      </w:r>
      <w:r w:rsidR="04B4D9EB" w:rsidRPr="68F88980">
        <w:rPr>
          <w:rStyle w:val="normaltextrun"/>
          <w:rFonts w:ascii="Figtree Light" w:eastAsiaTheme="majorEastAsia" w:hAnsi="Figtree Light" w:cs="Segoe UI"/>
          <w:sz w:val="14"/>
          <w:szCs w:val="14"/>
        </w:rPr>
        <w:t>’</w:t>
      </w:r>
      <w:r w:rsidRPr="68F88980">
        <w:rPr>
          <w:rStyle w:val="normaltextrun"/>
          <w:rFonts w:ascii="Figtree Light" w:eastAsiaTheme="majorEastAsia" w:hAnsi="Figtree Light" w:cs="Segoe UI"/>
          <w:sz w:val="14"/>
          <w:szCs w:val="14"/>
        </w:rPr>
        <w:t>s registration and vetting form and participating in the SNV process, you agree with this data use, storage, and processing of the data provided</w:t>
      </w:r>
    </w:p>
    <w:p w14:paraId="374B5D13" w14:textId="77777777" w:rsidR="00132AF6" w:rsidRPr="00C55D16" w:rsidRDefault="00132AF6" w:rsidP="00132AF6">
      <w:pPr>
        <w:pStyle w:val="paragraph"/>
        <w:spacing w:before="0" w:beforeAutospacing="0" w:after="0" w:afterAutospacing="0"/>
        <w:ind w:left="-720" w:right="-730"/>
        <w:jc w:val="both"/>
        <w:textAlignment w:val="baseline"/>
        <w:rPr>
          <w:rFonts w:ascii="Figtree Light" w:hAnsi="Figtree Light" w:cs="Segoe UI"/>
          <w:sz w:val="14"/>
          <w:szCs w:val="14"/>
        </w:rPr>
      </w:pPr>
    </w:p>
    <w:p w14:paraId="66738AD4" w14:textId="77777777" w:rsidR="00132AF6" w:rsidRDefault="00132AF6" w:rsidP="00877C27">
      <w:pPr>
        <w:spacing w:line="240" w:lineRule="auto"/>
        <w:ind w:right="-461"/>
        <w:rPr>
          <w:b/>
          <w:bCs/>
        </w:rPr>
      </w:pPr>
    </w:p>
    <w:p w14:paraId="4EE8F24A" w14:textId="77777777" w:rsidR="00132AF6" w:rsidRDefault="00132AF6" w:rsidP="00877C27">
      <w:pPr>
        <w:spacing w:line="240" w:lineRule="auto"/>
        <w:ind w:right="-461"/>
        <w:rPr>
          <w:b/>
          <w:bCs/>
        </w:rPr>
      </w:pPr>
    </w:p>
    <w:tbl>
      <w:tblPr>
        <w:tblStyle w:val="TableGrid"/>
        <w:tblW w:w="11199" w:type="dxa"/>
        <w:tblInd w:w="-1281" w:type="dxa"/>
        <w:tblLook w:val="04A0" w:firstRow="1" w:lastRow="0" w:firstColumn="1" w:lastColumn="0" w:noHBand="0" w:noVBand="1"/>
      </w:tblPr>
      <w:tblGrid>
        <w:gridCol w:w="11199"/>
      </w:tblGrid>
      <w:tr w:rsidR="00CC0E92" w:rsidRPr="00350DFB" w14:paraId="26341CC9" w14:textId="77777777" w:rsidTr="6CC11283">
        <w:trPr>
          <w:trHeight w:val="351"/>
        </w:trPr>
        <w:tc>
          <w:tcPr>
            <w:tcW w:w="11199" w:type="dxa"/>
            <w:shd w:val="clear" w:color="auto" w:fill="058FCB" w:themeFill="accent2"/>
          </w:tcPr>
          <w:p w14:paraId="7E83ED50" w14:textId="1F396213" w:rsidR="000C74D7" w:rsidRPr="00C55D16" w:rsidRDefault="003521CC">
            <w:pPr>
              <w:ind w:right="-456"/>
              <w:jc w:val="center"/>
              <w:rPr>
                <w:rFonts w:ascii="Figtree SemiBold" w:hAnsi="Figtree SemiBold"/>
                <w:b/>
                <w:bCs/>
                <w:color w:val="FFFFFF" w:themeColor="background1"/>
                <w:sz w:val="22"/>
                <w:szCs w:val="22"/>
              </w:rPr>
            </w:pPr>
            <w:r w:rsidRPr="00C55D16">
              <w:rPr>
                <w:rFonts w:ascii="Figtree SemiBold" w:hAnsi="Figtree SemiBold"/>
                <w:b/>
                <w:bCs/>
                <w:color w:val="FFFFFF" w:themeColor="background1"/>
                <w:sz w:val="22"/>
                <w:szCs w:val="22"/>
              </w:rPr>
              <w:t xml:space="preserve">SECTION C - </w:t>
            </w:r>
            <w:r w:rsidR="000C74D7" w:rsidRPr="00C55D16">
              <w:rPr>
                <w:rFonts w:ascii="Figtree SemiBold" w:hAnsi="Figtree SemiBold"/>
                <w:b/>
                <w:bCs/>
                <w:color w:val="FFFFFF" w:themeColor="background1"/>
                <w:sz w:val="22"/>
                <w:szCs w:val="22"/>
              </w:rPr>
              <w:t xml:space="preserve">SNV Check </w:t>
            </w:r>
            <w:r w:rsidR="00016940" w:rsidRPr="00C55D16">
              <w:rPr>
                <w:rFonts w:ascii="Figtree SemiBold" w:hAnsi="Figtree SemiBold"/>
                <w:b/>
                <w:bCs/>
                <w:color w:val="FFFFFF" w:themeColor="background1"/>
                <w:sz w:val="22"/>
                <w:szCs w:val="22"/>
              </w:rPr>
              <w:t>list (</w:t>
            </w:r>
            <w:r w:rsidR="00112553" w:rsidRPr="00C55D16">
              <w:rPr>
                <w:rFonts w:ascii="Figtree SemiBold" w:hAnsi="Figtree SemiBold"/>
                <w:b/>
                <w:bCs/>
                <w:color w:val="FFFFFF" w:themeColor="background1"/>
                <w:sz w:val="22"/>
                <w:szCs w:val="22"/>
              </w:rPr>
              <w:t>To be verified by SNV Procurement Responsible</w:t>
            </w:r>
            <w:r w:rsidR="00A517EC" w:rsidRPr="00C55D16">
              <w:rPr>
                <w:rFonts w:ascii="Figtree SemiBold" w:hAnsi="Figtree SemiBold"/>
                <w:b/>
                <w:bCs/>
                <w:color w:val="FFFFFF" w:themeColor="background1"/>
                <w:sz w:val="22"/>
                <w:szCs w:val="22"/>
              </w:rPr>
              <w:t>/Procurement Officer</w:t>
            </w:r>
            <w:r w:rsidR="00112553" w:rsidRPr="00C55D16">
              <w:rPr>
                <w:rFonts w:ascii="Figtree SemiBold" w:hAnsi="Figtree SemiBold"/>
                <w:b/>
                <w:bCs/>
                <w:color w:val="FFFFFF" w:themeColor="background1"/>
                <w:sz w:val="22"/>
                <w:szCs w:val="22"/>
              </w:rPr>
              <w:t>)</w:t>
            </w:r>
            <w:r w:rsidR="00502F2E" w:rsidRPr="00C55D16">
              <w:rPr>
                <w:rFonts w:ascii="Figtree SemiBold" w:hAnsi="Figtree SemiBold"/>
                <w:b/>
                <w:bCs/>
                <w:color w:val="FFFFFF" w:themeColor="background1"/>
                <w:sz w:val="22"/>
                <w:szCs w:val="22"/>
              </w:rPr>
              <w:t xml:space="preserve">  </w:t>
            </w:r>
          </w:p>
        </w:tc>
      </w:tr>
      <w:tr w:rsidR="00CC0E92" w:rsidRPr="00350DFB" w14:paraId="33D9F87F" w14:textId="77777777" w:rsidTr="6CC11283">
        <w:trPr>
          <w:trHeight w:val="351"/>
        </w:trPr>
        <w:tc>
          <w:tcPr>
            <w:tcW w:w="11199" w:type="dxa"/>
            <w:shd w:val="clear" w:color="auto" w:fill="FFFFFF" w:themeFill="background1"/>
          </w:tcPr>
          <w:p w14:paraId="2A2B0AB4" w14:textId="77777777" w:rsidR="001D1814" w:rsidRDefault="68E75695" w:rsidP="00A95433">
            <w:pPr>
              <w:ind w:right="-456"/>
              <w:rPr>
                <w:rFonts w:ascii="Figtree Light" w:hAnsi="Figtree Light"/>
                <w:b/>
                <w:bCs/>
                <w:color w:val="000000" w:themeColor="text1"/>
                <w:sz w:val="18"/>
                <w:szCs w:val="18"/>
              </w:rPr>
            </w:pPr>
            <w:r w:rsidRPr="68CF7053">
              <w:rPr>
                <w:rFonts w:ascii="Figtree Light" w:hAnsi="Figtree Light"/>
                <w:b/>
                <w:bCs/>
                <w:color w:val="000000" w:themeColor="text1"/>
                <w:sz w:val="18"/>
                <w:szCs w:val="18"/>
              </w:rPr>
              <w:t>Legal name</w:t>
            </w:r>
            <w:r w:rsidR="25785708" w:rsidRPr="68CF7053">
              <w:rPr>
                <w:rFonts w:ascii="Figtree Light" w:hAnsi="Figtree Light"/>
                <w:b/>
                <w:bCs/>
                <w:color w:val="000000" w:themeColor="text1"/>
                <w:sz w:val="18"/>
                <w:szCs w:val="18"/>
              </w:rPr>
              <w:t xml:space="preserve"> of the (potential) supplier (please, provide the full legal name as it is </w:t>
            </w:r>
            <w:r w:rsidR="1C20C0AA" w:rsidRPr="68CF7053">
              <w:rPr>
                <w:rFonts w:ascii="Figtree Light" w:hAnsi="Figtree Light"/>
                <w:b/>
                <w:bCs/>
                <w:color w:val="000000" w:themeColor="text1"/>
                <w:sz w:val="18"/>
                <w:szCs w:val="18"/>
              </w:rPr>
              <w:t>written in the Contract/Chamber of Commerce</w:t>
            </w:r>
            <w:r w:rsidR="018FB022" w:rsidRPr="68CF7053">
              <w:rPr>
                <w:rFonts w:ascii="Figtree Light" w:hAnsi="Figtree Light"/>
                <w:b/>
                <w:bCs/>
                <w:color w:val="000000" w:themeColor="text1"/>
                <w:sz w:val="18"/>
                <w:szCs w:val="18"/>
              </w:rPr>
              <w:t xml:space="preserve"> </w:t>
            </w:r>
            <w:r w:rsidR="2C87B957" w:rsidRPr="68CF7053">
              <w:rPr>
                <w:rFonts w:ascii="Figtree Light" w:hAnsi="Figtree Light"/>
                <w:b/>
                <w:bCs/>
                <w:color w:val="000000" w:themeColor="text1"/>
                <w:sz w:val="18"/>
                <w:szCs w:val="18"/>
              </w:rPr>
              <w:t>Extract/</w:t>
            </w:r>
          </w:p>
          <w:p w14:paraId="134514FA" w14:textId="5F8270B7" w:rsidR="00845F9F" w:rsidRPr="00C453C4" w:rsidRDefault="2C87B957" w:rsidP="00A95433">
            <w:pPr>
              <w:ind w:right="-456"/>
              <w:rPr>
                <w:rFonts w:ascii="Figtree Light" w:hAnsi="Figtree Light"/>
                <w:b/>
                <w:bCs/>
                <w:color w:val="000000" w:themeColor="text1"/>
                <w:sz w:val="18"/>
                <w:szCs w:val="18"/>
              </w:rPr>
            </w:pPr>
            <w:r w:rsidRPr="68CF7053">
              <w:rPr>
                <w:rFonts w:ascii="Figtree Light" w:hAnsi="Figtree Light"/>
                <w:b/>
                <w:bCs/>
                <w:color w:val="000000" w:themeColor="text1"/>
                <w:sz w:val="18"/>
                <w:szCs w:val="18"/>
              </w:rPr>
              <w:t>other official document</w:t>
            </w:r>
            <w:r w:rsidR="40C1E547" w:rsidRPr="68CF7053">
              <w:rPr>
                <w:rFonts w:ascii="Figtree Light" w:hAnsi="Figtree Light"/>
                <w:b/>
                <w:bCs/>
                <w:color w:val="000000" w:themeColor="text1"/>
                <w:sz w:val="18"/>
                <w:szCs w:val="18"/>
              </w:rPr>
              <w:t>s</w:t>
            </w:r>
            <w:r w:rsidR="1C20C0AA" w:rsidRPr="68CF7053">
              <w:rPr>
                <w:rFonts w:ascii="Figtree Light" w:hAnsi="Figtree Light"/>
                <w:b/>
                <w:bCs/>
                <w:color w:val="000000" w:themeColor="text1"/>
                <w:sz w:val="18"/>
                <w:szCs w:val="18"/>
              </w:rPr>
              <w:t>)</w:t>
            </w:r>
            <w:r w:rsidR="68E75695" w:rsidRPr="68CF7053">
              <w:rPr>
                <w:rFonts w:ascii="Figtree Light" w:hAnsi="Figtree Light"/>
                <w:b/>
                <w:bCs/>
                <w:color w:val="000000" w:themeColor="text1"/>
                <w:sz w:val="18"/>
                <w:szCs w:val="18"/>
              </w:rPr>
              <w:t>:</w:t>
            </w:r>
            <w:r w:rsidRPr="68CF7053">
              <w:rPr>
                <w:rFonts w:ascii="Figtree Light" w:hAnsi="Figtree Light"/>
                <w:b/>
                <w:bCs/>
                <w:color w:val="000000" w:themeColor="text1"/>
                <w:sz w:val="18"/>
                <w:szCs w:val="18"/>
              </w:rPr>
              <w:t xml:space="preserve"> </w:t>
            </w:r>
            <w:r w:rsidR="718BFB1C" w:rsidRPr="68CF7053">
              <w:rPr>
                <w:rFonts w:ascii="Figtree Light" w:hAnsi="Figtree Light"/>
                <w:b/>
                <w:bCs/>
                <w:color w:val="000000" w:themeColor="text1"/>
                <w:sz w:val="18"/>
                <w:szCs w:val="18"/>
              </w:rPr>
              <w:t>__________________________________________________________________</w:t>
            </w:r>
            <w:r w:rsidR="68E75695" w:rsidRPr="68CF7053">
              <w:rPr>
                <w:rFonts w:ascii="Figtree Light" w:hAnsi="Figtree Light"/>
                <w:b/>
                <w:bCs/>
                <w:color w:val="000000" w:themeColor="text1"/>
                <w:sz w:val="18"/>
                <w:szCs w:val="18"/>
              </w:rPr>
              <w:t xml:space="preserve">                                             </w:t>
            </w:r>
          </w:p>
          <w:p w14:paraId="7C234894" w14:textId="77777777" w:rsidR="00845F9F" w:rsidRPr="00C453C4" w:rsidRDefault="00845F9F" w:rsidP="00A95433">
            <w:pPr>
              <w:ind w:right="-456"/>
              <w:rPr>
                <w:b/>
                <w:bCs/>
                <w:sz w:val="18"/>
                <w:szCs w:val="18"/>
              </w:rPr>
            </w:pPr>
          </w:p>
          <w:p w14:paraId="715BC71B" w14:textId="5C42722E" w:rsidR="00406CF8" w:rsidRPr="00C453C4" w:rsidRDefault="00406CF8" w:rsidP="00A95433">
            <w:pPr>
              <w:ind w:right="-456"/>
              <w:rPr>
                <w:rFonts w:ascii="Figtree Light" w:hAnsi="Figtree Light"/>
                <w:b/>
                <w:bCs/>
                <w:sz w:val="18"/>
                <w:szCs w:val="18"/>
              </w:rPr>
            </w:pPr>
            <w:r w:rsidRPr="00C453C4">
              <w:rPr>
                <w:rFonts w:ascii="Figtree Light" w:hAnsi="Figtree Light"/>
                <w:b/>
                <w:bCs/>
                <w:sz w:val="18"/>
                <w:szCs w:val="18"/>
              </w:rPr>
              <w:t>Please tick the box</w:t>
            </w:r>
            <w:r w:rsidR="00277CEB" w:rsidRPr="00C453C4">
              <w:rPr>
                <w:rFonts w:ascii="Figtree Light" w:hAnsi="Figtree Light"/>
                <w:b/>
                <w:bCs/>
                <w:sz w:val="18"/>
                <w:szCs w:val="18"/>
              </w:rPr>
              <w:t>es</w:t>
            </w:r>
          </w:p>
          <w:p w14:paraId="1FEE501C" w14:textId="68112F54" w:rsidR="00406CF8" w:rsidRPr="00C453C4" w:rsidRDefault="00406CF8" w:rsidP="00A95433">
            <w:pPr>
              <w:ind w:right="-456"/>
              <w:rPr>
                <w:b/>
                <w:bCs/>
                <w:sz w:val="18"/>
                <w:szCs w:val="18"/>
              </w:rPr>
            </w:pPr>
          </w:p>
          <w:p w14:paraId="4E216E55" w14:textId="23909D5B" w:rsidR="00334800" w:rsidRPr="00C453C4" w:rsidRDefault="00000000" w:rsidP="00A94DA7">
            <w:pPr>
              <w:ind w:left="360" w:right="-456"/>
              <w:rPr>
                <w:rFonts w:ascii="Figtree Light" w:hAnsi="Figtree Light"/>
                <w:sz w:val="18"/>
                <w:szCs w:val="18"/>
              </w:rPr>
            </w:pPr>
            <w:sdt>
              <w:sdtPr>
                <w:rPr>
                  <w:sz w:val="24"/>
                  <w:szCs w:val="24"/>
                </w:rPr>
                <w:id w:val="20061747"/>
                <w14:checkbox>
                  <w14:checked w14:val="0"/>
                  <w14:checkedState w14:val="2612" w14:font="MS Gothic"/>
                  <w14:uncheckedState w14:val="2610" w14:font="MS Gothic"/>
                </w14:checkbox>
              </w:sdtPr>
              <w:sdtContent>
                <w:r w:rsidR="28A137EA" w:rsidRPr="3ED4F347">
                  <w:rPr>
                    <w:rFonts w:ascii="MS Gothic" w:eastAsia="MS Gothic" w:hAnsi="MS Gothic"/>
                    <w:sz w:val="24"/>
                    <w:szCs w:val="24"/>
                  </w:rPr>
                  <w:t>☐</w:t>
                </w:r>
              </w:sdtContent>
            </w:sdt>
            <w:r w:rsidR="47CF8E83" w:rsidRPr="3ED4F347">
              <w:rPr>
                <w:sz w:val="18"/>
                <w:szCs w:val="18"/>
              </w:rPr>
              <w:t xml:space="preserve"> </w:t>
            </w:r>
            <w:r w:rsidR="47CF8E83" w:rsidRPr="3ED4F347">
              <w:rPr>
                <w:rFonts w:ascii="Figtree Light" w:hAnsi="Figtree Light"/>
                <w:sz w:val="18"/>
                <w:szCs w:val="18"/>
              </w:rPr>
              <w:t xml:space="preserve">DD checks </w:t>
            </w:r>
            <w:r w:rsidR="59904857" w:rsidRPr="3ED4F347">
              <w:rPr>
                <w:rFonts w:ascii="Figtree Light" w:hAnsi="Figtree Light"/>
                <w:sz w:val="18"/>
                <w:szCs w:val="18"/>
              </w:rPr>
              <w:t xml:space="preserve">are </w:t>
            </w:r>
            <w:r w:rsidR="11820229" w:rsidRPr="3ED4F347">
              <w:rPr>
                <w:rFonts w:ascii="Figtree Light" w:hAnsi="Figtree Light"/>
                <w:sz w:val="18"/>
                <w:szCs w:val="18"/>
              </w:rPr>
              <w:t>performed</w:t>
            </w:r>
            <w:r w:rsidR="5520288C" w:rsidRPr="3ED4F347">
              <w:rPr>
                <w:rFonts w:ascii="Figtree Light" w:hAnsi="Figtree Light"/>
                <w:sz w:val="18"/>
                <w:szCs w:val="18"/>
              </w:rPr>
              <w:t xml:space="preserve"> to name of the company and owners</w:t>
            </w:r>
            <w:r w:rsidR="1512910A" w:rsidRPr="3ED4F347">
              <w:rPr>
                <w:rFonts w:ascii="Figtree Light" w:hAnsi="Figtree Light"/>
                <w:sz w:val="18"/>
                <w:szCs w:val="18"/>
              </w:rPr>
              <w:t xml:space="preserve">. </w:t>
            </w:r>
          </w:p>
          <w:p w14:paraId="480D4871" w14:textId="2DAF5339" w:rsidR="000C74D7" w:rsidRPr="00C453C4" w:rsidRDefault="2018D26A" w:rsidP="00334800">
            <w:pPr>
              <w:ind w:left="360" w:right="-456"/>
              <w:rPr>
                <w:rFonts w:ascii="Figtree Light" w:hAnsi="Figtree Light"/>
                <w:sz w:val="18"/>
                <w:szCs w:val="18"/>
              </w:rPr>
            </w:pPr>
            <w:r w:rsidRPr="00C453C4">
              <w:rPr>
                <w:rFonts w:ascii="Figtree Light" w:hAnsi="Figtree Light"/>
                <w:sz w:val="18"/>
                <w:szCs w:val="18"/>
              </w:rPr>
              <w:t xml:space="preserve">Please attach the </w:t>
            </w:r>
            <w:r w:rsidR="6CE212A3" w:rsidRPr="00C453C4">
              <w:rPr>
                <w:rFonts w:ascii="Figtree Light" w:hAnsi="Figtree Light"/>
                <w:sz w:val="18"/>
                <w:szCs w:val="18"/>
              </w:rPr>
              <w:t>report downloaded</w:t>
            </w:r>
            <w:r w:rsidR="744FCBA4" w:rsidRPr="00C453C4">
              <w:rPr>
                <w:rFonts w:ascii="Figtree Light" w:hAnsi="Figtree Light"/>
                <w:sz w:val="18"/>
                <w:szCs w:val="18"/>
              </w:rPr>
              <w:t xml:space="preserve"> </w:t>
            </w:r>
            <w:r w:rsidR="6F585D87" w:rsidRPr="00C453C4">
              <w:rPr>
                <w:rFonts w:ascii="Figtree Light" w:hAnsi="Figtree Light"/>
                <w:sz w:val="18"/>
                <w:szCs w:val="18"/>
              </w:rPr>
              <w:t>(CSI System)</w:t>
            </w:r>
            <w:r w:rsidR="52E34BB0" w:rsidRPr="00C453C4">
              <w:rPr>
                <w:rFonts w:ascii="Figtree Light" w:hAnsi="Figtree Light"/>
                <w:sz w:val="18"/>
                <w:szCs w:val="18"/>
              </w:rPr>
              <w:t>;</w:t>
            </w:r>
            <w:r w:rsidR="19609C3C" w:rsidRPr="00C453C4">
              <w:rPr>
                <w:rFonts w:ascii="Figtree Light" w:hAnsi="Figtree Light"/>
                <w:sz w:val="18"/>
                <w:szCs w:val="18"/>
              </w:rPr>
              <w:t xml:space="preserve"> </w:t>
            </w:r>
            <w:r w:rsidR="19609C3C" w:rsidRPr="6CC11283">
              <w:rPr>
                <w:rFonts w:ascii="Figtree Light" w:hAnsi="Figtree Light"/>
                <w:b/>
                <w:bCs/>
                <w:i/>
                <w:iCs/>
                <w:sz w:val="18"/>
                <w:szCs w:val="18"/>
              </w:rPr>
              <w:t>If not</w:t>
            </w:r>
            <w:r w:rsidR="126EB9E3" w:rsidRPr="00C453C4">
              <w:rPr>
                <w:rFonts w:ascii="Figtree Light" w:hAnsi="Figtree Light"/>
                <w:sz w:val="18"/>
                <w:szCs w:val="18"/>
              </w:rPr>
              <w:t>,</w:t>
            </w:r>
            <w:r w:rsidR="1114E092" w:rsidRPr="00C453C4">
              <w:rPr>
                <w:rFonts w:ascii="Figtree Light" w:hAnsi="Figtree Light"/>
                <w:sz w:val="18"/>
                <w:szCs w:val="18"/>
              </w:rPr>
              <w:t xml:space="preserve"> confirm </w:t>
            </w:r>
            <w:r w:rsidR="63F17FA0" w:rsidRPr="00C453C4">
              <w:rPr>
                <w:rFonts w:ascii="Figtree Light" w:hAnsi="Figtree Light"/>
                <w:sz w:val="18"/>
                <w:szCs w:val="18"/>
              </w:rPr>
              <w:t xml:space="preserve">exception </w:t>
            </w:r>
            <w:r w:rsidR="6CE212A3" w:rsidRPr="00C453C4">
              <w:rPr>
                <w:rFonts w:ascii="Figtree Light" w:hAnsi="Figtree Light"/>
                <w:sz w:val="18"/>
                <w:szCs w:val="18"/>
              </w:rPr>
              <w:t>N</w:t>
            </w:r>
            <w:r w:rsidR="19626878" w:rsidRPr="00C453C4">
              <w:rPr>
                <w:rFonts w:ascii="Figtree Light" w:hAnsi="Figtree Light"/>
                <w:sz w:val="18"/>
                <w:szCs w:val="18"/>
              </w:rPr>
              <w:t>o.</w:t>
            </w:r>
            <w:r w:rsidR="00D7139F">
              <w:rPr>
                <w:rFonts w:ascii="Figtree Light" w:hAnsi="Figtree Light"/>
                <w:sz w:val="18"/>
                <w:szCs w:val="18"/>
              </w:rPr>
              <w:t>___</w:t>
            </w:r>
            <w:r w:rsidR="4AA00DA8">
              <w:rPr>
                <w:rFonts w:ascii="Figtree Light" w:hAnsi="Figtree Light"/>
                <w:sz w:val="18"/>
                <w:szCs w:val="18"/>
              </w:rPr>
              <w:t xml:space="preserve">     </w:t>
            </w:r>
            <w:r w:rsidR="19626878" w:rsidRPr="00C453C4">
              <w:rPr>
                <w:rFonts w:ascii="Figtree Light" w:hAnsi="Figtree Light"/>
                <w:sz w:val="18"/>
                <w:szCs w:val="18"/>
              </w:rPr>
              <w:t xml:space="preserve"> </w:t>
            </w:r>
            <w:sdt>
              <w:sdtPr>
                <w:rPr>
                  <w:rStyle w:val="SubtitleChar"/>
                  <w:highlight w:val="yellow"/>
                </w:rPr>
                <w:alias w:val="Due diligence Exception Number"/>
                <w:tag w:val="Exception Number"/>
                <w:id w:val="2064059152"/>
                <w:lock w:val="sdtLocked"/>
                <w:placeholder>
                  <w:docPart w:val="DCFF96E08BB1427AB122B9516EB6BC9E"/>
                </w:placeholder>
                <w:showingPlcHdr/>
                <w15:color w:val="FFFF00"/>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512BD165" w:rsidRPr="6CC11283">
                  <w:rPr>
                    <w:rStyle w:val="PlaceholderText"/>
                    <w:color w:val="808080" w:themeColor="background1" w:themeShade="80"/>
                    <w:sz w:val="18"/>
                    <w:szCs w:val="18"/>
                  </w:rPr>
                  <w:t>Choose an item.</w:t>
                </w:r>
              </w:sdtContent>
            </w:sdt>
            <w:r w:rsidR="45745284" w:rsidRPr="00C453C4">
              <w:rPr>
                <w:rFonts w:ascii="Figtree Light" w:hAnsi="Figtree Light"/>
                <w:sz w:val="18"/>
                <w:szCs w:val="18"/>
              </w:rPr>
              <w:t xml:space="preserve">  </w:t>
            </w:r>
          </w:p>
          <w:p w14:paraId="6E6441BF" w14:textId="2A637514" w:rsidR="00FD65CD" w:rsidRPr="00C453C4" w:rsidRDefault="00000000" w:rsidP="00005F44">
            <w:pPr>
              <w:ind w:left="360" w:right="-456"/>
              <w:rPr>
                <w:rFonts w:ascii="Figtree Light" w:hAnsi="Figtree Light"/>
                <w:sz w:val="18"/>
                <w:szCs w:val="18"/>
              </w:rPr>
            </w:pPr>
            <w:sdt>
              <w:sdtPr>
                <w:rPr>
                  <w:rFonts w:ascii="Figtree Light" w:hAnsi="Figtree Light"/>
                  <w:sz w:val="24"/>
                  <w:szCs w:val="24"/>
                </w:rPr>
                <w:id w:val="-1766225035"/>
                <w14:checkbox>
                  <w14:checked w14:val="0"/>
                  <w14:checkedState w14:val="2612" w14:font="MS Gothic"/>
                  <w14:uncheckedState w14:val="2610" w14:font="MS Gothic"/>
                </w14:checkbox>
              </w:sdtPr>
              <w:sdtContent>
                <w:r w:rsidR="0023335E">
                  <w:rPr>
                    <w:rFonts w:ascii="MS Gothic" w:eastAsia="MS Gothic" w:hAnsi="MS Gothic" w:hint="eastAsia"/>
                    <w:sz w:val="24"/>
                    <w:szCs w:val="24"/>
                  </w:rPr>
                  <w:t>☐</w:t>
                </w:r>
              </w:sdtContent>
            </w:sdt>
            <w:r w:rsidR="0023335E">
              <w:rPr>
                <w:rFonts w:ascii="Figtree Light" w:hAnsi="Figtree Light"/>
                <w:sz w:val="24"/>
                <w:szCs w:val="24"/>
              </w:rPr>
              <w:t xml:space="preserve"> </w:t>
            </w:r>
            <w:r w:rsidR="00FD65CD" w:rsidRPr="00C453C4">
              <w:rPr>
                <w:rFonts w:ascii="Figtree Light" w:hAnsi="Figtree Light"/>
                <w:sz w:val="18"/>
                <w:szCs w:val="18"/>
              </w:rPr>
              <w:t xml:space="preserve">Mandatory </w:t>
            </w:r>
            <w:r w:rsidR="007E47EA" w:rsidRPr="00C453C4">
              <w:rPr>
                <w:rFonts w:ascii="Figtree Light" w:hAnsi="Figtree Light"/>
                <w:sz w:val="18"/>
                <w:szCs w:val="18"/>
              </w:rPr>
              <w:t>d</w:t>
            </w:r>
            <w:r w:rsidR="00FD65CD" w:rsidRPr="00C453C4">
              <w:rPr>
                <w:rFonts w:ascii="Figtree Light" w:hAnsi="Figtree Light"/>
                <w:sz w:val="18"/>
                <w:szCs w:val="18"/>
              </w:rPr>
              <w:t xml:space="preserve">ocumentation </w:t>
            </w:r>
            <w:r w:rsidR="00C879FB" w:rsidRPr="00C453C4">
              <w:rPr>
                <w:rFonts w:ascii="Figtree Light" w:hAnsi="Figtree Light"/>
                <w:sz w:val="18"/>
                <w:szCs w:val="18"/>
              </w:rPr>
              <w:t>complete</w:t>
            </w:r>
            <w:r w:rsidR="000454BC" w:rsidRPr="00C453C4">
              <w:rPr>
                <w:rFonts w:ascii="Figtree Light" w:hAnsi="Figtree Light"/>
                <w:sz w:val="18"/>
                <w:szCs w:val="18"/>
              </w:rPr>
              <w:t>d</w:t>
            </w:r>
            <w:r w:rsidR="00E0369B" w:rsidRPr="00C453C4">
              <w:rPr>
                <w:rFonts w:ascii="Figtree Light" w:hAnsi="Figtree Light"/>
                <w:sz w:val="18"/>
                <w:szCs w:val="18"/>
              </w:rPr>
              <w:t xml:space="preserve"> and attached</w:t>
            </w:r>
            <w:r w:rsidR="000A70B5" w:rsidRPr="00C453C4">
              <w:rPr>
                <w:rFonts w:ascii="Figtree Light" w:hAnsi="Figtree Light"/>
                <w:sz w:val="18"/>
                <w:szCs w:val="18"/>
              </w:rPr>
              <w:t>;</w:t>
            </w:r>
            <w:r w:rsidR="008E5A76" w:rsidRPr="00C453C4">
              <w:rPr>
                <w:rFonts w:ascii="Figtree Light" w:hAnsi="Figtree Light"/>
                <w:sz w:val="18"/>
                <w:szCs w:val="18"/>
              </w:rPr>
              <w:t xml:space="preserve"> </w:t>
            </w:r>
            <w:r w:rsidR="008E5A76" w:rsidRPr="6CC11283">
              <w:rPr>
                <w:rFonts w:ascii="Figtree Light" w:hAnsi="Figtree Light"/>
                <w:b/>
                <w:bCs/>
                <w:i/>
                <w:iCs/>
                <w:sz w:val="18"/>
                <w:szCs w:val="18"/>
              </w:rPr>
              <w:t>If not</w:t>
            </w:r>
            <w:r w:rsidR="008E5A76" w:rsidRPr="00C453C4">
              <w:rPr>
                <w:rFonts w:ascii="Figtree Light" w:hAnsi="Figtree Light"/>
                <w:sz w:val="18"/>
                <w:szCs w:val="18"/>
              </w:rPr>
              <w:t xml:space="preserve">, confirm exception </w:t>
            </w:r>
            <w:r w:rsidR="00941CB6" w:rsidRPr="00C453C4">
              <w:rPr>
                <w:rFonts w:ascii="Figtree Light" w:hAnsi="Figtree Light"/>
                <w:sz w:val="18"/>
                <w:szCs w:val="18"/>
              </w:rPr>
              <w:t>N</w:t>
            </w:r>
            <w:r w:rsidR="008E5A76" w:rsidRPr="00C453C4">
              <w:rPr>
                <w:rFonts w:ascii="Figtree Light" w:hAnsi="Figtree Light"/>
                <w:sz w:val="18"/>
                <w:szCs w:val="18"/>
              </w:rPr>
              <w:t>o</w:t>
            </w:r>
            <w:r w:rsidR="00D7139F">
              <w:rPr>
                <w:rFonts w:ascii="Figtree Light" w:hAnsi="Figtree Light"/>
                <w:sz w:val="18"/>
                <w:szCs w:val="18"/>
              </w:rPr>
              <w:t>___</w:t>
            </w:r>
            <w:r w:rsidR="008E5A76" w:rsidRPr="00C453C4">
              <w:rPr>
                <w:rFonts w:ascii="Figtree Light" w:hAnsi="Figtree Light"/>
                <w:sz w:val="18"/>
                <w:szCs w:val="18"/>
              </w:rPr>
              <w:t>.</w:t>
            </w:r>
            <w:r w:rsidR="00772BD9">
              <w:rPr>
                <w:rFonts w:ascii="Figtree Light" w:hAnsi="Figtree Light"/>
                <w:sz w:val="18"/>
                <w:szCs w:val="18"/>
              </w:rPr>
              <w:t xml:space="preserve">  </w:t>
            </w:r>
            <w:r w:rsidR="008E5A76" w:rsidRPr="00C453C4">
              <w:rPr>
                <w:rFonts w:ascii="Figtree Light" w:hAnsi="Figtree Light"/>
                <w:sz w:val="18"/>
                <w:szCs w:val="18"/>
              </w:rPr>
              <w:t xml:space="preserve"> </w:t>
            </w:r>
            <w:sdt>
              <w:sdtPr>
                <w:rPr>
                  <w:rStyle w:val="SubtitleChar"/>
                </w:rPr>
                <w:alias w:val="Due diligence Exception Number"/>
                <w:tag w:val="Exception Number"/>
                <w:id w:val="-2105025697"/>
                <w:lock w:val="sdtLocked"/>
                <w:placeholder>
                  <w:docPart w:val="B7CFAA98400649FD8A939DF539EEC61B"/>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00977DFA" w:rsidRPr="6CC11283">
                  <w:rPr>
                    <w:rStyle w:val="PlaceholderText"/>
                    <w:color w:val="808080" w:themeColor="background1" w:themeShade="80"/>
                    <w:sz w:val="16"/>
                    <w:szCs w:val="16"/>
                  </w:rPr>
                  <w:t>Choose an item.</w:t>
                </w:r>
              </w:sdtContent>
            </w:sdt>
          </w:p>
          <w:p w14:paraId="3DF94940" w14:textId="3B8341E4" w:rsidR="00D41CFE" w:rsidRPr="00C453C4" w:rsidRDefault="00000000" w:rsidP="00005F44">
            <w:pPr>
              <w:ind w:left="360" w:right="-456"/>
              <w:rPr>
                <w:rFonts w:ascii="Figtree Light" w:hAnsi="Figtree Light"/>
                <w:sz w:val="18"/>
                <w:szCs w:val="18"/>
              </w:rPr>
            </w:pPr>
            <w:sdt>
              <w:sdtPr>
                <w:rPr>
                  <w:rFonts w:ascii="Figtree Light" w:hAnsi="Figtree Light"/>
                  <w:sz w:val="24"/>
                  <w:szCs w:val="24"/>
                </w:rPr>
                <w:id w:val="-1840296032"/>
                <w14:checkbox>
                  <w14:checked w14:val="0"/>
                  <w14:checkedState w14:val="2612" w14:font="MS Gothic"/>
                  <w14:uncheckedState w14:val="2610" w14:font="MS Gothic"/>
                </w14:checkbox>
              </w:sdtPr>
              <w:sdtContent>
                <w:r w:rsidR="50D4074F">
                  <w:rPr>
                    <w:rFonts w:ascii="MS Gothic" w:eastAsia="MS Gothic" w:hAnsi="MS Gothic"/>
                    <w:sz w:val="24"/>
                    <w:szCs w:val="24"/>
                  </w:rPr>
                  <w:t>☐</w:t>
                </w:r>
              </w:sdtContent>
            </w:sdt>
            <w:r w:rsidR="63161566" w:rsidRPr="00C453C4">
              <w:rPr>
                <w:rFonts w:ascii="Figtree Light" w:hAnsi="Figtree Light"/>
                <w:sz w:val="18"/>
                <w:szCs w:val="18"/>
              </w:rPr>
              <w:t xml:space="preserve"> Supplier registration and vetting form sign</w:t>
            </w:r>
            <w:r w:rsidR="568EC99F" w:rsidRPr="00C453C4">
              <w:rPr>
                <w:rFonts w:ascii="Figtree Light" w:hAnsi="Figtree Light"/>
                <w:sz w:val="18"/>
                <w:szCs w:val="18"/>
              </w:rPr>
              <w:t>ed</w:t>
            </w:r>
            <w:r w:rsidR="7469F89A" w:rsidRPr="00C453C4">
              <w:rPr>
                <w:rFonts w:ascii="Figtree Light" w:hAnsi="Figtree Light"/>
                <w:sz w:val="18"/>
                <w:szCs w:val="18"/>
              </w:rPr>
              <w:t xml:space="preserve"> by the supplier</w:t>
            </w:r>
            <w:r w:rsidR="5242B4B4" w:rsidRPr="00C453C4">
              <w:rPr>
                <w:rFonts w:ascii="Figtree Light" w:hAnsi="Figtree Light"/>
                <w:sz w:val="18"/>
                <w:szCs w:val="18"/>
              </w:rPr>
              <w:t>;</w:t>
            </w:r>
            <w:r w:rsidR="568EC99F" w:rsidRPr="00C453C4">
              <w:rPr>
                <w:rFonts w:ascii="Figtree Light" w:hAnsi="Figtree Light"/>
                <w:sz w:val="18"/>
                <w:szCs w:val="18"/>
              </w:rPr>
              <w:t xml:space="preserve"> </w:t>
            </w:r>
            <w:r w:rsidR="0AA09972" w:rsidRPr="6CC11283">
              <w:rPr>
                <w:rFonts w:ascii="Figtree Light" w:hAnsi="Figtree Light"/>
                <w:b/>
                <w:bCs/>
                <w:i/>
                <w:iCs/>
                <w:sz w:val="18"/>
                <w:szCs w:val="18"/>
              </w:rPr>
              <w:t>If not</w:t>
            </w:r>
            <w:r w:rsidR="0AA09972" w:rsidRPr="00C453C4">
              <w:rPr>
                <w:rFonts w:ascii="Figtree Light" w:hAnsi="Figtree Light"/>
                <w:sz w:val="18"/>
                <w:szCs w:val="18"/>
              </w:rPr>
              <w:t xml:space="preserve">, confirm exception </w:t>
            </w:r>
            <w:r w:rsidR="5B9A476E" w:rsidRPr="00C453C4">
              <w:rPr>
                <w:rFonts w:ascii="Figtree Light" w:hAnsi="Figtree Light"/>
                <w:sz w:val="18"/>
                <w:szCs w:val="18"/>
              </w:rPr>
              <w:t>N</w:t>
            </w:r>
            <w:r w:rsidR="0AA09972" w:rsidRPr="00C453C4">
              <w:rPr>
                <w:rFonts w:ascii="Figtree Light" w:hAnsi="Figtree Light"/>
                <w:sz w:val="18"/>
                <w:szCs w:val="18"/>
              </w:rPr>
              <w:t>o.</w:t>
            </w:r>
            <w:r w:rsidR="6BF6B8A5">
              <w:rPr>
                <w:rFonts w:ascii="Figtree Light" w:hAnsi="Figtree Light"/>
                <w:sz w:val="18"/>
                <w:szCs w:val="18"/>
              </w:rPr>
              <w:t>___</w:t>
            </w:r>
            <w:r w:rsidR="1240A24B">
              <w:rPr>
                <w:rFonts w:ascii="Figtree Light" w:hAnsi="Figtree Light"/>
                <w:sz w:val="18"/>
                <w:szCs w:val="18"/>
              </w:rPr>
              <w:t xml:space="preserve">   </w:t>
            </w:r>
            <w:r w:rsidR="4D4189F8">
              <w:rPr>
                <w:rFonts w:ascii="Figtree Light" w:hAnsi="Figtree Light"/>
                <w:sz w:val="18"/>
                <w:szCs w:val="18"/>
              </w:rPr>
              <w:t xml:space="preserve"> </w:t>
            </w:r>
            <w:sdt>
              <w:sdtPr>
                <w:rPr>
                  <w:rStyle w:val="SubtitleChar"/>
                </w:rPr>
                <w:alias w:val="Due diligence Exception Number"/>
                <w:tag w:val="Exception Number"/>
                <w:id w:val="-2669639"/>
                <w:lock w:val="sdtLocked"/>
                <w:placeholder>
                  <w:docPart w:val="7557F335C92542878B95608A93CB3EFE"/>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4A342BCF" w:rsidRPr="6CC11283">
                  <w:rPr>
                    <w:rStyle w:val="PlaceholderText"/>
                    <w:color w:val="808080" w:themeColor="background1" w:themeShade="80"/>
                    <w:sz w:val="16"/>
                    <w:szCs w:val="16"/>
                  </w:rPr>
                  <w:t>Choose an item.</w:t>
                </w:r>
              </w:sdtContent>
            </w:sdt>
          </w:p>
          <w:p w14:paraId="6E5863C9" w14:textId="7C5E84CE" w:rsidR="000C55B6" w:rsidRPr="00C453C4" w:rsidRDefault="17CBE779" w:rsidP="19148256">
            <w:pPr>
              <w:shd w:val="clear" w:color="auto" w:fill="FFFFFF" w:themeFill="background1"/>
              <w:spacing w:line="300" w:lineRule="exact"/>
              <w:rPr>
                <w:rFonts w:ascii="Figtree Light" w:hAnsi="Figtree Light"/>
                <w:sz w:val="18"/>
                <w:szCs w:val="18"/>
              </w:rPr>
            </w:pPr>
            <w:r w:rsidRPr="68CF7053">
              <w:rPr>
                <w:rFonts w:ascii="Figtree Light" w:hAnsi="Figtree Light"/>
                <w:sz w:val="18"/>
                <w:szCs w:val="18"/>
              </w:rPr>
              <w:t xml:space="preserve">      </w:t>
            </w:r>
            <w:r w:rsidR="6BFC443F" w:rsidRPr="68CF7053">
              <w:rPr>
                <w:rFonts w:ascii="Figtree Light" w:hAnsi="Figtree Light"/>
                <w:sz w:val="18"/>
                <w:szCs w:val="18"/>
              </w:rPr>
              <w:t xml:space="preserve"> </w:t>
            </w:r>
            <w:r w:rsidRPr="68CF7053">
              <w:rPr>
                <w:rFonts w:ascii="Figtree Light" w:hAnsi="Figtree Light"/>
                <w:sz w:val="18"/>
                <w:szCs w:val="18"/>
              </w:rPr>
              <w:t xml:space="preserve"> </w:t>
            </w:r>
            <w:sdt>
              <w:sdtPr>
                <w:rPr>
                  <w:rFonts w:ascii="Figtree Light" w:hAnsi="Figtree Light"/>
                  <w:sz w:val="24"/>
                  <w:szCs w:val="24"/>
                </w:rPr>
                <w:id w:val="-1542584720"/>
                <w14:checkbox>
                  <w14:checked w14:val="0"/>
                  <w14:checkedState w14:val="2612" w14:font="MS Gothic"/>
                  <w14:uncheckedState w14:val="2610" w14:font="MS Gothic"/>
                </w14:checkbox>
              </w:sdtPr>
              <w:sdtContent>
                <w:r w:rsidR="7807B049" w:rsidRPr="68CF7053">
                  <w:rPr>
                    <w:rFonts w:ascii="MS Gothic" w:eastAsia="MS Gothic" w:hAnsi="MS Gothic"/>
                    <w:sz w:val="24"/>
                    <w:szCs w:val="24"/>
                  </w:rPr>
                  <w:t>☐</w:t>
                </w:r>
              </w:sdtContent>
            </w:sdt>
            <w:r w:rsidR="13F7371F" w:rsidRPr="68CF7053">
              <w:rPr>
                <w:rFonts w:ascii="Figtree Light" w:hAnsi="Figtree Light"/>
                <w:sz w:val="18"/>
                <w:szCs w:val="18"/>
              </w:rPr>
              <w:t xml:space="preserve"> </w:t>
            </w:r>
            <w:r w:rsidR="5E521BDC" w:rsidRPr="68CF7053">
              <w:rPr>
                <w:rFonts w:ascii="Figtree Light" w:hAnsi="Figtree Light"/>
                <w:sz w:val="18"/>
                <w:szCs w:val="18"/>
              </w:rPr>
              <w:t>Should</w:t>
            </w:r>
            <w:r w:rsidR="13F7371F" w:rsidRPr="68CF7053">
              <w:rPr>
                <w:rFonts w:ascii="Figtree Light" w:hAnsi="Figtree Light"/>
                <w:sz w:val="18"/>
                <w:szCs w:val="18"/>
              </w:rPr>
              <w:t xml:space="preserve"> this supplier</w:t>
            </w:r>
            <w:r w:rsidR="5E521BDC" w:rsidRPr="68CF7053">
              <w:rPr>
                <w:rFonts w:ascii="Figtree Light" w:hAnsi="Figtree Light"/>
                <w:sz w:val="18"/>
                <w:szCs w:val="18"/>
              </w:rPr>
              <w:t xml:space="preserve"> be categorized</w:t>
            </w:r>
            <w:r w:rsidR="540E63DD" w:rsidRPr="68CF7053">
              <w:rPr>
                <w:rFonts w:ascii="Figtree Light" w:hAnsi="Figtree Light"/>
                <w:sz w:val="18"/>
                <w:szCs w:val="18"/>
              </w:rPr>
              <w:t xml:space="preserve"> in the system</w:t>
            </w:r>
            <w:r w:rsidR="5E521BDC" w:rsidRPr="68CF7053">
              <w:rPr>
                <w:rFonts w:ascii="Figtree Light" w:hAnsi="Figtree Light"/>
                <w:sz w:val="18"/>
                <w:szCs w:val="18"/>
              </w:rPr>
              <w:t xml:space="preserve"> as a</w:t>
            </w:r>
            <w:r w:rsidR="3920846B" w:rsidRPr="68CF7053">
              <w:rPr>
                <w:rFonts w:ascii="Figtree Light" w:hAnsi="Figtree Light"/>
                <w:sz w:val="18"/>
                <w:szCs w:val="18"/>
              </w:rPr>
              <w:t>n</w:t>
            </w:r>
            <w:r w:rsidR="5E521BDC" w:rsidRPr="68CF7053">
              <w:rPr>
                <w:rFonts w:ascii="Figtree Light" w:hAnsi="Figtree Light"/>
                <w:sz w:val="18"/>
                <w:szCs w:val="18"/>
              </w:rPr>
              <w:t xml:space="preserve"> </w:t>
            </w:r>
            <w:r w:rsidR="540E63DD" w:rsidRPr="68CF7053">
              <w:rPr>
                <w:rFonts w:ascii="Figtree Light" w:hAnsi="Figtree Light"/>
                <w:sz w:val="18"/>
                <w:szCs w:val="18"/>
              </w:rPr>
              <w:t>“</w:t>
            </w:r>
            <w:r w:rsidR="31ECC9B3" w:rsidRPr="68CF7053">
              <w:rPr>
                <w:rFonts w:ascii="Figtree Light" w:hAnsi="Figtree Light"/>
                <w:b/>
                <w:bCs/>
                <w:i/>
                <w:iCs/>
                <w:sz w:val="18"/>
                <w:szCs w:val="18"/>
              </w:rPr>
              <w:t xml:space="preserve">Implementing </w:t>
            </w:r>
            <w:r w:rsidR="5E521BDC" w:rsidRPr="68CF7053">
              <w:rPr>
                <w:rFonts w:ascii="Figtree Light" w:hAnsi="Figtree Light"/>
                <w:b/>
                <w:bCs/>
                <w:i/>
                <w:iCs/>
                <w:sz w:val="18"/>
                <w:szCs w:val="18"/>
              </w:rPr>
              <w:t>partner</w:t>
            </w:r>
            <w:r w:rsidR="540E63DD" w:rsidRPr="68CF7053">
              <w:rPr>
                <w:rFonts w:ascii="Figtree Light" w:hAnsi="Figtree Light"/>
                <w:b/>
                <w:bCs/>
                <w:i/>
                <w:iCs/>
                <w:sz w:val="18"/>
                <w:szCs w:val="18"/>
              </w:rPr>
              <w:t>”</w:t>
            </w:r>
            <w:r w:rsidR="5E521BDC" w:rsidRPr="68CF7053">
              <w:rPr>
                <w:rFonts w:ascii="Figtree Light" w:hAnsi="Figtree Light"/>
                <w:sz w:val="18"/>
                <w:szCs w:val="18"/>
              </w:rPr>
              <w:t>?</w:t>
            </w:r>
          </w:p>
          <w:p w14:paraId="3B41E6F7" w14:textId="77777777" w:rsidR="00D52371" w:rsidRPr="00C453C4" w:rsidRDefault="00D52371" w:rsidP="19148256">
            <w:pPr>
              <w:shd w:val="clear" w:color="auto" w:fill="FFFFFF" w:themeFill="background1"/>
              <w:spacing w:line="300" w:lineRule="exact"/>
              <w:rPr>
                <w:sz w:val="18"/>
                <w:szCs w:val="18"/>
              </w:rPr>
            </w:pPr>
          </w:p>
          <w:p w14:paraId="05C89D1F" w14:textId="77777777" w:rsidR="004A6483" w:rsidRPr="00C453C4" w:rsidRDefault="004A6483" w:rsidP="19148256">
            <w:pPr>
              <w:shd w:val="clear" w:color="auto" w:fill="FFFFFF" w:themeFill="background1"/>
              <w:spacing w:line="300" w:lineRule="exact"/>
              <w:rPr>
                <w:sz w:val="18"/>
                <w:szCs w:val="18"/>
              </w:rPr>
            </w:pPr>
          </w:p>
          <w:p w14:paraId="658D93CA" w14:textId="063D776A" w:rsidR="00845ED7" w:rsidRPr="00C453C4" w:rsidRDefault="0746C404" w:rsidP="23B08EDE">
            <w:pPr>
              <w:shd w:val="clear" w:color="auto" w:fill="FFFFFF" w:themeFill="background1"/>
              <w:spacing w:line="300" w:lineRule="exact"/>
              <w:rPr>
                <w:rFonts w:ascii="Figtree Light" w:hAnsi="Figtree Light"/>
                <w:b/>
                <w:bCs/>
                <w:i/>
                <w:iCs/>
                <w:sz w:val="18"/>
                <w:szCs w:val="18"/>
              </w:rPr>
            </w:pPr>
            <w:r w:rsidRPr="23B08EDE">
              <w:rPr>
                <w:sz w:val="18"/>
                <w:szCs w:val="18"/>
              </w:rPr>
              <w:t xml:space="preserve"> </w:t>
            </w:r>
            <w:r w:rsidRPr="23B08EDE">
              <w:rPr>
                <w:rFonts w:ascii="Figtree Light" w:hAnsi="Figtree Light"/>
                <w:b/>
                <w:bCs/>
                <w:i/>
                <w:iCs/>
                <w:sz w:val="18"/>
                <w:szCs w:val="18"/>
              </w:rPr>
              <w:t xml:space="preserve">Bank details </w:t>
            </w:r>
            <w:r w:rsidR="7F80EF06" w:rsidRPr="23B08EDE">
              <w:rPr>
                <w:rFonts w:ascii="Figtree Light" w:hAnsi="Figtree Light"/>
                <w:b/>
                <w:bCs/>
                <w:i/>
                <w:iCs/>
                <w:sz w:val="18"/>
                <w:szCs w:val="18"/>
              </w:rPr>
              <w:t>support</w:t>
            </w:r>
            <w:r w:rsidR="698A221B" w:rsidRPr="23B08EDE">
              <w:rPr>
                <w:rFonts w:ascii="Figtree Light" w:hAnsi="Figtree Light"/>
                <w:b/>
                <w:bCs/>
                <w:i/>
                <w:iCs/>
                <w:sz w:val="18"/>
                <w:szCs w:val="18"/>
              </w:rPr>
              <w:t xml:space="preserve"> (for those suppliers who are not filling Section A)</w:t>
            </w:r>
            <w:r w:rsidR="2909C08C" w:rsidRPr="23B08EDE">
              <w:rPr>
                <w:rFonts w:ascii="Figtree Light" w:hAnsi="Figtree Light"/>
                <w:b/>
                <w:bCs/>
                <w:i/>
                <w:iCs/>
                <w:sz w:val="18"/>
                <w:szCs w:val="18"/>
              </w:rPr>
              <w:t>, please tick the box</w:t>
            </w:r>
          </w:p>
          <w:p w14:paraId="5B75B73C" w14:textId="793EDE06"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923634700"/>
                <w14:checkbox>
                  <w14:checked w14:val="0"/>
                  <w14:checkedState w14:val="2612" w14:font="MS Gothic"/>
                  <w14:uncheckedState w14:val="2610" w14:font="MS Gothic"/>
                </w14:checkbox>
              </w:sdtPr>
              <w:sdtContent>
                <w:r w:rsidR="00460AA1">
                  <w:rPr>
                    <w:rFonts w:ascii="MS Gothic" w:eastAsia="MS Gothic" w:hAnsi="MS Gothic" w:hint="eastAsia"/>
                    <w:sz w:val="24"/>
                    <w:szCs w:val="24"/>
                  </w:rPr>
                  <w:t>☐</w:t>
                </w:r>
              </w:sdtContent>
            </w:sdt>
            <w:r w:rsidRPr="00C453C4">
              <w:rPr>
                <w:rFonts w:ascii="Figtree Light" w:hAnsi="Figtree Light"/>
                <w:sz w:val="18"/>
                <w:szCs w:val="18"/>
              </w:rPr>
              <w:t xml:space="preserve"> Bank Letter </w:t>
            </w:r>
          </w:p>
          <w:p w14:paraId="6AEE91E5" w14:textId="54CB54D3"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479956862"/>
                <w14:checkbox>
                  <w14:checked w14:val="0"/>
                  <w14:checkedState w14:val="2612" w14:font="MS Gothic"/>
                  <w14:uncheckedState w14:val="2610" w14:font="MS Gothic"/>
                </w14:checkbox>
              </w:sdt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Company Letter</w:t>
            </w:r>
          </w:p>
          <w:p w14:paraId="6E2F0D32" w14:textId="542F1945"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89076931"/>
                <w14:checkbox>
                  <w14:checked w14:val="0"/>
                  <w14:checkedState w14:val="2612" w14:font="MS Gothic"/>
                  <w14:uncheckedState w14:val="2610" w14:font="MS Gothic"/>
                </w14:checkbox>
              </w:sdt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Invoice</w:t>
            </w:r>
          </w:p>
          <w:p w14:paraId="52DBE6D9" w14:textId="4F1C6EF9" w:rsidR="001C2274" w:rsidRPr="00C453C4" w:rsidRDefault="006A0C26"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134865277"/>
                <w14:checkbox>
                  <w14:checked w14:val="0"/>
                  <w14:checkedState w14:val="2612" w14:font="MS Gothic"/>
                  <w14:uncheckedState w14:val="2610" w14:font="MS Gothic"/>
                </w14:checkbox>
              </w:sdt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Contract</w:t>
            </w:r>
          </w:p>
          <w:p w14:paraId="339071A6" w14:textId="39BAC075" w:rsidR="00D03E19" w:rsidRPr="00EC630E" w:rsidRDefault="008C60BF" w:rsidP="68CF7053">
            <w:pPr>
              <w:shd w:val="clear" w:color="auto" w:fill="FFFFFF" w:themeFill="background1"/>
              <w:spacing w:line="300" w:lineRule="exact"/>
              <w:rPr>
                <w:rFonts w:ascii="Figtree Light" w:hAnsi="Figtree Light"/>
                <w:b/>
                <w:bCs/>
                <w:i/>
                <w:iCs/>
                <w:strike/>
                <w:sz w:val="18"/>
                <w:szCs w:val="18"/>
              </w:rPr>
            </w:pPr>
            <w:r w:rsidRPr="00CC681B">
              <w:rPr>
                <w:rFonts w:ascii="Figtree Light" w:hAnsi="Figtree Light"/>
                <w:i/>
                <w:iCs/>
                <w:sz w:val="18"/>
                <w:szCs w:val="18"/>
              </w:rPr>
              <w:t>(</w:t>
            </w:r>
            <w:r w:rsidR="00E575E1" w:rsidRPr="00CC681B">
              <w:rPr>
                <w:rFonts w:ascii="Figtree Light" w:hAnsi="Figtree Light"/>
                <w:i/>
                <w:iCs/>
                <w:sz w:val="18"/>
                <w:szCs w:val="18"/>
              </w:rPr>
              <w:t xml:space="preserve">When only the </w:t>
            </w:r>
            <w:r w:rsidR="00E575E1" w:rsidRPr="00DB346F">
              <w:rPr>
                <w:rFonts w:ascii="Figtree Light" w:hAnsi="Figtree Light"/>
                <w:b/>
                <w:bCs/>
                <w:i/>
                <w:iCs/>
                <w:sz w:val="18"/>
                <w:szCs w:val="18"/>
              </w:rPr>
              <w:t>section C</w:t>
            </w:r>
            <w:r w:rsidR="00E575E1" w:rsidRPr="00CC681B">
              <w:rPr>
                <w:rFonts w:ascii="Figtree Light" w:hAnsi="Figtree Light"/>
                <w:i/>
                <w:iCs/>
                <w:sz w:val="18"/>
                <w:szCs w:val="18"/>
              </w:rPr>
              <w:t xml:space="preserve"> is </w:t>
            </w:r>
            <w:r w:rsidR="00CC681B" w:rsidRPr="00CC681B">
              <w:rPr>
                <w:rFonts w:ascii="Figtree Light" w:hAnsi="Figtree Light"/>
                <w:i/>
                <w:iCs/>
                <w:sz w:val="18"/>
                <w:szCs w:val="18"/>
              </w:rPr>
              <w:t>filled</w:t>
            </w:r>
            <w:r w:rsidR="00DB346F">
              <w:rPr>
                <w:rFonts w:ascii="Figtree Light" w:hAnsi="Figtree Light"/>
                <w:i/>
                <w:iCs/>
                <w:sz w:val="18"/>
                <w:szCs w:val="18"/>
              </w:rPr>
              <w:t>,</w:t>
            </w:r>
            <w:r w:rsidR="00CC681B" w:rsidRPr="00D813CF">
              <w:rPr>
                <w:rFonts w:ascii="Figtree Light" w:hAnsi="Figtree Light"/>
                <w:i/>
                <w:iCs/>
                <w:sz w:val="18"/>
                <w:szCs w:val="18"/>
              </w:rPr>
              <w:t xml:space="preserve"> </w:t>
            </w:r>
            <w:r w:rsidR="00D3369A" w:rsidRPr="00D813CF">
              <w:rPr>
                <w:rFonts w:ascii="Figtree Light" w:hAnsi="Figtree Light"/>
                <w:i/>
                <w:iCs/>
                <w:sz w:val="18"/>
                <w:szCs w:val="18"/>
              </w:rPr>
              <w:t xml:space="preserve">one of the documents </w:t>
            </w:r>
            <w:r w:rsidR="0020066C" w:rsidRPr="00D813CF">
              <w:rPr>
                <w:rFonts w:ascii="Figtree Light" w:hAnsi="Figtree Light"/>
                <w:i/>
                <w:iCs/>
                <w:sz w:val="18"/>
                <w:szCs w:val="18"/>
              </w:rPr>
              <w:t>requested</w:t>
            </w:r>
            <w:r w:rsidR="00D3369A" w:rsidRPr="00D813CF">
              <w:rPr>
                <w:rFonts w:ascii="Figtree Light" w:hAnsi="Figtree Light"/>
                <w:i/>
                <w:iCs/>
                <w:sz w:val="18"/>
                <w:szCs w:val="18"/>
              </w:rPr>
              <w:t xml:space="preserve"> above</w:t>
            </w:r>
            <w:r w:rsidR="00724AFB" w:rsidRPr="00D813CF">
              <w:rPr>
                <w:rFonts w:ascii="Figtree Light" w:hAnsi="Figtree Light"/>
                <w:i/>
                <w:iCs/>
                <w:sz w:val="18"/>
                <w:szCs w:val="18"/>
              </w:rPr>
              <w:t xml:space="preserve"> should be provided</w:t>
            </w:r>
            <w:r w:rsidRPr="00D813CF">
              <w:rPr>
                <w:rFonts w:ascii="Figtree Light" w:hAnsi="Figtree Light"/>
                <w:i/>
                <w:iCs/>
                <w:sz w:val="18"/>
                <w:szCs w:val="18"/>
              </w:rPr>
              <w:t xml:space="preserve"> by the suppliers</w:t>
            </w:r>
            <w:r w:rsidR="00D813CF" w:rsidRPr="00D813CF">
              <w:rPr>
                <w:rFonts w:ascii="Figtree Light" w:hAnsi="Figtree Light"/>
                <w:i/>
                <w:iCs/>
                <w:sz w:val="18"/>
                <w:szCs w:val="18"/>
              </w:rPr>
              <w:t>)</w:t>
            </w:r>
            <w:r w:rsidR="00D3369A" w:rsidRPr="00D813CF">
              <w:rPr>
                <w:rFonts w:ascii="Figtree Light" w:hAnsi="Figtree Light"/>
                <w:i/>
                <w:iCs/>
                <w:sz w:val="18"/>
                <w:szCs w:val="18"/>
              </w:rPr>
              <w:t xml:space="preserve"> </w:t>
            </w:r>
          </w:p>
          <w:p w14:paraId="39EB5E8F" w14:textId="77777777" w:rsidR="001C2274" w:rsidRPr="00C453C4" w:rsidRDefault="001C2274" w:rsidP="0091459F">
            <w:pPr>
              <w:shd w:val="clear" w:color="auto" w:fill="FFFFFF" w:themeFill="background1"/>
              <w:spacing w:line="300" w:lineRule="exact"/>
              <w:rPr>
                <w:rFonts w:ascii="Figtree Light" w:hAnsi="Figtree Light"/>
                <w:sz w:val="18"/>
                <w:szCs w:val="18"/>
              </w:rPr>
            </w:pPr>
          </w:p>
          <w:p w14:paraId="61279BD0" w14:textId="0BB12039" w:rsidR="001C2274" w:rsidRPr="00C453C4" w:rsidRDefault="7A390E07" w:rsidP="001C2274">
            <w:pPr>
              <w:shd w:val="clear" w:color="auto" w:fill="FFFFFF" w:themeFill="background1"/>
              <w:spacing w:line="300" w:lineRule="exact"/>
              <w:rPr>
                <w:rFonts w:ascii="Figtree Light" w:hAnsi="Figtree Light"/>
                <w:color w:val="000000" w:themeColor="text1"/>
                <w:sz w:val="18"/>
                <w:szCs w:val="18"/>
              </w:rPr>
            </w:pPr>
            <w:r w:rsidRPr="68CF7053">
              <w:rPr>
                <w:rFonts w:ascii="Figtree Light" w:hAnsi="Figtree Light"/>
                <w:sz w:val="18"/>
                <w:szCs w:val="18"/>
              </w:rPr>
              <w:t xml:space="preserve">       </w:t>
            </w:r>
            <w:sdt>
              <w:sdtPr>
                <w:rPr>
                  <w:rFonts w:ascii="Figtree Light" w:hAnsi="Figtree Light"/>
                  <w:sz w:val="24"/>
                  <w:szCs w:val="24"/>
                </w:rPr>
                <w:id w:val="1961986784"/>
                <w14:checkbox>
                  <w14:checked w14:val="0"/>
                  <w14:checkedState w14:val="2612" w14:font="MS Gothic"/>
                  <w14:uncheckedState w14:val="2610" w14:font="MS Gothic"/>
                </w14:checkbox>
              </w:sdtPr>
              <w:sdtContent>
                <w:r w:rsidR="2A05E279" w:rsidRPr="68CF7053">
                  <w:rPr>
                    <w:rFonts w:ascii="Segoe UI Symbol" w:eastAsia="MS Gothic" w:hAnsi="Segoe UI Symbol" w:cs="Segoe UI Symbol"/>
                    <w:sz w:val="24"/>
                    <w:szCs w:val="24"/>
                  </w:rPr>
                  <w:t>☐</w:t>
                </w:r>
              </w:sdtContent>
            </w:sdt>
            <w:r w:rsidRPr="68CF7053">
              <w:rPr>
                <w:rFonts w:ascii="Figtree Light" w:hAnsi="Figtree Light"/>
                <w:sz w:val="18"/>
                <w:szCs w:val="18"/>
              </w:rPr>
              <w:t xml:space="preserve"> The supplier exists in the system </w:t>
            </w:r>
            <w:r w:rsidRPr="68CF7053">
              <w:rPr>
                <w:rFonts w:ascii="Figtree Light" w:hAnsi="Figtree Light"/>
                <w:color w:val="000000" w:themeColor="text1"/>
                <w:sz w:val="18"/>
                <w:szCs w:val="18"/>
              </w:rPr>
              <w:t xml:space="preserve">(please, provide SBD ID: </w:t>
            </w:r>
            <w:sdt>
              <w:sdtPr>
                <w:rPr>
                  <w:rFonts w:ascii="Figtree Light" w:hAnsi="Figtree Light"/>
                  <w:color w:val="000000" w:themeColor="text1"/>
                  <w:sz w:val="18"/>
                  <w:szCs w:val="18"/>
                </w:rPr>
                <w:alias w:val="SBD supplier ID"/>
                <w:tag w:val="SBD supplier ID"/>
                <w:id w:val="926460583"/>
                <w:placeholder>
                  <w:docPart w:val="267A229B11BB46CE92F80BA7EFA0D629"/>
                </w:placeholder>
                <w:showingPlcHdr/>
                <w:text/>
              </w:sdtPr>
              <w:sdtContent>
                <w:r w:rsidR="198438F0" w:rsidRPr="68CF7053">
                  <w:rPr>
                    <w:rStyle w:val="PlaceholderText"/>
                  </w:rPr>
                  <w:t>Click or tap here to enter text.</w:t>
                </w:r>
              </w:sdtContent>
            </w:sdt>
            <w:r w:rsidRPr="68CF7053">
              <w:rPr>
                <w:rFonts w:ascii="Figtree Light" w:hAnsi="Figtree Light"/>
                <w:color w:val="000000" w:themeColor="text1"/>
                <w:sz w:val="18"/>
                <w:szCs w:val="18"/>
              </w:rPr>
              <w:t>)</w:t>
            </w:r>
          </w:p>
          <w:p w14:paraId="5331F767" w14:textId="77777777" w:rsidR="001C2274" w:rsidRDefault="001C2274" w:rsidP="001C2274">
            <w:pPr>
              <w:ind w:right="-456"/>
              <w:rPr>
                <w:rFonts w:ascii="Figtree Light" w:hAnsi="Figtree Light"/>
                <w:color w:val="000000" w:themeColor="text1"/>
                <w:sz w:val="18"/>
                <w:szCs w:val="18"/>
              </w:rPr>
            </w:pPr>
          </w:p>
          <w:p w14:paraId="4B15D273" w14:textId="6A33E0A5" w:rsidR="00B24332" w:rsidRDefault="00B24332" w:rsidP="001C2274">
            <w:pPr>
              <w:ind w:right="-456"/>
              <w:rPr>
                <w:rFonts w:ascii="Figtree Light" w:hAnsi="Figtree Light"/>
                <w:color w:val="000000" w:themeColor="text1"/>
                <w:sz w:val="18"/>
                <w:szCs w:val="18"/>
              </w:rPr>
            </w:pPr>
            <w:r>
              <w:rPr>
                <w:rFonts w:ascii="Figtree Light" w:hAnsi="Figtree Light"/>
                <w:color w:val="000000" w:themeColor="text1"/>
                <w:sz w:val="18"/>
                <w:szCs w:val="18"/>
              </w:rPr>
              <w:t>Verif</w:t>
            </w:r>
            <w:r w:rsidR="00FF089B">
              <w:rPr>
                <w:rFonts w:ascii="Figtree Light" w:hAnsi="Figtree Light"/>
                <w:color w:val="000000" w:themeColor="text1"/>
                <w:sz w:val="18"/>
                <w:szCs w:val="18"/>
              </w:rPr>
              <w:t xml:space="preserve">ied by: (Name &amp; </w:t>
            </w:r>
            <w:r w:rsidR="00C22278">
              <w:rPr>
                <w:rFonts w:ascii="Figtree Light" w:hAnsi="Figtree Light"/>
                <w:color w:val="000000" w:themeColor="text1"/>
                <w:sz w:val="18"/>
                <w:szCs w:val="18"/>
              </w:rPr>
              <w:t>Title) _</w:t>
            </w:r>
            <w:r w:rsidR="00FF089B">
              <w:rPr>
                <w:rFonts w:ascii="Figtree Light" w:hAnsi="Figtree Light"/>
                <w:color w:val="000000" w:themeColor="text1"/>
                <w:sz w:val="18"/>
                <w:szCs w:val="18"/>
              </w:rPr>
              <w:t>__________________________</w:t>
            </w:r>
          </w:p>
          <w:p w14:paraId="532074A2" w14:textId="77777777" w:rsidR="00FF089B" w:rsidRPr="00C453C4" w:rsidRDefault="00FF089B" w:rsidP="001C2274">
            <w:pPr>
              <w:ind w:right="-456"/>
              <w:rPr>
                <w:rFonts w:ascii="Figtree Light" w:hAnsi="Figtree Light"/>
                <w:color w:val="000000" w:themeColor="text1"/>
                <w:sz w:val="18"/>
                <w:szCs w:val="18"/>
              </w:rPr>
            </w:pPr>
          </w:p>
          <w:p w14:paraId="3EED0169" w14:textId="77777777" w:rsidR="001C2274" w:rsidRPr="00C453C4" w:rsidRDefault="557CDE2B" w:rsidP="001C2274">
            <w:pPr>
              <w:ind w:right="-456"/>
              <w:rPr>
                <w:rFonts w:ascii="Figtree Light" w:hAnsi="Figtree Light"/>
                <w:b/>
                <w:bCs/>
                <w:sz w:val="18"/>
                <w:szCs w:val="18"/>
              </w:rPr>
            </w:pPr>
            <w:r w:rsidRPr="69249EEA">
              <w:rPr>
                <w:rFonts w:ascii="Figtree Light" w:hAnsi="Figtree Light"/>
                <w:b/>
                <w:bCs/>
                <w:sz w:val="18"/>
                <w:szCs w:val="18"/>
              </w:rPr>
              <w:t>Hereby I approve the creation of supplier.</w:t>
            </w:r>
          </w:p>
          <w:p w14:paraId="49B58C7E" w14:textId="77777777" w:rsidR="0027434A" w:rsidRPr="00C453C4" w:rsidRDefault="0027434A" w:rsidP="00112553">
            <w:pPr>
              <w:ind w:right="-456"/>
              <w:rPr>
                <w:rFonts w:ascii="Figtree Light" w:hAnsi="Figtree Light"/>
                <w:sz w:val="18"/>
                <w:szCs w:val="18"/>
              </w:rPr>
            </w:pPr>
          </w:p>
          <w:p w14:paraId="0984BA7E" w14:textId="23A3BDCC" w:rsidR="0027434A" w:rsidRPr="00C453C4" w:rsidRDefault="001265F3" w:rsidP="00112553">
            <w:pPr>
              <w:ind w:right="-456"/>
              <w:rPr>
                <w:rFonts w:ascii="Figtree Light" w:hAnsi="Figtree Light"/>
                <w:sz w:val="18"/>
                <w:szCs w:val="18"/>
              </w:rPr>
            </w:pPr>
            <w:r w:rsidRPr="00C453C4">
              <w:rPr>
                <w:rFonts w:ascii="Figtree Light" w:hAnsi="Figtree Light"/>
                <w:sz w:val="18"/>
                <w:szCs w:val="18"/>
              </w:rPr>
              <w:t>Approved</w:t>
            </w:r>
            <w:r w:rsidR="005C3ADE" w:rsidRPr="00C453C4">
              <w:rPr>
                <w:rFonts w:ascii="Figtree Light" w:hAnsi="Figtree Light"/>
                <w:sz w:val="18"/>
                <w:szCs w:val="18"/>
              </w:rPr>
              <w:t>*</w:t>
            </w:r>
            <w:r w:rsidRPr="00C453C4">
              <w:rPr>
                <w:rFonts w:ascii="Figtree Light" w:hAnsi="Figtree Light"/>
                <w:sz w:val="18"/>
                <w:szCs w:val="18"/>
              </w:rPr>
              <w:t xml:space="preserve"> by</w:t>
            </w:r>
            <w:r w:rsidR="00161EEA" w:rsidRPr="00C453C4">
              <w:rPr>
                <w:rFonts w:ascii="Figtree Light" w:hAnsi="Figtree Light"/>
                <w:sz w:val="18"/>
                <w:szCs w:val="18"/>
              </w:rPr>
              <w:t xml:space="preserve"> </w:t>
            </w:r>
            <w:r w:rsidR="002C7978" w:rsidRPr="00C453C4">
              <w:rPr>
                <w:rFonts w:ascii="Figtree Light" w:hAnsi="Figtree Light"/>
                <w:sz w:val="18"/>
                <w:szCs w:val="18"/>
              </w:rPr>
              <w:t>(Name</w:t>
            </w:r>
            <w:r w:rsidR="00161EEA" w:rsidRPr="00C453C4">
              <w:rPr>
                <w:rFonts w:ascii="Figtree Light" w:hAnsi="Figtree Light"/>
                <w:sz w:val="18"/>
                <w:szCs w:val="18"/>
              </w:rPr>
              <w:t>) ______________________</w:t>
            </w:r>
            <w:r w:rsidR="002C7978" w:rsidRPr="00C453C4">
              <w:rPr>
                <w:rFonts w:ascii="Figtree Light" w:hAnsi="Figtree Light"/>
                <w:sz w:val="18"/>
                <w:szCs w:val="18"/>
              </w:rPr>
              <w:t>(Title)</w:t>
            </w:r>
            <w:r w:rsidR="0027434A" w:rsidRPr="00C453C4">
              <w:rPr>
                <w:rFonts w:ascii="Figtree Light" w:hAnsi="Figtree Light"/>
                <w:sz w:val="18"/>
                <w:szCs w:val="18"/>
              </w:rPr>
              <w:t>____________________</w:t>
            </w:r>
            <w:r w:rsidR="00161EEA" w:rsidRPr="00C453C4">
              <w:rPr>
                <w:rFonts w:ascii="Figtree Light" w:hAnsi="Figtree Light"/>
                <w:sz w:val="18"/>
                <w:szCs w:val="18"/>
              </w:rPr>
              <w:t>Signature_______________</w:t>
            </w:r>
            <w:r w:rsidR="001B4135" w:rsidRPr="00C453C4">
              <w:rPr>
                <w:rFonts w:ascii="Figtree Light" w:hAnsi="Figtree Light"/>
                <w:sz w:val="18"/>
                <w:szCs w:val="18"/>
              </w:rPr>
              <w:t>__Date________</w:t>
            </w:r>
          </w:p>
          <w:p w14:paraId="7C7C3BF3" w14:textId="121620E3" w:rsidR="00FD44D0" w:rsidRPr="00184127" w:rsidRDefault="5174109E" w:rsidP="6CC11283">
            <w:pPr>
              <w:spacing w:line="240" w:lineRule="auto"/>
              <w:rPr>
                <w:rFonts w:ascii="Figtree Light" w:eastAsia="Times New Roman" w:hAnsi="Figtree Light" w:cs="Times New Roman"/>
                <w:sz w:val="16"/>
                <w:szCs w:val="16"/>
                <w:lang w:val="en-US" w:eastAsia="en-GB"/>
              </w:rPr>
            </w:pPr>
            <w:r w:rsidRPr="6CC11283">
              <w:rPr>
                <w:rFonts w:ascii="Figtree Light" w:eastAsia="Times New Roman" w:hAnsi="Figtree Light" w:cs="Times New Roman"/>
                <w:sz w:val="16"/>
                <w:szCs w:val="16"/>
                <w:lang w:val="en-US" w:eastAsia="en-GB"/>
              </w:rPr>
              <w:t>The approval of the supplier creation shall be done by Operation/Procurement Manager, or CMT member (in absence of Head of Operation/Procurement)</w:t>
            </w:r>
            <w:r w:rsidR="015C48D4" w:rsidRPr="6CC11283">
              <w:rPr>
                <w:rFonts w:ascii="Figtree Light" w:eastAsia="Times New Roman" w:hAnsi="Figtree Light" w:cs="Times New Roman"/>
                <w:sz w:val="16"/>
                <w:szCs w:val="16"/>
                <w:lang w:val="en-US" w:eastAsia="en-GB"/>
              </w:rPr>
              <w:t xml:space="preserve">. </w:t>
            </w:r>
            <w:r w:rsidR="7CFB437B" w:rsidRPr="6CC11283">
              <w:rPr>
                <w:rFonts w:eastAsiaTheme="minorEastAsia"/>
                <w:sz w:val="16"/>
                <w:szCs w:val="16"/>
                <w:lang w:val="en-US" w:eastAsia="en-GB"/>
              </w:rPr>
              <w:t>An email containing the approval for the procurement award, based on the Country Authority Matrix (CAM), is also valid for the creation of suppliers</w:t>
            </w:r>
          </w:p>
          <w:p w14:paraId="38411546" w14:textId="77777777" w:rsidR="000C74D7" w:rsidRPr="00FD44D0" w:rsidRDefault="000C74D7" w:rsidP="00FD44D0">
            <w:pPr>
              <w:spacing w:line="240" w:lineRule="auto"/>
              <w:rPr>
                <w:b/>
                <w:bCs/>
                <w:color w:val="FFFFFF" w:themeColor="background1"/>
                <w:sz w:val="22"/>
                <w:szCs w:val="22"/>
                <w:lang w:val="en-US"/>
              </w:rPr>
            </w:pPr>
          </w:p>
        </w:tc>
      </w:tr>
    </w:tbl>
    <w:p w14:paraId="270A1C6D" w14:textId="77777777" w:rsidR="00A06A10" w:rsidRDefault="00A06A10" w:rsidP="05DF180C">
      <w:pPr>
        <w:pStyle w:val="paragraph"/>
        <w:spacing w:before="0" w:beforeAutospacing="0" w:after="0" w:afterAutospacing="0"/>
        <w:textAlignment w:val="baseline"/>
        <w:rPr>
          <w:rStyle w:val="normaltextrun"/>
          <w:rFonts w:ascii="Verdana" w:eastAsiaTheme="majorEastAsia" w:hAnsi="Verdana" w:cs="Segoe UI"/>
          <w:sz w:val="14"/>
          <w:szCs w:val="14"/>
        </w:rPr>
      </w:pPr>
    </w:p>
    <w:p w14:paraId="6091865C" w14:textId="77777777" w:rsidR="001934AD" w:rsidRPr="00596FED" w:rsidRDefault="001934AD" w:rsidP="05DF180C">
      <w:pPr>
        <w:pStyle w:val="paragraph"/>
        <w:spacing w:before="0" w:beforeAutospacing="0" w:after="0" w:afterAutospacing="0"/>
        <w:textAlignment w:val="baseline"/>
        <w:rPr>
          <w:rStyle w:val="normaltextrun"/>
          <w:rFonts w:ascii="Verdana" w:eastAsiaTheme="majorEastAsia" w:hAnsi="Verdana" w:cs="Segoe UI"/>
          <w:sz w:val="14"/>
          <w:szCs w:val="14"/>
        </w:rPr>
      </w:pPr>
    </w:p>
    <w:sectPr w:rsidR="001934AD" w:rsidRPr="00596FED" w:rsidSect="0079465A">
      <w:headerReference w:type="default" r:id="rId14"/>
      <w:pgSz w:w="11906" w:h="16838" w:code="9"/>
      <w:pgMar w:top="2410" w:right="1418" w:bottom="85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382E" w14:textId="77777777" w:rsidR="001078B9" w:rsidRDefault="001078B9" w:rsidP="002419DA">
      <w:pPr>
        <w:spacing w:line="240" w:lineRule="auto"/>
      </w:pPr>
      <w:r>
        <w:separator/>
      </w:r>
    </w:p>
  </w:endnote>
  <w:endnote w:type="continuationSeparator" w:id="0">
    <w:p w14:paraId="1E04196F" w14:textId="77777777" w:rsidR="001078B9" w:rsidRDefault="001078B9" w:rsidP="002419DA">
      <w:pPr>
        <w:spacing w:line="240" w:lineRule="auto"/>
      </w:pPr>
      <w:r>
        <w:continuationSeparator/>
      </w:r>
    </w:p>
  </w:endnote>
  <w:endnote w:type="continuationNotice" w:id="1">
    <w:p w14:paraId="11AD4327" w14:textId="77777777" w:rsidR="001078B9" w:rsidRDefault="001078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gtree SemiBold">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59089" w14:textId="77777777" w:rsidR="001078B9" w:rsidRDefault="001078B9" w:rsidP="002419DA">
      <w:pPr>
        <w:spacing w:line="240" w:lineRule="auto"/>
      </w:pPr>
      <w:r>
        <w:separator/>
      </w:r>
    </w:p>
  </w:footnote>
  <w:footnote w:type="continuationSeparator" w:id="0">
    <w:p w14:paraId="5D5D7C3D" w14:textId="77777777" w:rsidR="001078B9" w:rsidRDefault="001078B9" w:rsidP="002419DA">
      <w:pPr>
        <w:spacing w:line="240" w:lineRule="auto"/>
      </w:pPr>
      <w:r>
        <w:continuationSeparator/>
      </w:r>
    </w:p>
  </w:footnote>
  <w:footnote w:type="continuationNotice" w:id="1">
    <w:p w14:paraId="0F0C1884" w14:textId="77777777" w:rsidR="001078B9" w:rsidRDefault="001078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944" w14:textId="0344AE7D" w:rsidR="000325BA" w:rsidRDefault="00432C33">
    <w:pPr>
      <w:pStyle w:val="Header"/>
    </w:pPr>
    <w:r>
      <w:rPr>
        <w:color w:val="2B579A"/>
      </w:rPr>
      <mc:AlternateContent>
        <mc:Choice Requires="wps">
          <w:drawing>
            <wp:anchor distT="0" distB="0" distL="114300" distR="114300" simplePos="0" relativeHeight="251658241" behindDoc="0" locked="0" layoutInCell="1" allowOverlap="1" wp14:anchorId="7CE6A854" wp14:editId="1B75622E">
              <wp:simplePos x="0" y="0"/>
              <wp:positionH relativeFrom="margin">
                <wp:posOffset>1537872</wp:posOffset>
              </wp:positionH>
              <wp:positionV relativeFrom="paragraph">
                <wp:posOffset>555674</wp:posOffset>
              </wp:positionV>
              <wp:extent cx="4705595" cy="784800"/>
              <wp:effectExtent l="0" t="0" r="19050" b="15875"/>
              <wp:wrapNone/>
              <wp:docPr id="1440544686" name="Text Box 1"/>
              <wp:cNvGraphicFramePr/>
              <a:graphic xmlns:a="http://schemas.openxmlformats.org/drawingml/2006/main">
                <a:graphicData uri="http://schemas.microsoft.com/office/word/2010/wordprocessingShape">
                  <wps:wsp>
                    <wps:cNvSpPr txBox="1"/>
                    <wps:spPr>
                      <a:xfrm>
                        <a:off x="0" y="0"/>
                        <a:ext cx="4705595" cy="784800"/>
                      </a:xfrm>
                      <a:prstGeom prst="rect">
                        <a:avLst/>
                      </a:prstGeom>
                      <a:solidFill>
                        <a:schemeClr val="lt1"/>
                      </a:solidFill>
                      <a:ln w="6350">
                        <a:solidFill>
                          <a:schemeClr val="bg1"/>
                        </a:solidFill>
                      </a:ln>
                    </wps:spPr>
                    <wps:txbx>
                      <w:txbxContent>
                        <w:p w14:paraId="203B4C58" w14:textId="7B2103A2" w:rsidR="008A5FE1" w:rsidRPr="0079465A" w:rsidRDefault="008A5FE1" w:rsidP="0079465A">
                          <w:pPr>
                            <w:ind w:right="14"/>
                            <w:jc w:val="right"/>
                            <w:rPr>
                              <w:rFonts w:ascii="Figtree SemiBold" w:hAnsi="Figtree SemiBold"/>
                              <w:color w:val="008FCC"/>
                              <w:sz w:val="36"/>
                              <w:szCs w:val="36"/>
                            </w:rPr>
                          </w:pPr>
                          <w:r w:rsidRPr="0079465A">
                            <w:rPr>
                              <w:rFonts w:ascii="Figtree SemiBold" w:hAnsi="Figtree SemiBold"/>
                              <w:color w:val="008FCC"/>
                              <w:sz w:val="36"/>
                              <w:szCs w:val="36"/>
                            </w:rPr>
                            <w:t xml:space="preserve">SNV </w:t>
                          </w:r>
                          <w:r w:rsidR="000D1822" w:rsidRPr="0079465A">
                            <w:rPr>
                              <w:rFonts w:ascii="Figtree SemiBold" w:hAnsi="Figtree SemiBold"/>
                              <w:color w:val="008FCC"/>
                              <w:sz w:val="36"/>
                              <w:szCs w:val="36"/>
                            </w:rPr>
                            <w:t xml:space="preserve">Due Diligence </w:t>
                          </w:r>
                        </w:p>
                        <w:p w14:paraId="73ABB826" w14:textId="6CB96A98" w:rsidR="00432C33" w:rsidRPr="0079465A" w:rsidRDefault="002E01B6" w:rsidP="0079465A">
                          <w:pPr>
                            <w:jc w:val="right"/>
                            <w:rPr>
                              <w:rFonts w:ascii="Figtree SemiBold" w:hAnsi="Figtree SemiBold"/>
                              <w:color w:val="008FCC"/>
                              <w:sz w:val="36"/>
                              <w:szCs w:val="36"/>
                            </w:rPr>
                          </w:pPr>
                          <w:r w:rsidRPr="0079465A">
                            <w:rPr>
                              <w:rFonts w:ascii="Figtree SemiBold" w:hAnsi="Figtree SemiBold"/>
                              <w:color w:val="008FCC"/>
                              <w:sz w:val="36"/>
                              <w:szCs w:val="36"/>
                            </w:rPr>
                            <w:t>Supplier Registration and Vetting 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6A854" id="_x0000_t202" coordsize="21600,21600" o:spt="202" path="m,l,21600r21600,l21600,xe">
              <v:stroke joinstyle="miter"/>
              <v:path gradientshapeok="t" o:connecttype="rect"/>
            </v:shapetype>
            <v:shape id="Text Box 1" o:spid="_x0000_s1026" type="#_x0000_t202" style="position:absolute;margin-left:121.1pt;margin-top:43.75pt;width:370.5pt;height:61.8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" fillcolor="white [3201]" strokecolor="white [3212]" strokeweight=".5pt">
              <v:textbox inset="1mm,1mm,1mm,1mm">
                <w:txbxContent>
                  <w:p w14:paraId="203B4C58" w14:textId="7B2103A2" w:rsidR="008A5FE1" w:rsidRPr="0079465A" w:rsidRDefault="008A5FE1" w:rsidP="0079465A">
                    <w:pPr>
                      <w:ind w:right="14"/>
                      <w:jc w:val="right"/>
                      <w:rPr>
                        <w:rFonts w:ascii="Figtree SemiBold" w:hAnsi="Figtree SemiBold"/>
                        <w:color w:val="008FCC"/>
                        <w:sz w:val="36"/>
                        <w:szCs w:val="36"/>
                      </w:rPr>
                    </w:pPr>
                    <w:r w:rsidRPr="0079465A">
                      <w:rPr>
                        <w:rFonts w:ascii="Figtree SemiBold" w:hAnsi="Figtree SemiBold"/>
                        <w:color w:val="008FCC"/>
                        <w:sz w:val="36"/>
                        <w:szCs w:val="36"/>
                      </w:rPr>
                      <w:t xml:space="preserve">SNV </w:t>
                    </w:r>
                    <w:r w:rsidR="000D1822" w:rsidRPr="0079465A">
                      <w:rPr>
                        <w:rFonts w:ascii="Figtree SemiBold" w:hAnsi="Figtree SemiBold"/>
                        <w:color w:val="008FCC"/>
                        <w:sz w:val="36"/>
                        <w:szCs w:val="36"/>
                      </w:rPr>
                      <w:t xml:space="preserve">Due Diligence </w:t>
                    </w:r>
                  </w:p>
                  <w:p w14:paraId="73ABB826" w14:textId="6CB96A98" w:rsidR="00432C33" w:rsidRPr="0079465A" w:rsidRDefault="002E01B6" w:rsidP="0079465A">
                    <w:pPr>
                      <w:jc w:val="right"/>
                      <w:rPr>
                        <w:rFonts w:ascii="Figtree SemiBold" w:hAnsi="Figtree SemiBold"/>
                        <w:color w:val="008FCC"/>
                        <w:sz w:val="36"/>
                        <w:szCs w:val="36"/>
                      </w:rPr>
                    </w:pPr>
                    <w:r w:rsidRPr="0079465A">
                      <w:rPr>
                        <w:rFonts w:ascii="Figtree SemiBold" w:hAnsi="Figtree SemiBold"/>
                        <w:color w:val="008FCC"/>
                        <w:sz w:val="36"/>
                        <w:szCs w:val="36"/>
                      </w:rPr>
                      <w:t>Supplier Registration and Vetting form</w:t>
                    </w:r>
                  </w:p>
                </w:txbxContent>
              </v:textbox>
              <w10:wrap anchorx="margin"/>
            </v:shape>
          </w:pict>
        </mc:Fallback>
      </mc:AlternateContent>
    </w:r>
    <w:r w:rsidR="000325BA">
      <w:rPr>
        <w:color w:val="2B579A"/>
        <w:shd w:val="clear" w:color="auto" w:fill="E6E6E6"/>
      </w:rPr>
      <w:drawing>
        <wp:anchor distT="0" distB="0" distL="114300" distR="114300" simplePos="0" relativeHeight="251658240" behindDoc="0" locked="0" layoutInCell="1" allowOverlap="1" wp14:anchorId="6ADD57EF" wp14:editId="5DC8D0CE">
          <wp:simplePos x="0" y="0"/>
          <wp:positionH relativeFrom="page">
            <wp:posOffset>230780</wp:posOffset>
          </wp:positionH>
          <wp:positionV relativeFrom="page">
            <wp:posOffset>230400</wp:posOffset>
          </wp:positionV>
          <wp:extent cx="2231390" cy="1115695"/>
          <wp:effectExtent l="0" t="0" r="0" b="0"/>
          <wp:wrapNone/>
          <wp:docPr id="120353260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E0DF3"/>
    <w:multiLevelType w:val="hybridMultilevel"/>
    <w:tmpl w:val="FFFFFFFF"/>
    <w:lvl w:ilvl="0" w:tplc="CA060168">
      <w:start w:val="2"/>
      <w:numFmt w:val="decimal"/>
      <w:lvlText w:val="%1."/>
      <w:lvlJc w:val="left"/>
      <w:pPr>
        <w:ind w:left="720" w:hanging="360"/>
      </w:pPr>
    </w:lvl>
    <w:lvl w:ilvl="1" w:tplc="39DE4C8C">
      <w:start w:val="1"/>
      <w:numFmt w:val="lowerLetter"/>
      <w:lvlText w:val="%2."/>
      <w:lvlJc w:val="left"/>
      <w:pPr>
        <w:ind w:left="1440" w:hanging="360"/>
      </w:pPr>
    </w:lvl>
    <w:lvl w:ilvl="2" w:tplc="F55205B2">
      <w:start w:val="1"/>
      <w:numFmt w:val="lowerRoman"/>
      <w:lvlText w:val="%3."/>
      <w:lvlJc w:val="right"/>
      <w:pPr>
        <w:ind w:left="2160" w:hanging="180"/>
      </w:pPr>
    </w:lvl>
    <w:lvl w:ilvl="3" w:tplc="B936D7C8">
      <w:start w:val="1"/>
      <w:numFmt w:val="decimal"/>
      <w:lvlText w:val="%4."/>
      <w:lvlJc w:val="left"/>
      <w:pPr>
        <w:ind w:left="2880" w:hanging="360"/>
      </w:pPr>
    </w:lvl>
    <w:lvl w:ilvl="4" w:tplc="A4526C60">
      <w:start w:val="1"/>
      <w:numFmt w:val="lowerLetter"/>
      <w:lvlText w:val="%5."/>
      <w:lvlJc w:val="left"/>
      <w:pPr>
        <w:ind w:left="3600" w:hanging="360"/>
      </w:pPr>
    </w:lvl>
    <w:lvl w:ilvl="5" w:tplc="0F407470">
      <w:start w:val="1"/>
      <w:numFmt w:val="lowerRoman"/>
      <w:lvlText w:val="%6."/>
      <w:lvlJc w:val="right"/>
      <w:pPr>
        <w:ind w:left="4320" w:hanging="180"/>
      </w:pPr>
    </w:lvl>
    <w:lvl w:ilvl="6" w:tplc="654EC9BC">
      <w:start w:val="1"/>
      <w:numFmt w:val="decimal"/>
      <w:lvlText w:val="%7."/>
      <w:lvlJc w:val="left"/>
      <w:pPr>
        <w:ind w:left="5040" w:hanging="360"/>
      </w:pPr>
    </w:lvl>
    <w:lvl w:ilvl="7" w:tplc="EC4815B0">
      <w:start w:val="1"/>
      <w:numFmt w:val="lowerLetter"/>
      <w:lvlText w:val="%8."/>
      <w:lvlJc w:val="left"/>
      <w:pPr>
        <w:ind w:left="5760" w:hanging="360"/>
      </w:pPr>
    </w:lvl>
    <w:lvl w:ilvl="8" w:tplc="4BE29A3A">
      <w:start w:val="1"/>
      <w:numFmt w:val="lowerRoman"/>
      <w:lvlText w:val="%9."/>
      <w:lvlJc w:val="right"/>
      <w:pPr>
        <w:ind w:left="6480" w:hanging="180"/>
      </w:pPr>
    </w:lvl>
  </w:abstractNum>
  <w:abstractNum w:abstractNumId="2" w15:restartNumberingAfterBreak="0">
    <w:nsid w:val="03CF5B4F"/>
    <w:multiLevelType w:val="hybridMultilevel"/>
    <w:tmpl w:val="639AA0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61355F"/>
    <w:multiLevelType w:val="hybridMultilevel"/>
    <w:tmpl w:val="9C70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5" w15:restartNumberingAfterBreak="0">
    <w:nsid w:val="069F2FDD"/>
    <w:multiLevelType w:val="hybridMultilevel"/>
    <w:tmpl w:val="D8A27ACE"/>
    <w:lvl w:ilvl="0" w:tplc="A0B6DC54">
      <w:start w:val="1"/>
      <w:numFmt w:val="decimal"/>
      <w:lvlText w:val="%1."/>
      <w:lvlJc w:val="left"/>
      <w:pPr>
        <w:ind w:left="1020" w:hanging="360"/>
      </w:pPr>
    </w:lvl>
    <w:lvl w:ilvl="1" w:tplc="005E7AC0">
      <w:start w:val="1"/>
      <w:numFmt w:val="decimal"/>
      <w:lvlText w:val="%2."/>
      <w:lvlJc w:val="left"/>
      <w:pPr>
        <w:ind w:left="1020" w:hanging="360"/>
      </w:pPr>
    </w:lvl>
    <w:lvl w:ilvl="2" w:tplc="AFBE91A4">
      <w:start w:val="1"/>
      <w:numFmt w:val="decimal"/>
      <w:lvlText w:val="%3."/>
      <w:lvlJc w:val="left"/>
      <w:pPr>
        <w:ind w:left="1020" w:hanging="360"/>
      </w:pPr>
    </w:lvl>
    <w:lvl w:ilvl="3" w:tplc="EC5AD166">
      <w:start w:val="1"/>
      <w:numFmt w:val="decimal"/>
      <w:lvlText w:val="%4."/>
      <w:lvlJc w:val="left"/>
      <w:pPr>
        <w:ind w:left="1020" w:hanging="360"/>
      </w:pPr>
    </w:lvl>
    <w:lvl w:ilvl="4" w:tplc="E53A7FF0">
      <w:start w:val="1"/>
      <w:numFmt w:val="decimal"/>
      <w:lvlText w:val="%5."/>
      <w:lvlJc w:val="left"/>
      <w:pPr>
        <w:ind w:left="1020" w:hanging="360"/>
      </w:pPr>
    </w:lvl>
    <w:lvl w:ilvl="5" w:tplc="B26A17D0">
      <w:start w:val="1"/>
      <w:numFmt w:val="decimal"/>
      <w:lvlText w:val="%6."/>
      <w:lvlJc w:val="left"/>
      <w:pPr>
        <w:ind w:left="1020" w:hanging="360"/>
      </w:pPr>
    </w:lvl>
    <w:lvl w:ilvl="6" w:tplc="F1F879DE">
      <w:start w:val="1"/>
      <w:numFmt w:val="decimal"/>
      <w:lvlText w:val="%7."/>
      <w:lvlJc w:val="left"/>
      <w:pPr>
        <w:ind w:left="1020" w:hanging="360"/>
      </w:pPr>
    </w:lvl>
    <w:lvl w:ilvl="7" w:tplc="CE4829DA">
      <w:start w:val="1"/>
      <w:numFmt w:val="decimal"/>
      <w:lvlText w:val="%8."/>
      <w:lvlJc w:val="left"/>
      <w:pPr>
        <w:ind w:left="1020" w:hanging="360"/>
      </w:pPr>
    </w:lvl>
    <w:lvl w:ilvl="8" w:tplc="D4CA06A6">
      <w:start w:val="1"/>
      <w:numFmt w:val="decimal"/>
      <w:lvlText w:val="%9."/>
      <w:lvlJc w:val="left"/>
      <w:pPr>
        <w:ind w:left="1020" w:hanging="360"/>
      </w:pPr>
    </w:lvl>
  </w:abstractNum>
  <w:abstractNum w:abstractNumId="6" w15:restartNumberingAfterBreak="0">
    <w:nsid w:val="08E61265"/>
    <w:multiLevelType w:val="hybridMultilevel"/>
    <w:tmpl w:val="A712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9B008"/>
    <w:multiLevelType w:val="hybridMultilevel"/>
    <w:tmpl w:val="FFFFFFFF"/>
    <w:lvl w:ilvl="0" w:tplc="4E80E440">
      <w:start w:val="1"/>
      <w:numFmt w:val="bullet"/>
      <w:lvlText w:val="ü"/>
      <w:lvlJc w:val="left"/>
      <w:pPr>
        <w:ind w:left="720" w:hanging="360"/>
      </w:pPr>
      <w:rPr>
        <w:rFonts w:ascii="Wingdings" w:hAnsi="Wingdings" w:hint="default"/>
      </w:rPr>
    </w:lvl>
    <w:lvl w:ilvl="1" w:tplc="F230D8CE">
      <w:start w:val="1"/>
      <w:numFmt w:val="bullet"/>
      <w:lvlText w:val="o"/>
      <w:lvlJc w:val="left"/>
      <w:pPr>
        <w:ind w:left="1440" w:hanging="360"/>
      </w:pPr>
      <w:rPr>
        <w:rFonts w:ascii="Courier New" w:hAnsi="Courier New" w:hint="default"/>
      </w:rPr>
    </w:lvl>
    <w:lvl w:ilvl="2" w:tplc="057CEA46">
      <w:start w:val="1"/>
      <w:numFmt w:val="bullet"/>
      <w:lvlText w:val=""/>
      <w:lvlJc w:val="left"/>
      <w:pPr>
        <w:ind w:left="2160" w:hanging="360"/>
      </w:pPr>
      <w:rPr>
        <w:rFonts w:ascii="Wingdings" w:hAnsi="Wingdings" w:hint="default"/>
      </w:rPr>
    </w:lvl>
    <w:lvl w:ilvl="3" w:tplc="15442EA0">
      <w:start w:val="1"/>
      <w:numFmt w:val="bullet"/>
      <w:lvlText w:val=""/>
      <w:lvlJc w:val="left"/>
      <w:pPr>
        <w:ind w:left="2880" w:hanging="360"/>
      </w:pPr>
      <w:rPr>
        <w:rFonts w:ascii="Symbol" w:hAnsi="Symbol" w:hint="default"/>
      </w:rPr>
    </w:lvl>
    <w:lvl w:ilvl="4" w:tplc="3B3CC7B4">
      <w:start w:val="1"/>
      <w:numFmt w:val="bullet"/>
      <w:lvlText w:val="o"/>
      <w:lvlJc w:val="left"/>
      <w:pPr>
        <w:ind w:left="3600" w:hanging="360"/>
      </w:pPr>
      <w:rPr>
        <w:rFonts w:ascii="Courier New" w:hAnsi="Courier New" w:hint="default"/>
      </w:rPr>
    </w:lvl>
    <w:lvl w:ilvl="5" w:tplc="CF3E29F2">
      <w:start w:val="1"/>
      <w:numFmt w:val="bullet"/>
      <w:lvlText w:val=""/>
      <w:lvlJc w:val="left"/>
      <w:pPr>
        <w:ind w:left="4320" w:hanging="360"/>
      </w:pPr>
      <w:rPr>
        <w:rFonts w:ascii="Wingdings" w:hAnsi="Wingdings" w:hint="default"/>
      </w:rPr>
    </w:lvl>
    <w:lvl w:ilvl="6" w:tplc="AA1C9B62">
      <w:start w:val="1"/>
      <w:numFmt w:val="bullet"/>
      <w:lvlText w:val=""/>
      <w:lvlJc w:val="left"/>
      <w:pPr>
        <w:ind w:left="5040" w:hanging="360"/>
      </w:pPr>
      <w:rPr>
        <w:rFonts w:ascii="Symbol" w:hAnsi="Symbol" w:hint="default"/>
      </w:rPr>
    </w:lvl>
    <w:lvl w:ilvl="7" w:tplc="8EF26622">
      <w:start w:val="1"/>
      <w:numFmt w:val="bullet"/>
      <w:lvlText w:val="o"/>
      <w:lvlJc w:val="left"/>
      <w:pPr>
        <w:ind w:left="5760" w:hanging="360"/>
      </w:pPr>
      <w:rPr>
        <w:rFonts w:ascii="Courier New" w:hAnsi="Courier New" w:hint="default"/>
      </w:rPr>
    </w:lvl>
    <w:lvl w:ilvl="8" w:tplc="9C06049C">
      <w:start w:val="1"/>
      <w:numFmt w:val="bullet"/>
      <w:lvlText w:val=""/>
      <w:lvlJc w:val="left"/>
      <w:pPr>
        <w:ind w:left="6480" w:hanging="360"/>
      </w:pPr>
      <w:rPr>
        <w:rFonts w:ascii="Wingdings" w:hAnsi="Wingdings" w:hint="default"/>
      </w:rPr>
    </w:lvl>
  </w:abstractNum>
  <w:abstractNum w:abstractNumId="8" w15:restartNumberingAfterBreak="0">
    <w:nsid w:val="0A1D1960"/>
    <w:multiLevelType w:val="hybridMultilevel"/>
    <w:tmpl w:val="73CC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6B3969"/>
    <w:multiLevelType w:val="hybridMultilevel"/>
    <w:tmpl w:val="B3AAF438"/>
    <w:lvl w:ilvl="0" w:tplc="15C0B1F8">
      <w:start w:val="1"/>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F37A39"/>
    <w:multiLevelType w:val="hybridMultilevel"/>
    <w:tmpl w:val="5A38781E"/>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0DA9A8A1"/>
    <w:multiLevelType w:val="hybridMultilevel"/>
    <w:tmpl w:val="FFFFFFFF"/>
    <w:lvl w:ilvl="0" w:tplc="73DAEC76">
      <w:start w:val="2"/>
      <w:numFmt w:val="decimal"/>
      <w:lvlText w:val="%1."/>
      <w:lvlJc w:val="left"/>
      <w:pPr>
        <w:ind w:left="720" w:hanging="360"/>
      </w:pPr>
    </w:lvl>
    <w:lvl w:ilvl="1" w:tplc="2E249488">
      <w:start w:val="1"/>
      <w:numFmt w:val="lowerLetter"/>
      <w:lvlText w:val="%2."/>
      <w:lvlJc w:val="left"/>
      <w:pPr>
        <w:ind w:left="1440" w:hanging="360"/>
      </w:pPr>
    </w:lvl>
    <w:lvl w:ilvl="2" w:tplc="9412FC04">
      <w:start w:val="1"/>
      <w:numFmt w:val="lowerRoman"/>
      <w:lvlText w:val="%3."/>
      <w:lvlJc w:val="right"/>
      <w:pPr>
        <w:ind w:left="2160" w:hanging="180"/>
      </w:pPr>
    </w:lvl>
    <w:lvl w:ilvl="3" w:tplc="E180A6DE">
      <w:start w:val="1"/>
      <w:numFmt w:val="decimal"/>
      <w:lvlText w:val="%4."/>
      <w:lvlJc w:val="left"/>
      <w:pPr>
        <w:ind w:left="2880" w:hanging="360"/>
      </w:pPr>
    </w:lvl>
    <w:lvl w:ilvl="4" w:tplc="2C807AC4">
      <w:start w:val="1"/>
      <w:numFmt w:val="lowerLetter"/>
      <w:lvlText w:val="%5."/>
      <w:lvlJc w:val="left"/>
      <w:pPr>
        <w:ind w:left="3600" w:hanging="360"/>
      </w:pPr>
    </w:lvl>
    <w:lvl w:ilvl="5" w:tplc="35403E62">
      <w:start w:val="1"/>
      <w:numFmt w:val="lowerRoman"/>
      <w:lvlText w:val="%6."/>
      <w:lvlJc w:val="right"/>
      <w:pPr>
        <w:ind w:left="4320" w:hanging="180"/>
      </w:pPr>
    </w:lvl>
    <w:lvl w:ilvl="6" w:tplc="94226B60">
      <w:start w:val="1"/>
      <w:numFmt w:val="decimal"/>
      <w:lvlText w:val="%7."/>
      <w:lvlJc w:val="left"/>
      <w:pPr>
        <w:ind w:left="5040" w:hanging="360"/>
      </w:pPr>
    </w:lvl>
    <w:lvl w:ilvl="7" w:tplc="A4FCD644">
      <w:start w:val="1"/>
      <w:numFmt w:val="lowerLetter"/>
      <w:lvlText w:val="%8."/>
      <w:lvlJc w:val="left"/>
      <w:pPr>
        <w:ind w:left="5760" w:hanging="360"/>
      </w:pPr>
    </w:lvl>
    <w:lvl w:ilvl="8" w:tplc="8640AEB0">
      <w:start w:val="1"/>
      <w:numFmt w:val="lowerRoman"/>
      <w:lvlText w:val="%9."/>
      <w:lvlJc w:val="right"/>
      <w:pPr>
        <w:ind w:left="6480" w:hanging="180"/>
      </w:pPr>
    </w:lvl>
  </w:abstractNum>
  <w:abstractNum w:abstractNumId="12" w15:restartNumberingAfterBreak="0">
    <w:nsid w:val="10D01FD6"/>
    <w:multiLevelType w:val="hybridMultilevel"/>
    <w:tmpl w:val="2FB0F4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1A17988"/>
    <w:multiLevelType w:val="multilevel"/>
    <w:tmpl w:val="68121924"/>
    <w:numStyleLink w:val="Koppenlijst"/>
  </w:abstractNum>
  <w:abstractNum w:abstractNumId="1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15" w15:restartNumberingAfterBreak="0">
    <w:nsid w:val="1D33544B"/>
    <w:multiLevelType w:val="hybridMultilevel"/>
    <w:tmpl w:val="E61EA04A"/>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D56C6"/>
    <w:multiLevelType w:val="hybridMultilevel"/>
    <w:tmpl w:val="8A22C578"/>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E52C17"/>
    <w:multiLevelType w:val="hybridMultilevel"/>
    <w:tmpl w:val="347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525907"/>
    <w:multiLevelType w:val="hybridMultilevel"/>
    <w:tmpl w:val="64325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61CD5"/>
    <w:multiLevelType w:val="hybridMultilevel"/>
    <w:tmpl w:val="896EA3B0"/>
    <w:lvl w:ilvl="0" w:tplc="4018681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3" w15:restartNumberingAfterBreak="0">
    <w:nsid w:val="3662077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20269"/>
    <w:multiLevelType w:val="hybridMultilevel"/>
    <w:tmpl w:val="47F0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AA759F"/>
    <w:multiLevelType w:val="multilevel"/>
    <w:tmpl w:val="59D4A8E2"/>
    <w:numStyleLink w:val="Cijfers"/>
  </w:abstractNum>
  <w:abstractNum w:abstractNumId="26" w15:restartNumberingAfterBreak="0">
    <w:nsid w:val="3E10BA6D"/>
    <w:multiLevelType w:val="hybridMultilevel"/>
    <w:tmpl w:val="FFFFFFFF"/>
    <w:lvl w:ilvl="0" w:tplc="BBCAC498">
      <w:start w:val="1"/>
      <w:numFmt w:val="bullet"/>
      <w:lvlText w:val="ü"/>
      <w:lvlJc w:val="left"/>
      <w:pPr>
        <w:ind w:left="720" w:hanging="360"/>
      </w:pPr>
      <w:rPr>
        <w:rFonts w:ascii="Wingdings" w:hAnsi="Wingdings" w:hint="default"/>
      </w:rPr>
    </w:lvl>
    <w:lvl w:ilvl="1" w:tplc="6D3057B2">
      <w:start w:val="1"/>
      <w:numFmt w:val="bullet"/>
      <w:lvlText w:val="o"/>
      <w:lvlJc w:val="left"/>
      <w:pPr>
        <w:ind w:left="1440" w:hanging="360"/>
      </w:pPr>
      <w:rPr>
        <w:rFonts w:ascii="Courier New" w:hAnsi="Courier New" w:hint="default"/>
      </w:rPr>
    </w:lvl>
    <w:lvl w:ilvl="2" w:tplc="A2366818">
      <w:start w:val="1"/>
      <w:numFmt w:val="bullet"/>
      <w:lvlText w:val=""/>
      <w:lvlJc w:val="left"/>
      <w:pPr>
        <w:ind w:left="2160" w:hanging="360"/>
      </w:pPr>
      <w:rPr>
        <w:rFonts w:ascii="Wingdings" w:hAnsi="Wingdings" w:hint="default"/>
      </w:rPr>
    </w:lvl>
    <w:lvl w:ilvl="3" w:tplc="F85C74E6">
      <w:start w:val="1"/>
      <w:numFmt w:val="bullet"/>
      <w:lvlText w:val=""/>
      <w:lvlJc w:val="left"/>
      <w:pPr>
        <w:ind w:left="2880" w:hanging="360"/>
      </w:pPr>
      <w:rPr>
        <w:rFonts w:ascii="Symbol" w:hAnsi="Symbol" w:hint="default"/>
      </w:rPr>
    </w:lvl>
    <w:lvl w:ilvl="4" w:tplc="24F4F8E8">
      <w:start w:val="1"/>
      <w:numFmt w:val="bullet"/>
      <w:lvlText w:val="o"/>
      <w:lvlJc w:val="left"/>
      <w:pPr>
        <w:ind w:left="3600" w:hanging="360"/>
      </w:pPr>
      <w:rPr>
        <w:rFonts w:ascii="Courier New" w:hAnsi="Courier New" w:hint="default"/>
      </w:rPr>
    </w:lvl>
    <w:lvl w:ilvl="5" w:tplc="8ED4C0B6">
      <w:start w:val="1"/>
      <w:numFmt w:val="bullet"/>
      <w:lvlText w:val=""/>
      <w:lvlJc w:val="left"/>
      <w:pPr>
        <w:ind w:left="4320" w:hanging="360"/>
      </w:pPr>
      <w:rPr>
        <w:rFonts w:ascii="Wingdings" w:hAnsi="Wingdings" w:hint="default"/>
      </w:rPr>
    </w:lvl>
    <w:lvl w:ilvl="6" w:tplc="957086C4">
      <w:start w:val="1"/>
      <w:numFmt w:val="bullet"/>
      <w:lvlText w:val=""/>
      <w:lvlJc w:val="left"/>
      <w:pPr>
        <w:ind w:left="5040" w:hanging="360"/>
      </w:pPr>
      <w:rPr>
        <w:rFonts w:ascii="Symbol" w:hAnsi="Symbol" w:hint="default"/>
      </w:rPr>
    </w:lvl>
    <w:lvl w:ilvl="7" w:tplc="6DDE3ECC">
      <w:start w:val="1"/>
      <w:numFmt w:val="bullet"/>
      <w:lvlText w:val="o"/>
      <w:lvlJc w:val="left"/>
      <w:pPr>
        <w:ind w:left="5760" w:hanging="360"/>
      </w:pPr>
      <w:rPr>
        <w:rFonts w:ascii="Courier New" w:hAnsi="Courier New" w:hint="default"/>
      </w:rPr>
    </w:lvl>
    <w:lvl w:ilvl="8" w:tplc="64FEDCD0">
      <w:start w:val="1"/>
      <w:numFmt w:val="bullet"/>
      <w:lvlText w:val=""/>
      <w:lvlJc w:val="left"/>
      <w:pPr>
        <w:ind w:left="6480" w:hanging="360"/>
      </w:pPr>
      <w:rPr>
        <w:rFonts w:ascii="Wingdings" w:hAnsi="Wingdings" w:hint="default"/>
      </w:rPr>
    </w:lvl>
  </w:abstractNum>
  <w:abstractNum w:abstractNumId="27" w15:restartNumberingAfterBreak="0">
    <w:nsid w:val="3E871444"/>
    <w:multiLevelType w:val="hybridMultilevel"/>
    <w:tmpl w:val="DA20C016"/>
    <w:lvl w:ilvl="0" w:tplc="A14C7F6A">
      <w:start w:val="1"/>
      <w:numFmt w:val="lowerLetter"/>
      <w:lvlText w:val="%1)"/>
      <w:lvlJc w:val="left"/>
      <w:pPr>
        <w:ind w:left="960" w:hanging="360"/>
      </w:pPr>
      <w:rPr>
        <w:b/>
        <w:bCs/>
        <w:color w:val="auto"/>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28" w15:restartNumberingAfterBreak="0">
    <w:nsid w:val="3F764C75"/>
    <w:multiLevelType w:val="multilevel"/>
    <w:tmpl w:val="68121924"/>
    <w:numStyleLink w:val="Koppenlijst"/>
  </w:abstractNum>
  <w:abstractNum w:abstractNumId="2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E65192"/>
    <w:multiLevelType w:val="hybridMultilevel"/>
    <w:tmpl w:val="FFFFFFFF"/>
    <w:lvl w:ilvl="0" w:tplc="05168F4E">
      <w:start w:val="1"/>
      <w:numFmt w:val="decimal"/>
      <w:lvlText w:val="%1."/>
      <w:lvlJc w:val="left"/>
      <w:pPr>
        <w:ind w:left="720" w:hanging="360"/>
      </w:pPr>
    </w:lvl>
    <w:lvl w:ilvl="1" w:tplc="36943D10">
      <w:start w:val="1"/>
      <w:numFmt w:val="lowerLetter"/>
      <w:lvlText w:val="%2."/>
      <w:lvlJc w:val="left"/>
      <w:pPr>
        <w:ind w:left="1440" w:hanging="360"/>
      </w:pPr>
    </w:lvl>
    <w:lvl w:ilvl="2" w:tplc="1F6E21F4">
      <w:start w:val="1"/>
      <w:numFmt w:val="lowerRoman"/>
      <w:lvlText w:val="%3."/>
      <w:lvlJc w:val="right"/>
      <w:pPr>
        <w:ind w:left="2160" w:hanging="180"/>
      </w:pPr>
    </w:lvl>
    <w:lvl w:ilvl="3" w:tplc="D4B6E2F2">
      <w:start w:val="1"/>
      <w:numFmt w:val="decimal"/>
      <w:lvlText w:val="%4."/>
      <w:lvlJc w:val="left"/>
      <w:pPr>
        <w:ind w:left="2880" w:hanging="360"/>
      </w:pPr>
    </w:lvl>
    <w:lvl w:ilvl="4" w:tplc="F6361548">
      <w:start w:val="1"/>
      <w:numFmt w:val="lowerLetter"/>
      <w:lvlText w:val="%5."/>
      <w:lvlJc w:val="left"/>
      <w:pPr>
        <w:ind w:left="3600" w:hanging="360"/>
      </w:pPr>
    </w:lvl>
    <w:lvl w:ilvl="5" w:tplc="D734A24E">
      <w:start w:val="1"/>
      <w:numFmt w:val="lowerRoman"/>
      <w:lvlText w:val="%6."/>
      <w:lvlJc w:val="right"/>
      <w:pPr>
        <w:ind w:left="4320" w:hanging="180"/>
      </w:pPr>
    </w:lvl>
    <w:lvl w:ilvl="6" w:tplc="1458D372">
      <w:start w:val="1"/>
      <w:numFmt w:val="decimal"/>
      <w:lvlText w:val="%7."/>
      <w:lvlJc w:val="left"/>
      <w:pPr>
        <w:ind w:left="5040" w:hanging="360"/>
      </w:pPr>
    </w:lvl>
    <w:lvl w:ilvl="7" w:tplc="650023CE">
      <w:start w:val="1"/>
      <w:numFmt w:val="lowerLetter"/>
      <w:lvlText w:val="%8."/>
      <w:lvlJc w:val="left"/>
      <w:pPr>
        <w:ind w:left="5760" w:hanging="360"/>
      </w:pPr>
    </w:lvl>
    <w:lvl w:ilvl="8" w:tplc="E006F35C">
      <w:start w:val="1"/>
      <w:numFmt w:val="lowerRoman"/>
      <w:lvlText w:val="%9."/>
      <w:lvlJc w:val="right"/>
      <w:pPr>
        <w:ind w:left="6480" w:hanging="180"/>
      </w:pPr>
    </w:lvl>
  </w:abstractNum>
  <w:abstractNum w:abstractNumId="31" w15:restartNumberingAfterBreak="0">
    <w:nsid w:val="52FC5FF1"/>
    <w:multiLevelType w:val="hybridMultilevel"/>
    <w:tmpl w:val="72907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6027ED"/>
    <w:multiLevelType w:val="hybridMultilevel"/>
    <w:tmpl w:val="195E716E"/>
    <w:lvl w:ilvl="0" w:tplc="F0A0A9FE">
      <w:start w:val="1"/>
      <w:numFmt w:val="lowerLetter"/>
      <w:lvlText w:val="%1)"/>
      <w:lvlJc w:val="left"/>
      <w:pPr>
        <w:ind w:left="810" w:hanging="360"/>
      </w:pPr>
      <w:rPr>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D422A"/>
    <w:multiLevelType w:val="hybridMultilevel"/>
    <w:tmpl w:val="104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86792"/>
    <w:multiLevelType w:val="hybridMultilevel"/>
    <w:tmpl w:val="421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A1812"/>
    <w:multiLevelType w:val="hybridMultilevel"/>
    <w:tmpl w:val="C5943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5752D"/>
    <w:multiLevelType w:val="multilevel"/>
    <w:tmpl w:val="A15CC90A"/>
    <w:lvl w:ilvl="0">
      <w:start w:val="1"/>
      <w:numFmt w:val="decimal"/>
      <w:lvlText w:val="%1."/>
      <w:lvlJc w:val="left"/>
      <w:pPr>
        <w:ind w:left="397" w:hanging="397"/>
      </w:pPr>
      <w:rPr>
        <w:rFonts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37" w15:restartNumberingAfterBreak="0">
    <w:nsid w:val="71F81A9B"/>
    <w:multiLevelType w:val="multilevel"/>
    <w:tmpl w:val="68121924"/>
    <w:styleLink w:val="Koppenlijst"/>
    <w:lvl w:ilvl="0">
      <w:start w:val="1"/>
      <w:numFmt w:val="decimal"/>
      <w:lvlText w:val="%1."/>
      <w:lvlJc w:val="left"/>
      <w:pPr>
        <w:ind w:left="794" w:hanging="794"/>
      </w:pPr>
      <w:rPr>
        <w:rFonts w:asciiTheme="majorHAnsi" w:hAnsiTheme="majorHAnsi" w:hint="default"/>
      </w:rPr>
    </w:lvl>
    <w:lvl w:ilvl="1">
      <w:start w:val="1"/>
      <w:numFmt w:val="decimal"/>
      <w:lvlText w:val="%1.%2"/>
      <w:lvlJc w:val="left"/>
      <w:pPr>
        <w:ind w:left="794" w:hanging="794"/>
      </w:pPr>
      <w:rPr>
        <w:rFonts w:asciiTheme="majorHAnsi" w:hAnsiTheme="majorHAnsi" w:hint="default"/>
      </w:rPr>
    </w:lvl>
    <w:lvl w:ilvl="2">
      <w:start w:val="1"/>
      <w:numFmt w:val="decimal"/>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8" w15:restartNumberingAfterBreak="0">
    <w:nsid w:val="739B41E4"/>
    <w:multiLevelType w:val="hybridMultilevel"/>
    <w:tmpl w:val="FFFFFFFF"/>
    <w:lvl w:ilvl="0" w:tplc="51E2A462">
      <w:start w:val="1"/>
      <w:numFmt w:val="bullet"/>
      <w:lvlText w:val="ü"/>
      <w:lvlJc w:val="left"/>
      <w:pPr>
        <w:ind w:left="720" w:hanging="360"/>
      </w:pPr>
      <w:rPr>
        <w:rFonts w:ascii="Wingdings" w:hAnsi="Wingdings" w:hint="default"/>
      </w:rPr>
    </w:lvl>
    <w:lvl w:ilvl="1" w:tplc="BC26A3FE">
      <w:start w:val="1"/>
      <w:numFmt w:val="bullet"/>
      <w:lvlText w:val="o"/>
      <w:lvlJc w:val="left"/>
      <w:pPr>
        <w:ind w:left="1440" w:hanging="360"/>
      </w:pPr>
      <w:rPr>
        <w:rFonts w:ascii="Courier New" w:hAnsi="Courier New" w:hint="default"/>
      </w:rPr>
    </w:lvl>
    <w:lvl w:ilvl="2" w:tplc="FA202FEA">
      <w:start w:val="1"/>
      <w:numFmt w:val="bullet"/>
      <w:lvlText w:val=""/>
      <w:lvlJc w:val="left"/>
      <w:pPr>
        <w:ind w:left="2160" w:hanging="360"/>
      </w:pPr>
      <w:rPr>
        <w:rFonts w:ascii="Wingdings" w:hAnsi="Wingdings" w:hint="default"/>
      </w:rPr>
    </w:lvl>
    <w:lvl w:ilvl="3" w:tplc="9168A8C8">
      <w:start w:val="1"/>
      <w:numFmt w:val="bullet"/>
      <w:lvlText w:val=""/>
      <w:lvlJc w:val="left"/>
      <w:pPr>
        <w:ind w:left="2880" w:hanging="360"/>
      </w:pPr>
      <w:rPr>
        <w:rFonts w:ascii="Symbol" w:hAnsi="Symbol" w:hint="default"/>
      </w:rPr>
    </w:lvl>
    <w:lvl w:ilvl="4" w:tplc="A5426532">
      <w:start w:val="1"/>
      <w:numFmt w:val="bullet"/>
      <w:lvlText w:val="o"/>
      <w:lvlJc w:val="left"/>
      <w:pPr>
        <w:ind w:left="3600" w:hanging="360"/>
      </w:pPr>
      <w:rPr>
        <w:rFonts w:ascii="Courier New" w:hAnsi="Courier New" w:hint="default"/>
      </w:rPr>
    </w:lvl>
    <w:lvl w:ilvl="5" w:tplc="CD6C6790">
      <w:start w:val="1"/>
      <w:numFmt w:val="bullet"/>
      <w:lvlText w:val=""/>
      <w:lvlJc w:val="left"/>
      <w:pPr>
        <w:ind w:left="4320" w:hanging="360"/>
      </w:pPr>
      <w:rPr>
        <w:rFonts w:ascii="Wingdings" w:hAnsi="Wingdings" w:hint="default"/>
      </w:rPr>
    </w:lvl>
    <w:lvl w:ilvl="6" w:tplc="6016BBDC">
      <w:start w:val="1"/>
      <w:numFmt w:val="bullet"/>
      <w:lvlText w:val=""/>
      <w:lvlJc w:val="left"/>
      <w:pPr>
        <w:ind w:left="5040" w:hanging="360"/>
      </w:pPr>
      <w:rPr>
        <w:rFonts w:ascii="Symbol" w:hAnsi="Symbol" w:hint="default"/>
      </w:rPr>
    </w:lvl>
    <w:lvl w:ilvl="7" w:tplc="66728B60">
      <w:start w:val="1"/>
      <w:numFmt w:val="bullet"/>
      <w:lvlText w:val="o"/>
      <w:lvlJc w:val="left"/>
      <w:pPr>
        <w:ind w:left="5760" w:hanging="360"/>
      </w:pPr>
      <w:rPr>
        <w:rFonts w:ascii="Courier New" w:hAnsi="Courier New" w:hint="default"/>
      </w:rPr>
    </w:lvl>
    <w:lvl w:ilvl="8" w:tplc="6B62EF9E">
      <w:start w:val="1"/>
      <w:numFmt w:val="bullet"/>
      <w:lvlText w:val=""/>
      <w:lvlJc w:val="left"/>
      <w:pPr>
        <w:ind w:left="6480" w:hanging="360"/>
      </w:pPr>
      <w:rPr>
        <w:rFonts w:ascii="Wingdings" w:hAnsi="Wingdings" w:hint="default"/>
      </w:rPr>
    </w:lvl>
  </w:abstractNum>
  <w:abstractNum w:abstractNumId="39" w15:restartNumberingAfterBreak="0">
    <w:nsid w:val="78DEA2E3"/>
    <w:multiLevelType w:val="hybridMultilevel"/>
    <w:tmpl w:val="FFFFFFFF"/>
    <w:lvl w:ilvl="0" w:tplc="B42C88D6">
      <w:start w:val="1"/>
      <w:numFmt w:val="decimal"/>
      <w:lvlText w:val="%1."/>
      <w:lvlJc w:val="left"/>
      <w:pPr>
        <w:ind w:left="720" w:hanging="360"/>
      </w:pPr>
    </w:lvl>
    <w:lvl w:ilvl="1" w:tplc="1F9E4E80">
      <w:start w:val="1"/>
      <w:numFmt w:val="lowerLetter"/>
      <w:lvlText w:val="%2."/>
      <w:lvlJc w:val="left"/>
      <w:pPr>
        <w:ind w:left="1440" w:hanging="360"/>
      </w:pPr>
    </w:lvl>
    <w:lvl w:ilvl="2" w:tplc="FF7CE84A">
      <w:start w:val="1"/>
      <w:numFmt w:val="lowerRoman"/>
      <w:lvlText w:val="%3."/>
      <w:lvlJc w:val="right"/>
      <w:pPr>
        <w:ind w:left="2160" w:hanging="180"/>
      </w:pPr>
    </w:lvl>
    <w:lvl w:ilvl="3" w:tplc="092C1F9E">
      <w:start w:val="1"/>
      <w:numFmt w:val="decimal"/>
      <w:lvlText w:val="%4."/>
      <w:lvlJc w:val="left"/>
      <w:pPr>
        <w:ind w:left="2880" w:hanging="360"/>
      </w:pPr>
    </w:lvl>
    <w:lvl w:ilvl="4" w:tplc="6616C4B6">
      <w:start w:val="1"/>
      <w:numFmt w:val="lowerLetter"/>
      <w:lvlText w:val="%5."/>
      <w:lvlJc w:val="left"/>
      <w:pPr>
        <w:ind w:left="3600" w:hanging="360"/>
      </w:pPr>
    </w:lvl>
    <w:lvl w:ilvl="5" w:tplc="0A9C7262">
      <w:start w:val="1"/>
      <w:numFmt w:val="lowerRoman"/>
      <w:lvlText w:val="%6."/>
      <w:lvlJc w:val="right"/>
      <w:pPr>
        <w:ind w:left="4320" w:hanging="180"/>
      </w:pPr>
    </w:lvl>
    <w:lvl w:ilvl="6" w:tplc="96BE7BC8">
      <w:start w:val="1"/>
      <w:numFmt w:val="decimal"/>
      <w:lvlText w:val="%7."/>
      <w:lvlJc w:val="left"/>
      <w:pPr>
        <w:ind w:left="5040" w:hanging="360"/>
      </w:pPr>
    </w:lvl>
    <w:lvl w:ilvl="7" w:tplc="0394AFE4">
      <w:start w:val="1"/>
      <w:numFmt w:val="lowerLetter"/>
      <w:lvlText w:val="%8."/>
      <w:lvlJc w:val="left"/>
      <w:pPr>
        <w:ind w:left="5760" w:hanging="360"/>
      </w:pPr>
    </w:lvl>
    <w:lvl w:ilvl="8" w:tplc="2D98A1EA">
      <w:start w:val="1"/>
      <w:numFmt w:val="lowerRoman"/>
      <w:lvlText w:val="%9."/>
      <w:lvlJc w:val="right"/>
      <w:pPr>
        <w:ind w:left="6480" w:hanging="180"/>
      </w:pPr>
    </w:lvl>
  </w:abstractNum>
  <w:abstractNum w:abstractNumId="4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14"/>
  </w:num>
  <w:num w:numId="2" w16cid:durableId="1243250502">
    <w:abstractNumId w:val="14"/>
  </w:num>
  <w:num w:numId="3" w16cid:durableId="616104099">
    <w:abstractNumId w:val="4"/>
  </w:num>
  <w:num w:numId="4" w16cid:durableId="557207167">
    <w:abstractNumId w:val="25"/>
  </w:num>
  <w:num w:numId="5" w16cid:durableId="1271474752">
    <w:abstractNumId w:val="22"/>
  </w:num>
  <w:num w:numId="6" w16cid:durableId="185218025">
    <w:abstractNumId w:val="22"/>
  </w:num>
  <w:num w:numId="7" w16cid:durableId="801267783">
    <w:abstractNumId w:val="22"/>
  </w:num>
  <w:num w:numId="8" w16cid:durableId="1096902998">
    <w:abstractNumId w:val="37"/>
  </w:num>
  <w:num w:numId="9" w16cid:durableId="610670841">
    <w:abstractNumId w:val="14"/>
  </w:num>
  <w:num w:numId="10" w16cid:durableId="49766568">
    <w:abstractNumId w:val="25"/>
  </w:num>
  <w:num w:numId="11" w16cid:durableId="20323767">
    <w:abstractNumId w:val="28"/>
  </w:num>
  <w:num w:numId="12" w16cid:durableId="36973620">
    <w:abstractNumId w:val="13"/>
  </w:num>
  <w:num w:numId="13" w16cid:durableId="398480499">
    <w:abstractNumId w:val="40"/>
  </w:num>
  <w:num w:numId="14" w16cid:durableId="80413668">
    <w:abstractNumId w:val="0"/>
  </w:num>
  <w:num w:numId="15" w16cid:durableId="1157040786">
    <w:abstractNumId w:val="21"/>
  </w:num>
  <w:num w:numId="16" w16cid:durableId="19089233">
    <w:abstractNumId w:val="18"/>
  </w:num>
  <w:num w:numId="17" w16cid:durableId="2075929641">
    <w:abstractNumId w:val="29"/>
  </w:num>
  <w:num w:numId="18" w16cid:durableId="86385517">
    <w:abstractNumId w:val="36"/>
  </w:num>
  <w:num w:numId="19" w16cid:durableId="1344434256">
    <w:abstractNumId w:val="3"/>
  </w:num>
  <w:num w:numId="20" w16cid:durableId="1963076727">
    <w:abstractNumId w:val="8"/>
  </w:num>
  <w:num w:numId="21" w16cid:durableId="1818178805">
    <w:abstractNumId w:val="34"/>
  </w:num>
  <w:num w:numId="22" w16cid:durableId="1524854691">
    <w:abstractNumId w:val="17"/>
  </w:num>
  <w:num w:numId="23" w16cid:durableId="234320248">
    <w:abstractNumId w:val="33"/>
  </w:num>
  <w:num w:numId="24" w16cid:durableId="1271889564">
    <w:abstractNumId w:val="6"/>
  </w:num>
  <w:num w:numId="25" w16cid:durableId="435904301">
    <w:abstractNumId w:val="9"/>
  </w:num>
  <w:num w:numId="26" w16cid:durableId="1698308083">
    <w:abstractNumId w:val="15"/>
  </w:num>
  <w:num w:numId="27" w16cid:durableId="851603091">
    <w:abstractNumId w:val="16"/>
  </w:num>
  <w:num w:numId="28" w16cid:durableId="1018508221">
    <w:abstractNumId w:val="20"/>
  </w:num>
  <w:num w:numId="29" w16cid:durableId="2020082063">
    <w:abstractNumId w:val="38"/>
  </w:num>
  <w:num w:numId="30" w16cid:durableId="823011022">
    <w:abstractNumId w:val="7"/>
  </w:num>
  <w:num w:numId="31" w16cid:durableId="621228364">
    <w:abstractNumId w:val="26"/>
  </w:num>
  <w:num w:numId="32" w16cid:durableId="329334871">
    <w:abstractNumId w:val="1"/>
  </w:num>
  <w:num w:numId="33" w16cid:durableId="1314915504">
    <w:abstractNumId w:val="39"/>
  </w:num>
  <w:num w:numId="34" w16cid:durableId="1478498734">
    <w:abstractNumId w:val="11"/>
  </w:num>
  <w:num w:numId="35" w16cid:durableId="1657956671">
    <w:abstractNumId w:val="30"/>
  </w:num>
  <w:num w:numId="36" w16cid:durableId="140194210">
    <w:abstractNumId w:val="32"/>
  </w:num>
  <w:num w:numId="37" w16cid:durableId="1041052270">
    <w:abstractNumId w:val="31"/>
  </w:num>
  <w:num w:numId="38" w16cid:durableId="743991574">
    <w:abstractNumId w:val="23"/>
  </w:num>
  <w:num w:numId="39" w16cid:durableId="415326841">
    <w:abstractNumId w:val="12"/>
  </w:num>
  <w:num w:numId="40" w16cid:durableId="1341271806">
    <w:abstractNumId w:val="2"/>
  </w:num>
  <w:num w:numId="41" w16cid:durableId="841747430">
    <w:abstractNumId w:val="24"/>
  </w:num>
  <w:num w:numId="42" w16cid:durableId="380906496">
    <w:abstractNumId w:val="19"/>
  </w:num>
  <w:num w:numId="43" w16cid:durableId="960569616">
    <w:abstractNumId w:val="5"/>
  </w:num>
  <w:num w:numId="44" w16cid:durableId="1856117541">
    <w:abstractNumId w:val="10"/>
  </w:num>
  <w:num w:numId="45" w16cid:durableId="58212855">
    <w:abstractNumId w:val="35"/>
  </w:num>
  <w:num w:numId="46" w16cid:durableId="16304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6"/>
    <w:rsid w:val="0000103F"/>
    <w:rsid w:val="0000279D"/>
    <w:rsid w:val="00003B84"/>
    <w:rsid w:val="00005E05"/>
    <w:rsid w:val="00005F44"/>
    <w:rsid w:val="000063A8"/>
    <w:rsid w:val="00006623"/>
    <w:rsid w:val="00007B7B"/>
    <w:rsid w:val="00007DCA"/>
    <w:rsid w:val="00010A8C"/>
    <w:rsid w:val="00010B15"/>
    <w:rsid w:val="00012C20"/>
    <w:rsid w:val="00013941"/>
    <w:rsid w:val="000142C2"/>
    <w:rsid w:val="000157FC"/>
    <w:rsid w:val="00016940"/>
    <w:rsid w:val="000172B9"/>
    <w:rsid w:val="00017328"/>
    <w:rsid w:val="00017B7A"/>
    <w:rsid w:val="00021001"/>
    <w:rsid w:val="0002215C"/>
    <w:rsid w:val="00023F31"/>
    <w:rsid w:val="00024D76"/>
    <w:rsid w:val="00025260"/>
    <w:rsid w:val="00026820"/>
    <w:rsid w:val="00027F66"/>
    <w:rsid w:val="000315FC"/>
    <w:rsid w:val="000323CA"/>
    <w:rsid w:val="000325BA"/>
    <w:rsid w:val="0003265D"/>
    <w:rsid w:val="000338EE"/>
    <w:rsid w:val="000342EE"/>
    <w:rsid w:val="00034703"/>
    <w:rsid w:val="00034D2B"/>
    <w:rsid w:val="000404D1"/>
    <w:rsid w:val="000409C8"/>
    <w:rsid w:val="000414DE"/>
    <w:rsid w:val="0004198F"/>
    <w:rsid w:val="00041D97"/>
    <w:rsid w:val="00042108"/>
    <w:rsid w:val="000422F6"/>
    <w:rsid w:val="00042F05"/>
    <w:rsid w:val="0004480A"/>
    <w:rsid w:val="00044E44"/>
    <w:rsid w:val="000451AB"/>
    <w:rsid w:val="000453B7"/>
    <w:rsid w:val="000454BC"/>
    <w:rsid w:val="00045543"/>
    <w:rsid w:val="00045688"/>
    <w:rsid w:val="00045810"/>
    <w:rsid w:val="00046AEA"/>
    <w:rsid w:val="00046B36"/>
    <w:rsid w:val="00047BCE"/>
    <w:rsid w:val="00051188"/>
    <w:rsid w:val="00051963"/>
    <w:rsid w:val="0005271E"/>
    <w:rsid w:val="000529DE"/>
    <w:rsid w:val="00053155"/>
    <w:rsid w:val="00053F8B"/>
    <w:rsid w:val="000540D3"/>
    <w:rsid w:val="0005570D"/>
    <w:rsid w:val="00055D7C"/>
    <w:rsid w:val="000562A0"/>
    <w:rsid w:val="00056CAB"/>
    <w:rsid w:val="00056F24"/>
    <w:rsid w:val="00057A51"/>
    <w:rsid w:val="0006039B"/>
    <w:rsid w:val="00066A7B"/>
    <w:rsid w:val="00067330"/>
    <w:rsid w:val="00071EA1"/>
    <w:rsid w:val="00072775"/>
    <w:rsid w:val="00074E50"/>
    <w:rsid w:val="000777AA"/>
    <w:rsid w:val="00077DA0"/>
    <w:rsid w:val="00080CD4"/>
    <w:rsid w:val="000814F4"/>
    <w:rsid w:val="00082092"/>
    <w:rsid w:val="00082D7B"/>
    <w:rsid w:val="00082DD8"/>
    <w:rsid w:val="00084734"/>
    <w:rsid w:val="00085A29"/>
    <w:rsid w:val="00087E12"/>
    <w:rsid w:val="00091335"/>
    <w:rsid w:val="00091598"/>
    <w:rsid w:val="0009235F"/>
    <w:rsid w:val="00094344"/>
    <w:rsid w:val="00094A52"/>
    <w:rsid w:val="00095F2C"/>
    <w:rsid w:val="000977DB"/>
    <w:rsid w:val="000979DB"/>
    <w:rsid w:val="00097C27"/>
    <w:rsid w:val="000A0C40"/>
    <w:rsid w:val="000A34D9"/>
    <w:rsid w:val="000A5C49"/>
    <w:rsid w:val="000A602E"/>
    <w:rsid w:val="000A64AC"/>
    <w:rsid w:val="000A708E"/>
    <w:rsid w:val="000A70B5"/>
    <w:rsid w:val="000A741F"/>
    <w:rsid w:val="000A7553"/>
    <w:rsid w:val="000A77D4"/>
    <w:rsid w:val="000B03F0"/>
    <w:rsid w:val="000B05C3"/>
    <w:rsid w:val="000B1283"/>
    <w:rsid w:val="000B12FC"/>
    <w:rsid w:val="000B143A"/>
    <w:rsid w:val="000B207F"/>
    <w:rsid w:val="000B46F6"/>
    <w:rsid w:val="000B4A36"/>
    <w:rsid w:val="000B615B"/>
    <w:rsid w:val="000C11EA"/>
    <w:rsid w:val="000C1212"/>
    <w:rsid w:val="000C14EB"/>
    <w:rsid w:val="000C1858"/>
    <w:rsid w:val="000C199F"/>
    <w:rsid w:val="000C1D84"/>
    <w:rsid w:val="000C1F38"/>
    <w:rsid w:val="000C55B6"/>
    <w:rsid w:val="000C5DA2"/>
    <w:rsid w:val="000C6BA9"/>
    <w:rsid w:val="000C74D7"/>
    <w:rsid w:val="000D00BB"/>
    <w:rsid w:val="000D0B3D"/>
    <w:rsid w:val="000D0F53"/>
    <w:rsid w:val="000D1822"/>
    <w:rsid w:val="000D1A0D"/>
    <w:rsid w:val="000D1B72"/>
    <w:rsid w:val="000D3039"/>
    <w:rsid w:val="000D31EF"/>
    <w:rsid w:val="000D5D0B"/>
    <w:rsid w:val="000D6985"/>
    <w:rsid w:val="000D71CE"/>
    <w:rsid w:val="000D76EA"/>
    <w:rsid w:val="000E022A"/>
    <w:rsid w:val="000E186A"/>
    <w:rsid w:val="000E2CC4"/>
    <w:rsid w:val="000E363A"/>
    <w:rsid w:val="000E42B3"/>
    <w:rsid w:val="000E44E8"/>
    <w:rsid w:val="000E4514"/>
    <w:rsid w:val="000E4900"/>
    <w:rsid w:val="000E5FD8"/>
    <w:rsid w:val="000E6AE4"/>
    <w:rsid w:val="000F14F8"/>
    <w:rsid w:val="000F2086"/>
    <w:rsid w:val="000F2CBF"/>
    <w:rsid w:val="000F3282"/>
    <w:rsid w:val="000F48CA"/>
    <w:rsid w:val="000F663B"/>
    <w:rsid w:val="000F6D0A"/>
    <w:rsid w:val="000F733A"/>
    <w:rsid w:val="00100659"/>
    <w:rsid w:val="00102AF1"/>
    <w:rsid w:val="001034C3"/>
    <w:rsid w:val="00103682"/>
    <w:rsid w:val="0010443E"/>
    <w:rsid w:val="00106620"/>
    <w:rsid w:val="001078B9"/>
    <w:rsid w:val="00107E89"/>
    <w:rsid w:val="00110854"/>
    <w:rsid w:val="00110DDC"/>
    <w:rsid w:val="00112553"/>
    <w:rsid w:val="0011275F"/>
    <w:rsid w:val="00112884"/>
    <w:rsid w:val="00113C56"/>
    <w:rsid w:val="00113F56"/>
    <w:rsid w:val="00114D21"/>
    <w:rsid w:val="001159C0"/>
    <w:rsid w:val="00117767"/>
    <w:rsid w:val="001206F5"/>
    <w:rsid w:val="00120704"/>
    <w:rsid w:val="00122BB3"/>
    <w:rsid w:val="00123561"/>
    <w:rsid w:val="00123720"/>
    <w:rsid w:val="00123C0F"/>
    <w:rsid w:val="00123FFE"/>
    <w:rsid w:val="001265F3"/>
    <w:rsid w:val="00127BE6"/>
    <w:rsid w:val="00127CB1"/>
    <w:rsid w:val="00127DF5"/>
    <w:rsid w:val="00131892"/>
    <w:rsid w:val="00131DBB"/>
    <w:rsid w:val="00132AF6"/>
    <w:rsid w:val="001339E9"/>
    <w:rsid w:val="00133BBE"/>
    <w:rsid w:val="001344EE"/>
    <w:rsid w:val="00137A84"/>
    <w:rsid w:val="00137EE5"/>
    <w:rsid w:val="001414EA"/>
    <w:rsid w:val="0014203C"/>
    <w:rsid w:val="00143CB7"/>
    <w:rsid w:val="00143CC7"/>
    <w:rsid w:val="00144BB7"/>
    <w:rsid w:val="00144DFC"/>
    <w:rsid w:val="00146250"/>
    <w:rsid w:val="001468B6"/>
    <w:rsid w:val="0014732B"/>
    <w:rsid w:val="00147457"/>
    <w:rsid w:val="00147F48"/>
    <w:rsid w:val="0015119F"/>
    <w:rsid w:val="001516EE"/>
    <w:rsid w:val="00151B79"/>
    <w:rsid w:val="00152E8B"/>
    <w:rsid w:val="001550A7"/>
    <w:rsid w:val="00156613"/>
    <w:rsid w:val="0015704B"/>
    <w:rsid w:val="00157A16"/>
    <w:rsid w:val="00160EC0"/>
    <w:rsid w:val="00161166"/>
    <w:rsid w:val="00161AA8"/>
    <w:rsid w:val="00161EEA"/>
    <w:rsid w:val="00163110"/>
    <w:rsid w:val="00163669"/>
    <w:rsid w:val="0016452E"/>
    <w:rsid w:val="0016627C"/>
    <w:rsid w:val="00166536"/>
    <w:rsid w:val="00166746"/>
    <w:rsid w:val="00166B64"/>
    <w:rsid w:val="001672BC"/>
    <w:rsid w:val="00167DFD"/>
    <w:rsid w:val="001726E6"/>
    <w:rsid w:val="001773F5"/>
    <w:rsid w:val="001774E5"/>
    <w:rsid w:val="001800E9"/>
    <w:rsid w:val="00181889"/>
    <w:rsid w:val="0018348B"/>
    <w:rsid w:val="00183A73"/>
    <w:rsid w:val="00183E64"/>
    <w:rsid w:val="0018404A"/>
    <w:rsid w:val="00184127"/>
    <w:rsid w:val="00185DAC"/>
    <w:rsid w:val="00186FB0"/>
    <w:rsid w:val="001878DD"/>
    <w:rsid w:val="001902B4"/>
    <w:rsid w:val="00190BFC"/>
    <w:rsid w:val="001915CF"/>
    <w:rsid w:val="00191A8B"/>
    <w:rsid w:val="001929CF"/>
    <w:rsid w:val="001930D7"/>
    <w:rsid w:val="001934AD"/>
    <w:rsid w:val="00193B50"/>
    <w:rsid w:val="0019423A"/>
    <w:rsid w:val="00195464"/>
    <w:rsid w:val="00195906"/>
    <w:rsid w:val="0019608C"/>
    <w:rsid w:val="0019678B"/>
    <w:rsid w:val="001971C9"/>
    <w:rsid w:val="00197CA3"/>
    <w:rsid w:val="001A1495"/>
    <w:rsid w:val="001A1D6F"/>
    <w:rsid w:val="001A2DD9"/>
    <w:rsid w:val="001A393E"/>
    <w:rsid w:val="001A4A6B"/>
    <w:rsid w:val="001A4F86"/>
    <w:rsid w:val="001A5DC5"/>
    <w:rsid w:val="001A5E82"/>
    <w:rsid w:val="001A6488"/>
    <w:rsid w:val="001A666E"/>
    <w:rsid w:val="001A793E"/>
    <w:rsid w:val="001B0AE6"/>
    <w:rsid w:val="001B4135"/>
    <w:rsid w:val="001B4E6E"/>
    <w:rsid w:val="001B58E8"/>
    <w:rsid w:val="001B59F3"/>
    <w:rsid w:val="001B606F"/>
    <w:rsid w:val="001B7E98"/>
    <w:rsid w:val="001C0E11"/>
    <w:rsid w:val="001C13E9"/>
    <w:rsid w:val="001C2274"/>
    <w:rsid w:val="001C2CF7"/>
    <w:rsid w:val="001C3E68"/>
    <w:rsid w:val="001C449F"/>
    <w:rsid w:val="001C573C"/>
    <w:rsid w:val="001C59CB"/>
    <w:rsid w:val="001C6AE0"/>
    <w:rsid w:val="001C6CD2"/>
    <w:rsid w:val="001D13EC"/>
    <w:rsid w:val="001D1814"/>
    <w:rsid w:val="001D1B96"/>
    <w:rsid w:val="001D21E1"/>
    <w:rsid w:val="001D2216"/>
    <w:rsid w:val="001D2C35"/>
    <w:rsid w:val="001D3064"/>
    <w:rsid w:val="001D74C1"/>
    <w:rsid w:val="001D792B"/>
    <w:rsid w:val="001E005E"/>
    <w:rsid w:val="001E1783"/>
    <w:rsid w:val="001E2B32"/>
    <w:rsid w:val="001E3B61"/>
    <w:rsid w:val="001E4909"/>
    <w:rsid w:val="001E6255"/>
    <w:rsid w:val="001E6468"/>
    <w:rsid w:val="001E7CD1"/>
    <w:rsid w:val="001F0E48"/>
    <w:rsid w:val="001F26EB"/>
    <w:rsid w:val="001F273D"/>
    <w:rsid w:val="001F4E99"/>
    <w:rsid w:val="001F6448"/>
    <w:rsid w:val="001F79EF"/>
    <w:rsid w:val="001F7F8F"/>
    <w:rsid w:val="0020066C"/>
    <w:rsid w:val="0020100C"/>
    <w:rsid w:val="00201457"/>
    <w:rsid w:val="00203975"/>
    <w:rsid w:val="002039F1"/>
    <w:rsid w:val="00203D0A"/>
    <w:rsid w:val="002050DA"/>
    <w:rsid w:val="00205793"/>
    <w:rsid w:val="00206AD0"/>
    <w:rsid w:val="00207964"/>
    <w:rsid w:val="00207C45"/>
    <w:rsid w:val="00207F8B"/>
    <w:rsid w:val="0021006B"/>
    <w:rsid w:val="002109D2"/>
    <w:rsid w:val="00210FE7"/>
    <w:rsid w:val="00211FAE"/>
    <w:rsid w:val="00213975"/>
    <w:rsid w:val="00214300"/>
    <w:rsid w:val="00214460"/>
    <w:rsid w:val="00214B31"/>
    <w:rsid w:val="00216FA4"/>
    <w:rsid w:val="00220900"/>
    <w:rsid w:val="002218A4"/>
    <w:rsid w:val="00221D2B"/>
    <w:rsid w:val="002226BC"/>
    <w:rsid w:val="002228CE"/>
    <w:rsid w:val="00223080"/>
    <w:rsid w:val="00224B1D"/>
    <w:rsid w:val="0022530B"/>
    <w:rsid w:val="002258DD"/>
    <w:rsid w:val="00225A97"/>
    <w:rsid w:val="00227425"/>
    <w:rsid w:val="0022786C"/>
    <w:rsid w:val="00227B6B"/>
    <w:rsid w:val="00227FA0"/>
    <w:rsid w:val="00231406"/>
    <w:rsid w:val="002318A3"/>
    <w:rsid w:val="002321F3"/>
    <w:rsid w:val="00232F82"/>
    <w:rsid w:val="0023335E"/>
    <w:rsid w:val="00233F7F"/>
    <w:rsid w:val="002346DC"/>
    <w:rsid w:val="002354FF"/>
    <w:rsid w:val="002355F5"/>
    <w:rsid w:val="0023701B"/>
    <w:rsid w:val="00237874"/>
    <w:rsid w:val="00237A3C"/>
    <w:rsid w:val="002409DC"/>
    <w:rsid w:val="00241966"/>
    <w:rsid w:val="002419DA"/>
    <w:rsid w:val="00243AC7"/>
    <w:rsid w:val="00245111"/>
    <w:rsid w:val="00245BD7"/>
    <w:rsid w:val="00245C6F"/>
    <w:rsid w:val="002467C5"/>
    <w:rsid w:val="00247CC3"/>
    <w:rsid w:val="002503B1"/>
    <w:rsid w:val="00250746"/>
    <w:rsid w:val="00250F31"/>
    <w:rsid w:val="002527D6"/>
    <w:rsid w:val="00252DDE"/>
    <w:rsid w:val="00255138"/>
    <w:rsid w:val="00256274"/>
    <w:rsid w:val="002562DE"/>
    <w:rsid w:val="002566DC"/>
    <w:rsid w:val="00256AA9"/>
    <w:rsid w:val="00257F94"/>
    <w:rsid w:val="00260260"/>
    <w:rsid w:val="00260A38"/>
    <w:rsid w:val="00260AB3"/>
    <w:rsid w:val="00261161"/>
    <w:rsid w:val="002618D4"/>
    <w:rsid w:val="00261FF8"/>
    <w:rsid w:val="002639A6"/>
    <w:rsid w:val="002658B7"/>
    <w:rsid w:val="00265BF7"/>
    <w:rsid w:val="00267D7C"/>
    <w:rsid w:val="00270071"/>
    <w:rsid w:val="00270A01"/>
    <w:rsid w:val="00270CFE"/>
    <w:rsid w:val="002719F0"/>
    <w:rsid w:val="00271CB4"/>
    <w:rsid w:val="00273340"/>
    <w:rsid w:val="0027434A"/>
    <w:rsid w:val="002757F5"/>
    <w:rsid w:val="00277823"/>
    <w:rsid w:val="00277CEB"/>
    <w:rsid w:val="002818B1"/>
    <w:rsid w:val="00282887"/>
    <w:rsid w:val="00283416"/>
    <w:rsid w:val="002839C3"/>
    <w:rsid w:val="00283B98"/>
    <w:rsid w:val="00284D3D"/>
    <w:rsid w:val="00285ACC"/>
    <w:rsid w:val="00290629"/>
    <w:rsid w:val="00291C2C"/>
    <w:rsid w:val="00291EDF"/>
    <w:rsid w:val="00293BC2"/>
    <w:rsid w:val="00293E6C"/>
    <w:rsid w:val="00294214"/>
    <w:rsid w:val="0029484B"/>
    <w:rsid w:val="002949D7"/>
    <w:rsid w:val="00294AA7"/>
    <w:rsid w:val="002954F9"/>
    <w:rsid w:val="00296763"/>
    <w:rsid w:val="002970C4"/>
    <w:rsid w:val="002A09BC"/>
    <w:rsid w:val="002A0A67"/>
    <w:rsid w:val="002A4B2D"/>
    <w:rsid w:val="002A4D27"/>
    <w:rsid w:val="002A62AB"/>
    <w:rsid w:val="002A6922"/>
    <w:rsid w:val="002A6C72"/>
    <w:rsid w:val="002A7A75"/>
    <w:rsid w:val="002A7DD1"/>
    <w:rsid w:val="002A7FC2"/>
    <w:rsid w:val="002B0AC9"/>
    <w:rsid w:val="002B26A0"/>
    <w:rsid w:val="002B36C0"/>
    <w:rsid w:val="002B50B4"/>
    <w:rsid w:val="002B5D9B"/>
    <w:rsid w:val="002B6DC7"/>
    <w:rsid w:val="002B730E"/>
    <w:rsid w:val="002C0DCD"/>
    <w:rsid w:val="002C26C1"/>
    <w:rsid w:val="002C2EA9"/>
    <w:rsid w:val="002C39DD"/>
    <w:rsid w:val="002C4249"/>
    <w:rsid w:val="002C584A"/>
    <w:rsid w:val="002C5EBB"/>
    <w:rsid w:val="002C77EC"/>
    <w:rsid w:val="002C7978"/>
    <w:rsid w:val="002D0C1B"/>
    <w:rsid w:val="002D293F"/>
    <w:rsid w:val="002D33FD"/>
    <w:rsid w:val="002D4F32"/>
    <w:rsid w:val="002D5521"/>
    <w:rsid w:val="002D5C59"/>
    <w:rsid w:val="002D6799"/>
    <w:rsid w:val="002E01B6"/>
    <w:rsid w:val="002E03D1"/>
    <w:rsid w:val="002E0C36"/>
    <w:rsid w:val="002E0C97"/>
    <w:rsid w:val="002E1102"/>
    <w:rsid w:val="002E199F"/>
    <w:rsid w:val="002E2FAE"/>
    <w:rsid w:val="002E3050"/>
    <w:rsid w:val="002E44A8"/>
    <w:rsid w:val="002E52AC"/>
    <w:rsid w:val="002E52E1"/>
    <w:rsid w:val="002E60FA"/>
    <w:rsid w:val="002E63D3"/>
    <w:rsid w:val="002E7B24"/>
    <w:rsid w:val="002E7D05"/>
    <w:rsid w:val="002F028C"/>
    <w:rsid w:val="002F242E"/>
    <w:rsid w:val="002F2876"/>
    <w:rsid w:val="002F3EC0"/>
    <w:rsid w:val="002F41D0"/>
    <w:rsid w:val="002F428A"/>
    <w:rsid w:val="002F4714"/>
    <w:rsid w:val="002F53F3"/>
    <w:rsid w:val="002F5E56"/>
    <w:rsid w:val="002F644F"/>
    <w:rsid w:val="002F697A"/>
    <w:rsid w:val="002F6C3C"/>
    <w:rsid w:val="002F75E1"/>
    <w:rsid w:val="002F7929"/>
    <w:rsid w:val="00300F01"/>
    <w:rsid w:val="0030206C"/>
    <w:rsid w:val="003039A3"/>
    <w:rsid w:val="00303A51"/>
    <w:rsid w:val="00303D7D"/>
    <w:rsid w:val="00306799"/>
    <w:rsid w:val="00306DBC"/>
    <w:rsid w:val="00307111"/>
    <w:rsid w:val="0030787D"/>
    <w:rsid w:val="00310052"/>
    <w:rsid w:val="003104A2"/>
    <w:rsid w:val="00315481"/>
    <w:rsid w:val="0031605F"/>
    <w:rsid w:val="00317CD6"/>
    <w:rsid w:val="00321817"/>
    <w:rsid w:val="00322ACF"/>
    <w:rsid w:val="00322E09"/>
    <w:rsid w:val="003235A0"/>
    <w:rsid w:val="00323C8D"/>
    <w:rsid w:val="00324869"/>
    <w:rsid w:val="00324D8C"/>
    <w:rsid w:val="0032565A"/>
    <w:rsid w:val="00325951"/>
    <w:rsid w:val="00325FAA"/>
    <w:rsid w:val="003274E4"/>
    <w:rsid w:val="00327979"/>
    <w:rsid w:val="00330753"/>
    <w:rsid w:val="00331B6A"/>
    <w:rsid w:val="00331FDB"/>
    <w:rsid w:val="00332A8A"/>
    <w:rsid w:val="00333963"/>
    <w:rsid w:val="003347D2"/>
    <w:rsid w:val="00334800"/>
    <w:rsid w:val="0033483F"/>
    <w:rsid w:val="0033484B"/>
    <w:rsid w:val="00335062"/>
    <w:rsid w:val="00335A22"/>
    <w:rsid w:val="00335ED5"/>
    <w:rsid w:val="00340269"/>
    <w:rsid w:val="003421FC"/>
    <w:rsid w:val="00343B4B"/>
    <w:rsid w:val="003445AE"/>
    <w:rsid w:val="00344A36"/>
    <w:rsid w:val="003466F7"/>
    <w:rsid w:val="00346AB1"/>
    <w:rsid w:val="00346AC9"/>
    <w:rsid w:val="00347378"/>
    <w:rsid w:val="0035062C"/>
    <w:rsid w:val="00350DFB"/>
    <w:rsid w:val="00351F01"/>
    <w:rsid w:val="00352077"/>
    <w:rsid w:val="003521CC"/>
    <w:rsid w:val="00353619"/>
    <w:rsid w:val="00353F15"/>
    <w:rsid w:val="0035423A"/>
    <w:rsid w:val="00354A63"/>
    <w:rsid w:val="00354D2E"/>
    <w:rsid w:val="00357BA7"/>
    <w:rsid w:val="00357BEB"/>
    <w:rsid w:val="003624F4"/>
    <w:rsid w:val="00362EFE"/>
    <w:rsid w:val="00363115"/>
    <w:rsid w:val="00363272"/>
    <w:rsid w:val="00364C9A"/>
    <w:rsid w:val="00364F6E"/>
    <w:rsid w:val="00366C97"/>
    <w:rsid w:val="00367AAD"/>
    <w:rsid w:val="00370153"/>
    <w:rsid w:val="00370CDA"/>
    <w:rsid w:val="00370DE1"/>
    <w:rsid w:val="0037150B"/>
    <w:rsid w:val="00371511"/>
    <w:rsid w:val="00371526"/>
    <w:rsid w:val="00372C5F"/>
    <w:rsid w:val="0037364C"/>
    <w:rsid w:val="003754DB"/>
    <w:rsid w:val="00375A1F"/>
    <w:rsid w:val="00375C0C"/>
    <w:rsid w:val="00376577"/>
    <w:rsid w:val="00376B9D"/>
    <w:rsid w:val="0038188B"/>
    <w:rsid w:val="003836F4"/>
    <w:rsid w:val="00383CCC"/>
    <w:rsid w:val="00383CD4"/>
    <w:rsid w:val="00385521"/>
    <w:rsid w:val="00390282"/>
    <w:rsid w:val="0039232B"/>
    <w:rsid w:val="00392753"/>
    <w:rsid w:val="00392B92"/>
    <w:rsid w:val="00394165"/>
    <w:rsid w:val="00394F12"/>
    <w:rsid w:val="0039555B"/>
    <w:rsid w:val="00395C0F"/>
    <w:rsid w:val="00395EFF"/>
    <w:rsid w:val="003964F4"/>
    <w:rsid w:val="0039686B"/>
    <w:rsid w:val="003A16C2"/>
    <w:rsid w:val="003A1BC0"/>
    <w:rsid w:val="003A4469"/>
    <w:rsid w:val="003A4BBF"/>
    <w:rsid w:val="003A4BD0"/>
    <w:rsid w:val="003A6519"/>
    <w:rsid w:val="003A6C50"/>
    <w:rsid w:val="003A73CC"/>
    <w:rsid w:val="003B0551"/>
    <w:rsid w:val="003B1310"/>
    <w:rsid w:val="003B1CB4"/>
    <w:rsid w:val="003B2887"/>
    <w:rsid w:val="003B3233"/>
    <w:rsid w:val="003B3653"/>
    <w:rsid w:val="003B4F27"/>
    <w:rsid w:val="003B5C51"/>
    <w:rsid w:val="003B69FE"/>
    <w:rsid w:val="003B6C84"/>
    <w:rsid w:val="003C038E"/>
    <w:rsid w:val="003C0C1E"/>
    <w:rsid w:val="003C37CC"/>
    <w:rsid w:val="003C43A4"/>
    <w:rsid w:val="003C5252"/>
    <w:rsid w:val="003C60DF"/>
    <w:rsid w:val="003C65B4"/>
    <w:rsid w:val="003C72A9"/>
    <w:rsid w:val="003D0489"/>
    <w:rsid w:val="003D0618"/>
    <w:rsid w:val="003D31B4"/>
    <w:rsid w:val="003D326C"/>
    <w:rsid w:val="003D331F"/>
    <w:rsid w:val="003D401F"/>
    <w:rsid w:val="003D6E6F"/>
    <w:rsid w:val="003D6EC4"/>
    <w:rsid w:val="003E11A9"/>
    <w:rsid w:val="003E2FF6"/>
    <w:rsid w:val="003E36EE"/>
    <w:rsid w:val="003E3CAD"/>
    <w:rsid w:val="003E3D47"/>
    <w:rsid w:val="003E44D2"/>
    <w:rsid w:val="003E4D77"/>
    <w:rsid w:val="003E4F3A"/>
    <w:rsid w:val="003E5679"/>
    <w:rsid w:val="003E5BBF"/>
    <w:rsid w:val="003E75C0"/>
    <w:rsid w:val="003E75EE"/>
    <w:rsid w:val="003E7D44"/>
    <w:rsid w:val="003E7D58"/>
    <w:rsid w:val="003E7EA7"/>
    <w:rsid w:val="003F0680"/>
    <w:rsid w:val="003F0D92"/>
    <w:rsid w:val="003F13A0"/>
    <w:rsid w:val="003F1CB3"/>
    <w:rsid w:val="003F20A2"/>
    <w:rsid w:val="003F31AF"/>
    <w:rsid w:val="003F59CF"/>
    <w:rsid w:val="003F5F45"/>
    <w:rsid w:val="003F6689"/>
    <w:rsid w:val="003F6AD5"/>
    <w:rsid w:val="003F76C1"/>
    <w:rsid w:val="00400E7E"/>
    <w:rsid w:val="00401290"/>
    <w:rsid w:val="00402405"/>
    <w:rsid w:val="00402792"/>
    <w:rsid w:val="00403B29"/>
    <w:rsid w:val="00405434"/>
    <w:rsid w:val="004059A5"/>
    <w:rsid w:val="00405F6E"/>
    <w:rsid w:val="00406CF8"/>
    <w:rsid w:val="00407815"/>
    <w:rsid w:val="00407BE9"/>
    <w:rsid w:val="00410761"/>
    <w:rsid w:val="00411514"/>
    <w:rsid w:val="00412BCE"/>
    <w:rsid w:val="00412FD6"/>
    <w:rsid w:val="004136A0"/>
    <w:rsid w:val="00414086"/>
    <w:rsid w:val="00415801"/>
    <w:rsid w:val="004164D2"/>
    <w:rsid w:val="00417E0B"/>
    <w:rsid w:val="0042030B"/>
    <w:rsid w:val="0042048F"/>
    <w:rsid w:val="004205E5"/>
    <w:rsid w:val="00420DD3"/>
    <w:rsid w:val="00420E3F"/>
    <w:rsid w:val="00422E1A"/>
    <w:rsid w:val="00423FCF"/>
    <w:rsid w:val="00424116"/>
    <w:rsid w:val="00424D8D"/>
    <w:rsid w:val="00424ED6"/>
    <w:rsid w:val="004252FB"/>
    <w:rsid w:val="004258E1"/>
    <w:rsid w:val="00425F61"/>
    <w:rsid w:val="004261C5"/>
    <w:rsid w:val="00427085"/>
    <w:rsid w:val="00427B77"/>
    <w:rsid w:val="00430E6A"/>
    <w:rsid w:val="0043146D"/>
    <w:rsid w:val="00431DB2"/>
    <w:rsid w:val="00432C33"/>
    <w:rsid w:val="004349F7"/>
    <w:rsid w:val="00435DB0"/>
    <w:rsid w:val="00436967"/>
    <w:rsid w:val="004374F9"/>
    <w:rsid w:val="00437C0D"/>
    <w:rsid w:val="00440340"/>
    <w:rsid w:val="00440C5E"/>
    <w:rsid w:val="00440E36"/>
    <w:rsid w:val="004416B2"/>
    <w:rsid w:val="00442738"/>
    <w:rsid w:val="00443188"/>
    <w:rsid w:val="0044452E"/>
    <w:rsid w:val="0044576C"/>
    <w:rsid w:val="00445C57"/>
    <w:rsid w:val="004468A1"/>
    <w:rsid w:val="004504F9"/>
    <w:rsid w:val="00450652"/>
    <w:rsid w:val="00450B24"/>
    <w:rsid w:val="00453CF5"/>
    <w:rsid w:val="00453E7C"/>
    <w:rsid w:val="00454D0C"/>
    <w:rsid w:val="0045650D"/>
    <w:rsid w:val="00456895"/>
    <w:rsid w:val="00460AA1"/>
    <w:rsid w:val="00462E14"/>
    <w:rsid w:val="00463AB7"/>
    <w:rsid w:val="00463EB0"/>
    <w:rsid w:val="00465391"/>
    <w:rsid w:val="00465B5D"/>
    <w:rsid w:val="00466F1A"/>
    <w:rsid w:val="00467D6E"/>
    <w:rsid w:val="00467EB3"/>
    <w:rsid w:val="00470720"/>
    <w:rsid w:val="00471148"/>
    <w:rsid w:val="0047293C"/>
    <w:rsid w:val="00474F72"/>
    <w:rsid w:val="00475AC0"/>
    <w:rsid w:val="00475BB0"/>
    <w:rsid w:val="0047605C"/>
    <w:rsid w:val="00476F82"/>
    <w:rsid w:val="00477D21"/>
    <w:rsid w:val="00480A6C"/>
    <w:rsid w:val="00483562"/>
    <w:rsid w:val="00483BE7"/>
    <w:rsid w:val="004850E8"/>
    <w:rsid w:val="004871DC"/>
    <w:rsid w:val="00487F4C"/>
    <w:rsid w:val="0049038B"/>
    <w:rsid w:val="004903DB"/>
    <w:rsid w:val="00491498"/>
    <w:rsid w:val="004934A2"/>
    <w:rsid w:val="004935C1"/>
    <w:rsid w:val="00493C4D"/>
    <w:rsid w:val="004965E5"/>
    <w:rsid w:val="00497320"/>
    <w:rsid w:val="004A19A8"/>
    <w:rsid w:val="004A24B4"/>
    <w:rsid w:val="004A28D5"/>
    <w:rsid w:val="004A3E1D"/>
    <w:rsid w:val="004A6483"/>
    <w:rsid w:val="004A64B8"/>
    <w:rsid w:val="004A69B0"/>
    <w:rsid w:val="004A6EA1"/>
    <w:rsid w:val="004B0346"/>
    <w:rsid w:val="004B0788"/>
    <w:rsid w:val="004B0AC9"/>
    <w:rsid w:val="004B1FD7"/>
    <w:rsid w:val="004B2DC9"/>
    <w:rsid w:val="004B36CC"/>
    <w:rsid w:val="004B3B6D"/>
    <w:rsid w:val="004B3C8D"/>
    <w:rsid w:val="004B5641"/>
    <w:rsid w:val="004C0919"/>
    <w:rsid w:val="004C0B78"/>
    <w:rsid w:val="004C0E38"/>
    <w:rsid w:val="004C16FA"/>
    <w:rsid w:val="004C1795"/>
    <w:rsid w:val="004C23E4"/>
    <w:rsid w:val="004C5110"/>
    <w:rsid w:val="004C5BFA"/>
    <w:rsid w:val="004C683C"/>
    <w:rsid w:val="004C724C"/>
    <w:rsid w:val="004C7F65"/>
    <w:rsid w:val="004D1C29"/>
    <w:rsid w:val="004D2866"/>
    <w:rsid w:val="004D5E1E"/>
    <w:rsid w:val="004D601C"/>
    <w:rsid w:val="004D6023"/>
    <w:rsid w:val="004E2359"/>
    <w:rsid w:val="004E3437"/>
    <w:rsid w:val="004E3C4E"/>
    <w:rsid w:val="004E4EEC"/>
    <w:rsid w:val="004E647A"/>
    <w:rsid w:val="004E6B2B"/>
    <w:rsid w:val="004E784A"/>
    <w:rsid w:val="004E7E56"/>
    <w:rsid w:val="004F0D14"/>
    <w:rsid w:val="004F13CB"/>
    <w:rsid w:val="004F151A"/>
    <w:rsid w:val="004F1E46"/>
    <w:rsid w:val="004F1F77"/>
    <w:rsid w:val="004F245E"/>
    <w:rsid w:val="004F3CE9"/>
    <w:rsid w:val="004F5D21"/>
    <w:rsid w:val="004F6807"/>
    <w:rsid w:val="004F68A9"/>
    <w:rsid w:val="004F6C91"/>
    <w:rsid w:val="00501B2D"/>
    <w:rsid w:val="00502711"/>
    <w:rsid w:val="00502BDC"/>
    <w:rsid w:val="00502F2E"/>
    <w:rsid w:val="005039F7"/>
    <w:rsid w:val="005042B9"/>
    <w:rsid w:val="00505A92"/>
    <w:rsid w:val="005100D3"/>
    <w:rsid w:val="0051019B"/>
    <w:rsid w:val="0051186D"/>
    <w:rsid w:val="00513AF4"/>
    <w:rsid w:val="005143D5"/>
    <w:rsid w:val="00515832"/>
    <w:rsid w:val="00515DE7"/>
    <w:rsid w:val="00516549"/>
    <w:rsid w:val="00520629"/>
    <w:rsid w:val="00526576"/>
    <w:rsid w:val="00526660"/>
    <w:rsid w:val="00527455"/>
    <w:rsid w:val="0053017C"/>
    <w:rsid w:val="005306BD"/>
    <w:rsid w:val="00530A2F"/>
    <w:rsid w:val="00530ED7"/>
    <w:rsid w:val="0053215B"/>
    <w:rsid w:val="0053223A"/>
    <w:rsid w:val="005334BE"/>
    <w:rsid w:val="005337A5"/>
    <w:rsid w:val="00534D1B"/>
    <w:rsid w:val="00536451"/>
    <w:rsid w:val="00537E34"/>
    <w:rsid w:val="005403A1"/>
    <w:rsid w:val="00541FD8"/>
    <w:rsid w:val="00543A1D"/>
    <w:rsid w:val="00543C8D"/>
    <w:rsid w:val="00544A1E"/>
    <w:rsid w:val="0054597E"/>
    <w:rsid w:val="00545990"/>
    <w:rsid w:val="005470C3"/>
    <w:rsid w:val="005478A4"/>
    <w:rsid w:val="00550C05"/>
    <w:rsid w:val="005518F2"/>
    <w:rsid w:val="00551F41"/>
    <w:rsid w:val="005527F6"/>
    <w:rsid w:val="0055371A"/>
    <w:rsid w:val="00554BC2"/>
    <w:rsid w:val="00555535"/>
    <w:rsid w:val="00555BC0"/>
    <w:rsid w:val="00556651"/>
    <w:rsid w:val="00556FDB"/>
    <w:rsid w:val="00557B4D"/>
    <w:rsid w:val="005611A8"/>
    <w:rsid w:val="005633DF"/>
    <w:rsid w:val="005646E9"/>
    <w:rsid w:val="00564FCB"/>
    <w:rsid w:val="005671B3"/>
    <w:rsid w:val="00570EF4"/>
    <w:rsid w:val="00571452"/>
    <w:rsid w:val="00572B0A"/>
    <w:rsid w:val="00572ED2"/>
    <w:rsid w:val="00573713"/>
    <w:rsid w:val="00573DC5"/>
    <w:rsid w:val="00574887"/>
    <w:rsid w:val="005757EA"/>
    <w:rsid w:val="0057792B"/>
    <w:rsid w:val="00580494"/>
    <w:rsid w:val="00580503"/>
    <w:rsid w:val="00580635"/>
    <w:rsid w:val="005810D2"/>
    <w:rsid w:val="00581CF1"/>
    <w:rsid w:val="005821A3"/>
    <w:rsid w:val="00585C7C"/>
    <w:rsid w:val="005903E6"/>
    <w:rsid w:val="005906AB"/>
    <w:rsid w:val="005914B5"/>
    <w:rsid w:val="00591797"/>
    <w:rsid w:val="0059179E"/>
    <w:rsid w:val="005917A0"/>
    <w:rsid w:val="00591824"/>
    <w:rsid w:val="00593465"/>
    <w:rsid w:val="00593E87"/>
    <w:rsid w:val="005947C0"/>
    <w:rsid w:val="005958B2"/>
    <w:rsid w:val="00595BCA"/>
    <w:rsid w:val="00596FED"/>
    <w:rsid w:val="005A0BDE"/>
    <w:rsid w:val="005A0F86"/>
    <w:rsid w:val="005A1167"/>
    <w:rsid w:val="005A180C"/>
    <w:rsid w:val="005A1921"/>
    <w:rsid w:val="005A222C"/>
    <w:rsid w:val="005A3BFD"/>
    <w:rsid w:val="005A413E"/>
    <w:rsid w:val="005A6450"/>
    <w:rsid w:val="005A6B19"/>
    <w:rsid w:val="005A6C9B"/>
    <w:rsid w:val="005A76EE"/>
    <w:rsid w:val="005A7B27"/>
    <w:rsid w:val="005A7F96"/>
    <w:rsid w:val="005B0687"/>
    <w:rsid w:val="005B18C1"/>
    <w:rsid w:val="005B315C"/>
    <w:rsid w:val="005B3F76"/>
    <w:rsid w:val="005B4A81"/>
    <w:rsid w:val="005B4F41"/>
    <w:rsid w:val="005B57B1"/>
    <w:rsid w:val="005B617C"/>
    <w:rsid w:val="005B6A33"/>
    <w:rsid w:val="005B7E27"/>
    <w:rsid w:val="005C06B2"/>
    <w:rsid w:val="005C2438"/>
    <w:rsid w:val="005C2539"/>
    <w:rsid w:val="005C3ADE"/>
    <w:rsid w:val="005C406B"/>
    <w:rsid w:val="005C56A2"/>
    <w:rsid w:val="005C60DB"/>
    <w:rsid w:val="005C6E17"/>
    <w:rsid w:val="005C7C2D"/>
    <w:rsid w:val="005D02F6"/>
    <w:rsid w:val="005D03E1"/>
    <w:rsid w:val="005D1773"/>
    <w:rsid w:val="005D1BD7"/>
    <w:rsid w:val="005D1F15"/>
    <w:rsid w:val="005D289E"/>
    <w:rsid w:val="005D2A88"/>
    <w:rsid w:val="005D46B3"/>
    <w:rsid w:val="005D5AAC"/>
    <w:rsid w:val="005D5D88"/>
    <w:rsid w:val="005D68D6"/>
    <w:rsid w:val="005D6E98"/>
    <w:rsid w:val="005E0C34"/>
    <w:rsid w:val="005E1282"/>
    <w:rsid w:val="005E1487"/>
    <w:rsid w:val="005E159F"/>
    <w:rsid w:val="005E26B1"/>
    <w:rsid w:val="005E3199"/>
    <w:rsid w:val="005E3A3E"/>
    <w:rsid w:val="005E3EA0"/>
    <w:rsid w:val="005E3FCF"/>
    <w:rsid w:val="005E475C"/>
    <w:rsid w:val="005E7DE8"/>
    <w:rsid w:val="005F0716"/>
    <w:rsid w:val="005F1140"/>
    <w:rsid w:val="005F1D0E"/>
    <w:rsid w:val="005F2EA2"/>
    <w:rsid w:val="005F2EBA"/>
    <w:rsid w:val="005F4346"/>
    <w:rsid w:val="005F47DF"/>
    <w:rsid w:val="005F4D7D"/>
    <w:rsid w:val="005F5122"/>
    <w:rsid w:val="005F53AF"/>
    <w:rsid w:val="005F64F8"/>
    <w:rsid w:val="005F7370"/>
    <w:rsid w:val="00600D7F"/>
    <w:rsid w:val="00601E37"/>
    <w:rsid w:val="00602400"/>
    <w:rsid w:val="00602D44"/>
    <w:rsid w:val="0060332E"/>
    <w:rsid w:val="006037E2"/>
    <w:rsid w:val="00603D78"/>
    <w:rsid w:val="00605007"/>
    <w:rsid w:val="006063B7"/>
    <w:rsid w:val="0060693F"/>
    <w:rsid w:val="006101A7"/>
    <w:rsid w:val="0061074D"/>
    <w:rsid w:val="00610A43"/>
    <w:rsid w:val="00610B9B"/>
    <w:rsid w:val="00611846"/>
    <w:rsid w:val="00611D21"/>
    <w:rsid w:val="00613A36"/>
    <w:rsid w:val="00614A05"/>
    <w:rsid w:val="0061590D"/>
    <w:rsid w:val="006167BE"/>
    <w:rsid w:val="006200C3"/>
    <w:rsid w:val="0062020D"/>
    <w:rsid w:val="00620E10"/>
    <w:rsid w:val="0062109E"/>
    <w:rsid w:val="0062148A"/>
    <w:rsid w:val="00621DF1"/>
    <w:rsid w:val="0062214F"/>
    <w:rsid w:val="00623479"/>
    <w:rsid w:val="0062403D"/>
    <w:rsid w:val="00624805"/>
    <w:rsid w:val="00624EDF"/>
    <w:rsid w:val="00626840"/>
    <w:rsid w:val="00627FE4"/>
    <w:rsid w:val="006302E3"/>
    <w:rsid w:val="00630455"/>
    <w:rsid w:val="006309E4"/>
    <w:rsid w:val="0063185E"/>
    <w:rsid w:val="00631BFE"/>
    <w:rsid w:val="006325BE"/>
    <w:rsid w:val="00632CC3"/>
    <w:rsid w:val="0063334E"/>
    <w:rsid w:val="006342F8"/>
    <w:rsid w:val="00635866"/>
    <w:rsid w:val="00635E9C"/>
    <w:rsid w:val="00636967"/>
    <w:rsid w:val="00636D9C"/>
    <w:rsid w:val="00637324"/>
    <w:rsid w:val="00637493"/>
    <w:rsid w:val="00637BE6"/>
    <w:rsid w:val="0064037B"/>
    <w:rsid w:val="00640747"/>
    <w:rsid w:val="006419C7"/>
    <w:rsid w:val="00641ED0"/>
    <w:rsid w:val="006426EF"/>
    <w:rsid w:val="00642B3E"/>
    <w:rsid w:val="00644B38"/>
    <w:rsid w:val="006454B3"/>
    <w:rsid w:val="00645EEB"/>
    <w:rsid w:val="006469A6"/>
    <w:rsid w:val="00646AB6"/>
    <w:rsid w:val="006472F6"/>
    <w:rsid w:val="006515ED"/>
    <w:rsid w:val="00651608"/>
    <w:rsid w:val="006535AB"/>
    <w:rsid w:val="006549F7"/>
    <w:rsid w:val="00654DB4"/>
    <w:rsid w:val="00655CF9"/>
    <w:rsid w:val="006565B4"/>
    <w:rsid w:val="00656D18"/>
    <w:rsid w:val="006575C8"/>
    <w:rsid w:val="00660970"/>
    <w:rsid w:val="006634A2"/>
    <w:rsid w:val="00663C1D"/>
    <w:rsid w:val="0066576D"/>
    <w:rsid w:val="006674A8"/>
    <w:rsid w:val="00667FE3"/>
    <w:rsid w:val="00670261"/>
    <w:rsid w:val="006712F1"/>
    <w:rsid w:val="006717F8"/>
    <w:rsid w:val="006723A5"/>
    <w:rsid w:val="006728E9"/>
    <w:rsid w:val="00672D17"/>
    <w:rsid w:val="006742D6"/>
    <w:rsid w:val="006747ED"/>
    <w:rsid w:val="006774E0"/>
    <w:rsid w:val="0068295A"/>
    <w:rsid w:val="00684D03"/>
    <w:rsid w:val="00685B3E"/>
    <w:rsid w:val="00695C33"/>
    <w:rsid w:val="00695D40"/>
    <w:rsid w:val="0069724F"/>
    <w:rsid w:val="00697E03"/>
    <w:rsid w:val="006A0C26"/>
    <w:rsid w:val="006A112D"/>
    <w:rsid w:val="006A1563"/>
    <w:rsid w:val="006A159E"/>
    <w:rsid w:val="006A300B"/>
    <w:rsid w:val="006A3192"/>
    <w:rsid w:val="006A3268"/>
    <w:rsid w:val="006A3DB7"/>
    <w:rsid w:val="006A5664"/>
    <w:rsid w:val="006A57B0"/>
    <w:rsid w:val="006A57D4"/>
    <w:rsid w:val="006A5ACE"/>
    <w:rsid w:val="006A6968"/>
    <w:rsid w:val="006A7C38"/>
    <w:rsid w:val="006A7D5C"/>
    <w:rsid w:val="006A7F46"/>
    <w:rsid w:val="006B00D5"/>
    <w:rsid w:val="006B08F1"/>
    <w:rsid w:val="006B093A"/>
    <w:rsid w:val="006B1D0E"/>
    <w:rsid w:val="006B267C"/>
    <w:rsid w:val="006B30C5"/>
    <w:rsid w:val="006B416E"/>
    <w:rsid w:val="006B4937"/>
    <w:rsid w:val="006B4FF2"/>
    <w:rsid w:val="006B5533"/>
    <w:rsid w:val="006B5B47"/>
    <w:rsid w:val="006B621E"/>
    <w:rsid w:val="006B682F"/>
    <w:rsid w:val="006B7CBF"/>
    <w:rsid w:val="006C0EA5"/>
    <w:rsid w:val="006C2496"/>
    <w:rsid w:val="006C37D9"/>
    <w:rsid w:val="006C4699"/>
    <w:rsid w:val="006C54B4"/>
    <w:rsid w:val="006C5945"/>
    <w:rsid w:val="006C5D03"/>
    <w:rsid w:val="006C5EC2"/>
    <w:rsid w:val="006C76A4"/>
    <w:rsid w:val="006C7AA9"/>
    <w:rsid w:val="006C7D5D"/>
    <w:rsid w:val="006D0AA3"/>
    <w:rsid w:val="006D2435"/>
    <w:rsid w:val="006D321E"/>
    <w:rsid w:val="006D4FAD"/>
    <w:rsid w:val="006D5169"/>
    <w:rsid w:val="006D6487"/>
    <w:rsid w:val="006D7708"/>
    <w:rsid w:val="006D7AFE"/>
    <w:rsid w:val="006D7E27"/>
    <w:rsid w:val="006E0477"/>
    <w:rsid w:val="006E137E"/>
    <w:rsid w:val="006E229B"/>
    <w:rsid w:val="006E3709"/>
    <w:rsid w:val="006E3C20"/>
    <w:rsid w:val="006E3DF0"/>
    <w:rsid w:val="006E4792"/>
    <w:rsid w:val="006E58BA"/>
    <w:rsid w:val="006E58F9"/>
    <w:rsid w:val="006E6EE4"/>
    <w:rsid w:val="006E7304"/>
    <w:rsid w:val="006E785B"/>
    <w:rsid w:val="006E78B4"/>
    <w:rsid w:val="006F03AD"/>
    <w:rsid w:val="006F0EFD"/>
    <w:rsid w:val="006F1C31"/>
    <w:rsid w:val="006F286D"/>
    <w:rsid w:val="006F3C27"/>
    <w:rsid w:val="006F4011"/>
    <w:rsid w:val="006F40AD"/>
    <w:rsid w:val="006F53B9"/>
    <w:rsid w:val="006F7022"/>
    <w:rsid w:val="006F784A"/>
    <w:rsid w:val="00700AB6"/>
    <w:rsid w:val="00701A94"/>
    <w:rsid w:val="00701ECA"/>
    <w:rsid w:val="00703087"/>
    <w:rsid w:val="007049ED"/>
    <w:rsid w:val="0070574C"/>
    <w:rsid w:val="007068D6"/>
    <w:rsid w:val="007069FE"/>
    <w:rsid w:val="00706EF8"/>
    <w:rsid w:val="007073A2"/>
    <w:rsid w:val="00710091"/>
    <w:rsid w:val="00710393"/>
    <w:rsid w:val="00711AD2"/>
    <w:rsid w:val="00713587"/>
    <w:rsid w:val="00713F61"/>
    <w:rsid w:val="0071448D"/>
    <w:rsid w:val="00714980"/>
    <w:rsid w:val="00714CDA"/>
    <w:rsid w:val="007150AF"/>
    <w:rsid w:val="007157AD"/>
    <w:rsid w:val="00716182"/>
    <w:rsid w:val="00716CCE"/>
    <w:rsid w:val="00717856"/>
    <w:rsid w:val="007202E2"/>
    <w:rsid w:val="0072069C"/>
    <w:rsid w:val="007214B5"/>
    <w:rsid w:val="0072301F"/>
    <w:rsid w:val="0072332D"/>
    <w:rsid w:val="007236EA"/>
    <w:rsid w:val="00724911"/>
    <w:rsid w:val="00724AFB"/>
    <w:rsid w:val="0072523A"/>
    <w:rsid w:val="007266C4"/>
    <w:rsid w:val="00726721"/>
    <w:rsid w:val="00727B36"/>
    <w:rsid w:val="00733655"/>
    <w:rsid w:val="007344B5"/>
    <w:rsid w:val="00734897"/>
    <w:rsid w:val="00735573"/>
    <w:rsid w:val="0073573C"/>
    <w:rsid w:val="00735D27"/>
    <w:rsid w:val="0073686B"/>
    <w:rsid w:val="0073721A"/>
    <w:rsid w:val="00740C09"/>
    <w:rsid w:val="00740F7F"/>
    <w:rsid w:val="00741111"/>
    <w:rsid w:val="00741759"/>
    <w:rsid w:val="007426B3"/>
    <w:rsid w:val="00742EC9"/>
    <w:rsid w:val="0074415D"/>
    <w:rsid w:val="007451F7"/>
    <w:rsid w:val="00747194"/>
    <w:rsid w:val="00747505"/>
    <w:rsid w:val="00747C82"/>
    <w:rsid w:val="00751D00"/>
    <w:rsid w:val="0075210E"/>
    <w:rsid w:val="00752C8B"/>
    <w:rsid w:val="0075303E"/>
    <w:rsid w:val="007548C7"/>
    <w:rsid w:val="00757EFC"/>
    <w:rsid w:val="00760EF8"/>
    <w:rsid w:val="0076190D"/>
    <w:rsid w:val="0076192B"/>
    <w:rsid w:val="00761AB8"/>
    <w:rsid w:val="00761DDE"/>
    <w:rsid w:val="00762102"/>
    <w:rsid w:val="00763BD2"/>
    <w:rsid w:val="00763D25"/>
    <w:rsid w:val="00765600"/>
    <w:rsid w:val="00765C38"/>
    <w:rsid w:val="00767FF8"/>
    <w:rsid w:val="0077042F"/>
    <w:rsid w:val="00770DB0"/>
    <w:rsid w:val="00771235"/>
    <w:rsid w:val="007720F2"/>
    <w:rsid w:val="007722D7"/>
    <w:rsid w:val="0077272F"/>
    <w:rsid w:val="007727BF"/>
    <w:rsid w:val="00772BD9"/>
    <w:rsid w:val="00773F45"/>
    <w:rsid w:val="00774848"/>
    <w:rsid w:val="0077537E"/>
    <w:rsid w:val="00776052"/>
    <w:rsid w:val="007768A8"/>
    <w:rsid w:val="0077777F"/>
    <w:rsid w:val="00777D60"/>
    <w:rsid w:val="00777F44"/>
    <w:rsid w:val="007804EF"/>
    <w:rsid w:val="0078077D"/>
    <w:rsid w:val="00780F04"/>
    <w:rsid w:val="007812C6"/>
    <w:rsid w:val="00781AF9"/>
    <w:rsid w:val="00781F6D"/>
    <w:rsid w:val="0078285D"/>
    <w:rsid w:val="007832F3"/>
    <w:rsid w:val="00783633"/>
    <w:rsid w:val="007836E0"/>
    <w:rsid w:val="00783807"/>
    <w:rsid w:val="00783BB8"/>
    <w:rsid w:val="00785756"/>
    <w:rsid w:val="00786100"/>
    <w:rsid w:val="00786D25"/>
    <w:rsid w:val="0078790D"/>
    <w:rsid w:val="00790118"/>
    <w:rsid w:val="00790AEF"/>
    <w:rsid w:val="00790C30"/>
    <w:rsid w:val="00791C03"/>
    <w:rsid w:val="00792945"/>
    <w:rsid w:val="0079465A"/>
    <w:rsid w:val="00794AA7"/>
    <w:rsid w:val="00794E9C"/>
    <w:rsid w:val="00795962"/>
    <w:rsid w:val="00796928"/>
    <w:rsid w:val="007976F3"/>
    <w:rsid w:val="00797E49"/>
    <w:rsid w:val="007A2E57"/>
    <w:rsid w:val="007A5536"/>
    <w:rsid w:val="007A66B7"/>
    <w:rsid w:val="007B003F"/>
    <w:rsid w:val="007B101C"/>
    <w:rsid w:val="007B1205"/>
    <w:rsid w:val="007B1905"/>
    <w:rsid w:val="007B1FFD"/>
    <w:rsid w:val="007B26F6"/>
    <w:rsid w:val="007B2AA0"/>
    <w:rsid w:val="007B2C12"/>
    <w:rsid w:val="007B334B"/>
    <w:rsid w:val="007B3B58"/>
    <w:rsid w:val="007B4674"/>
    <w:rsid w:val="007B5437"/>
    <w:rsid w:val="007B5701"/>
    <w:rsid w:val="007B6FD2"/>
    <w:rsid w:val="007B7D13"/>
    <w:rsid w:val="007C118E"/>
    <w:rsid w:val="007C1A33"/>
    <w:rsid w:val="007C1B76"/>
    <w:rsid w:val="007C308C"/>
    <w:rsid w:val="007C388E"/>
    <w:rsid w:val="007C4DA5"/>
    <w:rsid w:val="007C5291"/>
    <w:rsid w:val="007C6C95"/>
    <w:rsid w:val="007C6D14"/>
    <w:rsid w:val="007C7B21"/>
    <w:rsid w:val="007D0151"/>
    <w:rsid w:val="007D07B3"/>
    <w:rsid w:val="007D1386"/>
    <w:rsid w:val="007D2A7D"/>
    <w:rsid w:val="007D2B36"/>
    <w:rsid w:val="007D3B45"/>
    <w:rsid w:val="007D5E81"/>
    <w:rsid w:val="007D5EAC"/>
    <w:rsid w:val="007D7913"/>
    <w:rsid w:val="007E0447"/>
    <w:rsid w:val="007E05D6"/>
    <w:rsid w:val="007E0953"/>
    <w:rsid w:val="007E0B6A"/>
    <w:rsid w:val="007E1021"/>
    <w:rsid w:val="007E12B7"/>
    <w:rsid w:val="007E1969"/>
    <w:rsid w:val="007E27EE"/>
    <w:rsid w:val="007E284A"/>
    <w:rsid w:val="007E3F53"/>
    <w:rsid w:val="007E47EA"/>
    <w:rsid w:val="007E67FA"/>
    <w:rsid w:val="007E696E"/>
    <w:rsid w:val="007E6CF3"/>
    <w:rsid w:val="007E7028"/>
    <w:rsid w:val="007E7452"/>
    <w:rsid w:val="007F1EFC"/>
    <w:rsid w:val="007F23A7"/>
    <w:rsid w:val="007F28AF"/>
    <w:rsid w:val="007F34D1"/>
    <w:rsid w:val="007F3D41"/>
    <w:rsid w:val="007F551C"/>
    <w:rsid w:val="007F6ABF"/>
    <w:rsid w:val="007F77D5"/>
    <w:rsid w:val="007F7BCC"/>
    <w:rsid w:val="00800140"/>
    <w:rsid w:val="008002E3"/>
    <w:rsid w:val="0080037B"/>
    <w:rsid w:val="00800CAA"/>
    <w:rsid w:val="00803D51"/>
    <w:rsid w:val="008042D7"/>
    <w:rsid w:val="00805BA7"/>
    <w:rsid w:val="0080623F"/>
    <w:rsid w:val="008078A0"/>
    <w:rsid w:val="00807D10"/>
    <w:rsid w:val="00807F04"/>
    <w:rsid w:val="00810CA0"/>
    <w:rsid w:val="00811E18"/>
    <w:rsid w:val="00812760"/>
    <w:rsid w:val="00812878"/>
    <w:rsid w:val="00812E06"/>
    <w:rsid w:val="008133C3"/>
    <w:rsid w:val="00815193"/>
    <w:rsid w:val="00815C52"/>
    <w:rsid w:val="00817F16"/>
    <w:rsid w:val="00820868"/>
    <w:rsid w:val="00824893"/>
    <w:rsid w:val="00825564"/>
    <w:rsid w:val="00825893"/>
    <w:rsid w:val="008260AC"/>
    <w:rsid w:val="008265CF"/>
    <w:rsid w:val="00826B30"/>
    <w:rsid w:val="008275EB"/>
    <w:rsid w:val="0082794B"/>
    <w:rsid w:val="00827B06"/>
    <w:rsid w:val="0083177C"/>
    <w:rsid w:val="00832B56"/>
    <w:rsid w:val="0083390D"/>
    <w:rsid w:val="00833C16"/>
    <w:rsid w:val="00833E3D"/>
    <w:rsid w:val="008361C2"/>
    <w:rsid w:val="0083716E"/>
    <w:rsid w:val="00837A3C"/>
    <w:rsid w:val="008403FD"/>
    <w:rsid w:val="0084227A"/>
    <w:rsid w:val="00842A9A"/>
    <w:rsid w:val="00844260"/>
    <w:rsid w:val="00844BA1"/>
    <w:rsid w:val="00844C21"/>
    <w:rsid w:val="00844CB4"/>
    <w:rsid w:val="00845C5E"/>
    <w:rsid w:val="00845ED7"/>
    <w:rsid w:val="00845F9F"/>
    <w:rsid w:val="00846201"/>
    <w:rsid w:val="008469D3"/>
    <w:rsid w:val="00847D82"/>
    <w:rsid w:val="00847EDE"/>
    <w:rsid w:val="008509B3"/>
    <w:rsid w:val="00851726"/>
    <w:rsid w:val="0085211C"/>
    <w:rsid w:val="008525BA"/>
    <w:rsid w:val="00852EB0"/>
    <w:rsid w:val="00853A01"/>
    <w:rsid w:val="00854ABC"/>
    <w:rsid w:val="0085534A"/>
    <w:rsid w:val="00855BF3"/>
    <w:rsid w:val="00855C39"/>
    <w:rsid w:val="008567FA"/>
    <w:rsid w:val="008576F7"/>
    <w:rsid w:val="008577DB"/>
    <w:rsid w:val="00860CD4"/>
    <w:rsid w:val="00861DDB"/>
    <w:rsid w:val="00861F2A"/>
    <w:rsid w:val="00863B70"/>
    <w:rsid w:val="00866045"/>
    <w:rsid w:val="00866633"/>
    <w:rsid w:val="0086779B"/>
    <w:rsid w:val="00870849"/>
    <w:rsid w:val="00872992"/>
    <w:rsid w:val="00872C28"/>
    <w:rsid w:val="00873CDD"/>
    <w:rsid w:val="00873DA5"/>
    <w:rsid w:val="008741B0"/>
    <w:rsid w:val="0087621A"/>
    <w:rsid w:val="00877B7C"/>
    <w:rsid w:val="00877C27"/>
    <w:rsid w:val="008803E1"/>
    <w:rsid w:val="00881F1D"/>
    <w:rsid w:val="00882AD7"/>
    <w:rsid w:val="008845BD"/>
    <w:rsid w:val="008851EB"/>
    <w:rsid w:val="0088605E"/>
    <w:rsid w:val="008871D4"/>
    <w:rsid w:val="00890BC3"/>
    <w:rsid w:val="00891740"/>
    <w:rsid w:val="0089174C"/>
    <w:rsid w:val="00891B40"/>
    <w:rsid w:val="00892035"/>
    <w:rsid w:val="0089219A"/>
    <w:rsid w:val="00892BA6"/>
    <w:rsid w:val="00892BD8"/>
    <w:rsid w:val="00893BEC"/>
    <w:rsid w:val="008944DC"/>
    <w:rsid w:val="008963DF"/>
    <w:rsid w:val="00896941"/>
    <w:rsid w:val="00897427"/>
    <w:rsid w:val="008A3282"/>
    <w:rsid w:val="008A3337"/>
    <w:rsid w:val="008A3C2B"/>
    <w:rsid w:val="008A4870"/>
    <w:rsid w:val="008A5FE1"/>
    <w:rsid w:val="008A6DCA"/>
    <w:rsid w:val="008A74F2"/>
    <w:rsid w:val="008B080C"/>
    <w:rsid w:val="008B0F08"/>
    <w:rsid w:val="008B19FE"/>
    <w:rsid w:val="008B1E09"/>
    <w:rsid w:val="008B1E41"/>
    <w:rsid w:val="008B3CB1"/>
    <w:rsid w:val="008B4282"/>
    <w:rsid w:val="008B4AB7"/>
    <w:rsid w:val="008B4DBE"/>
    <w:rsid w:val="008B4FF4"/>
    <w:rsid w:val="008C058F"/>
    <w:rsid w:val="008C24CE"/>
    <w:rsid w:val="008C2581"/>
    <w:rsid w:val="008C2AF0"/>
    <w:rsid w:val="008C3338"/>
    <w:rsid w:val="008C50EC"/>
    <w:rsid w:val="008C5A81"/>
    <w:rsid w:val="008C60BF"/>
    <w:rsid w:val="008C65A4"/>
    <w:rsid w:val="008C6939"/>
    <w:rsid w:val="008C7E5B"/>
    <w:rsid w:val="008D0AEC"/>
    <w:rsid w:val="008D0E4B"/>
    <w:rsid w:val="008D0EF3"/>
    <w:rsid w:val="008D15FA"/>
    <w:rsid w:val="008D1B37"/>
    <w:rsid w:val="008D2C11"/>
    <w:rsid w:val="008D2C8F"/>
    <w:rsid w:val="008D33A1"/>
    <w:rsid w:val="008D33BB"/>
    <w:rsid w:val="008D33E6"/>
    <w:rsid w:val="008D46DF"/>
    <w:rsid w:val="008D48F6"/>
    <w:rsid w:val="008D511B"/>
    <w:rsid w:val="008D53D5"/>
    <w:rsid w:val="008D6B83"/>
    <w:rsid w:val="008D6C09"/>
    <w:rsid w:val="008D7E8C"/>
    <w:rsid w:val="008E0581"/>
    <w:rsid w:val="008E077D"/>
    <w:rsid w:val="008E23F9"/>
    <w:rsid w:val="008E307F"/>
    <w:rsid w:val="008E43FC"/>
    <w:rsid w:val="008E4562"/>
    <w:rsid w:val="008E4570"/>
    <w:rsid w:val="008E5A76"/>
    <w:rsid w:val="008E5B49"/>
    <w:rsid w:val="008E639E"/>
    <w:rsid w:val="008E7424"/>
    <w:rsid w:val="008F06ED"/>
    <w:rsid w:val="008F2467"/>
    <w:rsid w:val="008F3A8A"/>
    <w:rsid w:val="008F60AA"/>
    <w:rsid w:val="008F634C"/>
    <w:rsid w:val="008F69B8"/>
    <w:rsid w:val="00902DAF"/>
    <w:rsid w:val="009038DD"/>
    <w:rsid w:val="00903F19"/>
    <w:rsid w:val="00905D18"/>
    <w:rsid w:val="00907FC4"/>
    <w:rsid w:val="00911A1A"/>
    <w:rsid w:val="00912123"/>
    <w:rsid w:val="009125AF"/>
    <w:rsid w:val="00912E92"/>
    <w:rsid w:val="009130D1"/>
    <w:rsid w:val="0091421B"/>
    <w:rsid w:val="0091459F"/>
    <w:rsid w:val="00914A8D"/>
    <w:rsid w:val="00914B7D"/>
    <w:rsid w:val="00920112"/>
    <w:rsid w:val="00920F6F"/>
    <w:rsid w:val="00922802"/>
    <w:rsid w:val="00924E3C"/>
    <w:rsid w:val="00931379"/>
    <w:rsid w:val="00931995"/>
    <w:rsid w:val="00933365"/>
    <w:rsid w:val="009339BB"/>
    <w:rsid w:val="00933FF7"/>
    <w:rsid w:val="00934817"/>
    <w:rsid w:val="0093687C"/>
    <w:rsid w:val="009368B6"/>
    <w:rsid w:val="00941CB6"/>
    <w:rsid w:val="00943FA7"/>
    <w:rsid w:val="00945FDB"/>
    <w:rsid w:val="00946630"/>
    <w:rsid w:val="009467AA"/>
    <w:rsid w:val="00946D64"/>
    <w:rsid w:val="00946FDB"/>
    <w:rsid w:val="0095006C"/>
    <w:rsid w:val="00951AE2"/>
    <w:rsid w:val="009526F7"/>
    <w:rsid w:val="00952E4C"/>
    <w:rsid w:val="00952F99"/>
    <w:rsid w:val="009538D9"/>
    <w:rsid w:val="00953E08"/>
    <w:rsid w:val="009543A9"/>
    <w:rsid w:val="00954669"/>
    <w:rsid w:val="00954BBB"/>
    <w:rsid w:val="00955999"/>
    <w:rsid w:val="0095657D"/>
    <w:rsid w:val="00956865"/>
    <w:rsid w:val="00957021"/>
    <w:rsid w:val="00957A60"/>
    <w:rsid w:val="00961627"/>
    <w:rsid w:val="00961BE2"/>
    <w:rsid w:val="00961C13"/>
    <w:rsid w:val="009620B0"/>
    <w:rsid w:val="00962238"/>
    <w:rsid w:val="00962647"/>
    <w:rsid w:val="00964961"/>
    <w:rsid w:val="00965828"/>
    <w:rsid w:val="00967657"/>
    <w:rsid w:val="00967E33"/>
    <w:rsid w:val="0097138C"/>
    <w:rsid w:val="009716BA"/>
    <w:rsid w:val="009717F2"/>
    <w:rsid w:val="00972933"/>
    <w:rsid w:val="00973058"/>
    <w:rsid w:val="00973B0C"/>
    <w:rsid w:val="00974D45"/>
    <w:rsid w:val="00975609"/>
    <w:rsid w:val="00975D3E"/>
    <w:rsid w:val="00975F72"/>
    <w:rsid w:val="00977AC9"/>
    <w:rsid w:val="00977DFA"/>
    <w:rsid w:val="00980484"/>
    <w:rsid w:val="00980571"/>
    <w:rsid w:val="00981286"/>
    <w:rsid w:val="00982365"/>
    <w:rsid w:val="00984916"/>
    <w:rsid w:val="009858D1"/>
    <w:rsid w:val="00990A49"/>
    <w:rsid w:val="00990CE4"/>
    <w:rsid w:val="009910EC"/>
    <w:rsid w:val="009925D8"/>
    <w:rsid w:val="009942D4"/>
    <w:rsid w:val="00994D29"/>
    <w:rsid w:val="009954D3"/>
    <w:rsid w:val="0099565D"/>
    <w:rsid w:val="00997EB9"/>
    <w:rsid w:val="009A30A8"/>
    <w:rsid w:val="009A3594"/>
    <w:rsid w:val="009A4410"/>
    <w:rsid w:val="009A469D"/>
    <w:rsid w:val="009A47F7"/>
    <w:rsid w:val="009A5CB1"/>
    <w:rsid w:val="009A6508"/>
    <w:rsid w:val="009A6AC8"/>
    <w:rsid w:val="009A6B30"/>
    <w:rsid w:val="009B0B24"/>
    <w:rsid w:val="009B11C3"/>
    <w:rsid w:val="009B15A6"/>
    <w:rsid w:val="009B1B1F"/>
    <w:rsid w:val="009B26F1"/>
    <w:rsid w:val="009B3AD0"/>
    <w:rsid w:val="009B4071"/>
    <w:rsid w:val="009B529B"/>
    <w:rsid w:val="009B6718"/>
    <w:rsid w:val="009B6BF8"/>
    <w:rsid w:val="009B6E32"/>
    <w:rsid w:val="009B73E1"/>
    <w:rsid w:val="009B769B"/>
    <w:rsid w:val="009C2253"/>
    <w:rsid w:val="009C2AA9"/>
    <w:rsid w:val="009C3E39"/>
    <w:rsid w:val="009C43F9"/>
    <w:rsid w:val="009C47D9"/>
    <w:rsid w:val="009C512E"/>
    <w:rsid w:val="009C5E2F"/>
    <w:rsid w:val="009C7BC1"/>
    <w:rsid w:val="009C7C6D"/>
    <w:rsid w:val="009D00B7"/>
    <w:rsid w:val="009D30A7"/>
    <w:rsid w:val="009D4116"/>
    <w:rsid w:val="009D4E2A"/>
    <w:rsid w:val="009D5480"/>
    <w:rsid w:val="009D5FB5"/>
    <w:rsid w:val="009D656B"/>
    <w:rsid w:val="009D6849"/>
    <w:rsid w:val="009D71F8"/>
    <w:rsid w:val="009E1E55"/>
    <w:rsid w:val="009E3C61"/>
    <w:rsid w:val="009E53D6"/>
    <w:rsid w:val="009E75B9"/>
    <w:rsid w:val="009E789F"/>
    <w:rsid w:val="009E7DD6"/>
    <w:rsid w:val="009F0619"/>
    <w:rsid w:val="009F14C1"/>
    <w:rsid w:val="009F197F"/>
    <w:rsid w:val="009F1DD4"/>
    <w:rsid w:val="009F22B5"/>
    <w:rsid w:val="009F354D"/>
    <w:rsid w:val="009F4AA1"/>
    <w:rsid w:val="009F5B6F"/>
    <w:rsid w:val="00A01763"/>
    <w:rsid w:val="00A049CC"/>
    <w:rsid w:val="00A06A10"/>
    <w:rsid w:val="00A06C4F"/>
    <w:rsid w:val="00A06C66"/>
    <w:rsid w:val="00A075FF"/>
    <w:rsid w:val="00A11114"/>
    <w:rsid w:val="00A1188D"/>
    <w:rsid w:val="00A13032"/>
    <w:rsid w:val="00A13C3F"/>
    <w:rsid w:val="00A142CF"/>
    <w:rsid w:val="00A144C0"/>
    <w:rsid w:val="00A1479B"/>
    <w:rsid w:val="00A14D5D"/>
    <w:rsid w:val="00A15B4A"/>
    <w:rsid w:val="00A202A4"/>
    <w:rsid w:val="00A20821"/>
    <w:rsid w:val="00A20A54"/>
    <w:rsid w:val="00A20CF8"/>
    <w:rsid w:val="00A21DF8"/>
    <w:rsid w:val="00A22E9A"/>
    <w:rsid w:val="00A2500D"/>
    <w:rsid w:val="00A259B4"/>
    <w:rsid w:val="00A25F91"/>
    <w:rsid w:val="00A26E39"/>
    <w:rsid w:val="00A271E9"/>
    <w:rsid w:val="00A300AA"/>
    <w:rsid w:val="00A301FD"/>
    <w:rsid w:val="00A34BB1"/>
    <w:rsid w:val="00A361C9"/>
    <w:rsid w:val="00A374D7"/>
    <w:rsid w:val="00A40BC7"/>
    <w:rsid w:val="00A40EB9"/>
    <w:rsid w:val="00A4126D"/>
    <w:rsid w:val="00A4285B"/>
    <w:rsid w:val="00A446A4"/>
    <w:rsid w:val="00A4493B"/>
    <w:rsid w:val="00A44B52"/>
    <w:rsid w:val="00A4544F"/>
    <w:rsid w:val="00A45825"/>
    <w:rsid w:val="00A46137"/>
    <w:rsid w:val="00A47424"/>
    <w:rsid w:val="00A5069D"/>
    <w:rsid w:val="00A50906"/>
    <w:rsid w:val="00A517EC"/>
    <w:rsid w:val="00A51974"/>
    <w:rsid w:val="00A51FA2"/>
    <w:rsid w:val="00A531E9"/>
    <w:rsid w:val="00A539AB"/>
    <w:rsid w:val="00A53EB8"/>
    <w:rsid w:val="00A54704"/>
    <w:rsid w:val="00A54BD6"/>
    <w:rsid w:val="00A55EBA"/>
    <w:rsid w:val="00A5662A"/>
    <w:rsid w:val="00A57E6F"/>
    <w:rsid w:val="00A619D3"/>
    <w:rsid w:val="00A63EC4"/>
    <w:rsid w:val="00A647C0"/>
    <w:rsid w:val="00A64F6A"/>
    <w:rsid w:val="00A66C6E"/>
    <w:rsid w:val="00A67307"/>
    <w:rsid w:val="00A707CF"/>
    <w:rsid w:val="00A71563"/>
    <w:rsid w:val="00A73630"/>
    <w:rsid w:val="00A74EAA"/>
    <w:rsid w:val="00A74FB0"/>
    <w:rsid w:val="00A75ADE"/>
    <w:rsid w:val="00A760DD"/>
    <w:rsid w:val="00A772ED"/>
    <w:rsid w:val="00A77F7E"/>
    <w:rsid w:val="00A83023"/>
    <w:rsid w:val="00A8327A"/>
    <w:rsid w:val="00A8483C"/>
    <w:rsid w:val="00A8607E"/>
    <w:rsid w:val="00A862D0"/>
    <w:rsid w:val="00A87BEB"/>
    <w:rsid w:val="00A9043F"/>
    <w:rsid w:val="00A90BF0"/>
    <w:rsid w:val="00A915B4"/>
    <w:rsid w:val="00A91710"/>
    <w:rsid w:val="00A91EF5"/>
    <w:rsid w:val="00A921AE"/>
    <w:rsid w:val="00A92636"/>
    <w:rsid w:val="00A92DC9"/>
    <w:rsid w:val="00A937F3"/>
    <w:rsid w:val="00A93860"/>
    <w:rsid w:val="00A94DA7"/>
    <w:rsid w:val="00A95433"/>
    <w:rsid w:val="00A955C5"/>
    <w:rsid w:val="00A96B3D"/>
    <w:rsid w:val="00A96D20"/>
    <w:rsid w:val="00A96F8A"/>
    <w:rsid w:val="00AA025D"/>
    <w:rsid w:val="00AA0D13"/>
    <w:rsid w:val="00AA1143"/>
    <w:rsid w:val="00AA1AB3"/>
    <w:rsid w:val="00AA2E50"/>
    <w:rsid w:val="00AA353A"/>
    <w:rsid w:val="00AA362F"/>
    <w:rsid w:val="00AA4A85"/>
    <w:rsid w:val="00AA5ACF"/>
    <w:rsid w:val="00AA79C7"/>
    <w:rsid w:val="00AB045C"/>
    <w:rsid w:val="00AB060B"/>
    <w:rsid w:val="00AB2B1A"/>
    <w:rsid w:val="00AB2FF5"/>
    <w:rsid w:val="00AB3598"/>
    <w:rsid w:val="00AB3EB6"/>
    <w:rsid w:val="00AB4308"/>
    <w:rsid w:val="00AB5AFE"/>
    <w:rsid w:val="00AB624F"/>
    <w:rsid w:val="00AB64A9"/>
    <w:rsid w:val="00AB6DB4"/>
    <w:rsid w:val="00AB6FC3"/>
    <w:rsid w:val="00AC73DB"/>
    <w:rsid w:val="00AD1E02"/>
    <w:rsid w:val="00AD23D2"/>
    <w:rsid w:val="00AD2613"/>
    <w:rsid w:val="00AD3938"/>
    <w:rsid w:val="00AD3D53"/>
    <w:rsid w:val="00AD41E2"/>
    <w:rsid w:val="00AD4742"/>
    <w:rsid w:val="00AD4BEE"/>
    <w:rsid w:val="00AD4E89"/>
    <w:rsid w:val="00AD723A"/>
    <w:rsid w:val="00AE07F6"/>
    <w:rsid w:val="00AE0847"/>
    <w:rsid w:val="00AE1F0E"/>
    <w:rsid w:val="00AE2CA8"/>
    <w:rsid w:val="00AE503C"/>
    <w:rsid w:val="00AE5041"/>
    <w:rsid w:val="00AE7A51"/>
    <w:rsid w:val="00AF085C"/>
    <w:rsid w:val="00AF0DEB"/>
    <w:rsid w:val="00AF0F1D"/>
    <w:rsid w:val="00AF14FC"/>
    <w:rsid w:val="00AF1DA5"/>
    <w:rsid w:val="00AF23DD"/>
    <w:rsid w:val="00AF317B"/>
    <w:rsid w:val="00AF447C"/>
    <w:rsid w:val="00AF46D0"/>
    <w:rsid w:val="00AF4E50"/>
    <w:rsid w:val="00AF4F15"/>
    <w:rsid w:val="00AF5812"/>
    <w:rsid w:val="00AF6200"/>
    <w:rsid w:val="00AF79D9"/>
    <w:rsid w:val="00B00082"/>
    <w:rsid w:val="00B042B9"/>
    <w:rsid w:val="00B043BD"/>
    <w:rsid w:val="00B04477"/>
    <w:rsid w:val="00B05556"/>
    <w:rsid w:val="00B10118"/>
    <w:rsid w:val="00B10A0D"/>
    <w:rsid w:val="00B12BC6"/>
    <w:rsid w:val="00B13E15"/>
    <w:rsid w:val="00B14A97"/>
    <w:rsid w:val="00B14C9E"/>
    <w:rsid w:val="00B153FB"/>
    <w:rsid w:val="00B15424"/>
    <w:rsid w:val="00B1656C"/>
    <w:rsid w:val="00B16734"/>
    <w:rsid w:val="00B1721E"/>
    <w:rsid w:val="00B20CD2"/>
    <w:rsid w:val="00B217B2"/>
    <w:rsid w:val="00B2217E"/>
    <w:rsid w:val="00B2311E"/>
    <w:rsid w:val="00B23B45"/>
    <w:rsid w:val="00B23C3A"/>
    <w:rsid w:val="00B24332"/>
    <w:rsid w:val="00B256A5"/>
    <w:rsid w:val="00B27008"/>
    <w:rsid w:val="00B27524"/>
    <w:rsid w:val="00B304D1"/>
    <w:rsid w:val="00B31A1E"/>
    <w:rsid w:val="00B33AC9"/>
    <w:rsid w:val="00B34D55"/>
    <w:rsid w:val="00B34FEF"/>
    <w:rsid w:val="00B376F1"/>
    <w:rsid w:val="00B407BA"/>
    <w:rsid w:val="00B40841"/>
    <w:rsid w:val="00B40C0C"/>
    <w:rsid w:val="00B41BE1"/>
    <w:rsid w:val="00B41EAB"/>
    <w:rsid w:val="00B42526"/>
    <w:rsid w:val="00B42D83"/>
    <w:rsid w:val="00B433F0"/>
    <w:rsid w:val="00B43BDC"/>
    <w:rsid w:val="00B44BA1"/>
    <w:rsid w:val="00B475A4"/>
    <w:rsid w:val="00B47945"/>
    <w:rsid w:val="00B50715"/>
    <w:rsid w:val="00B51684"/>
    <w:rsid w:val="00B51A03"/>
    <w:rsid w:val="00B52D1D"/>
    <w:rsid w:val="00B54300"/>
    <w:rsid w:val="00B54689"/>
    <w:rsid w:val="00B5738D"/>
    <w:rsid w:val="00B6033C"/>
    <w:rsid w:val="00B6043B"/>
    <w:rsid w:val="00B61AA2"/>
    <w:rsid w:val="00B62BD7"/>
    <w:rsid w:val="00B63876"/>
    <w:rsid w:val="00B6412B"/>
    <w:rsid w:val="00B64E0E"/>
    <w:rsid w:val="00B6520C"/>
    <w:rsid w:val="00B65498"/>
    <w:rsid w:val="00B65BAB"/>
    <w:rsid w:val="00B6661D"/>
    <w:rsid w:val="00B66EFC"/>
    <w:rsid w:val="00B705F2"/>
    <w:rsid w:val="00B731E0"/>
    <w:rsid w:val="00B76FF5"/>
    <w:rsid w:val="00B777B4"/>
    <w:rsid w:val="00B7782A"/>
    <w:rsid w:val="00B80BE0"/>
    <w:rsid w:val="00B81107"/>
    <w:rsid w:val="00B82116"/>
    <w:rsid w:val="00B826D2"/>
    <w:rsid w:val="00B82B1A"/>
    <w:rsid w:val="00B8506A"/>
    <w:rsid w:val="00B85B3F"/>
    <w:rsid w:val="00B872E7"/>
    <w:rsid w:val="00B90056"/>
    <w:rsid w:val="00B9095D"/>
    <w:rsid w:val="00B90A83"/>
    <w:rsid w:val="00B921C9"/>
    <w:rsid w:val="00B92789"/>
    <w:rsid w:val="00B92DE8"/>
    <w:rsid w:val="00B9308F"/>
    <w:rsid w:val="00B96287"/>
    <w:rsid w:val="00BA0F00"/>
    <w:rsid w:val="00BA15DB"/>
    <w:rsid w:val="00BA17AC"/>
    <w:rsid w:val="00BA1CD4"/>
    <w:rsid w:val="00BA1DE9"/>
    <w:rsid w:val="00BA1F23"/>
    <w:rsid w:val="00BA20E8"/>
    <w:rsid w:val="00BA4F1C"/>
    <w:rsid w:val="00BA598B"/>
    <w:rsid w:val="00BA5A94"/>
    <w:rsid w:val="00BA5F0F"/>
    <w:rsid w:val="00BA5F38"/>
    <w:rsid w:val="00BA5F9E"/>
    <w:rsid w:val="00BA6453"/>
    <w:rsid w:val="00BA697E"/>
    <w:rsid w:val="00BA71A0"/>
    <w:rsid w:val="00BB07A6"/>
    <w:rsid w:val="00BB0D21"/>
    <w:rsid w:val="00BB16D0"/>
    <w:rsid w:val="00BB2320"/>
    <w:rsid w:val="00BB2F6F"/>
    <w:rsid w:val="00BB3DEC"/>
    <w:rsid w:val="00BB51CE"/>
    <w:rsid w:val="00BB5F0E"/>
    <w:rsid w:val="00BC055C"/>
    <w:rsid w:val="00BC0FDE"/>
    <w:rsid w:val="00BC3268"/>
    <w:rsid w:val="00BC4C37"/>
    <w:rsid w:val="00BC4FBC"/>
    <w:rsid w:val="00BC4FFD"/>
    <w:rsid w:val="00BC5E9E"/>
    <w:rsid w:val="00BC6B19"/>
    <w:rsid w:val="00BC6FE8"/>
    <w:rsid w:val="00BC72E9"/>
    <w:rsid w:val="00BC77FE"/>
    <w:rsid w:val="00BC7C24"/>
    <w:rsid w:val="00BD05EB"/>
    <w:rsid w:val="00BD06DC"/>
    <w:rsid w:val="00BD0F94"/>
    <w:rsid w:val="00BD1C03"/>
    <w:rsid w:val="00BD2060"/>
    <w:rsid w:val="00BD2532"/>
    <w:rsid w:val="00BD3680"/>
    <w:rsid w:val="00BD3705"/>
    <w:rsid w:val="00BD4335"/>
    <w:rsid w:val="00BD5B7B"/>
    <w:rsid w:val="00BD61BD"/>
    <w:rsid w:val="00BD7666"/>
    <w:rsid w:val="00BD7746"/>
    <w:rsid w:val="00BE274A"/>
    <w:rsid w:val="00BE43BC"/>
    <w:rsid w:val="00BE585F"/>
    <w:rsid w:val="00BE5FDD"/>
    <w:rsid w:val="00BE67A4"/>
    <w:rsid w:val="00BE7B20"/>
    <w:rsid w:val="00BF02B9"/>
    <w:rsid w:val="00BF0D70"/>
    <w:rsid w:val="00BF0EEA"/>
    <w:rsid w:val="00BF2F2D"/>
    <w:rsid w:val="00BF2F43"/>
    <w:rsid w:val="00BF3A75"/>
    <w:rsid w:val="00BF52C2"/>
    <w:rsid w:val="00BF6CCA"/>
    <w:rsid w:val="00C0098C"/>
    <w:rsid w:val="00C0238D"/>
    <w:rsid w:val="00C02EAE"/>
    <w:rsid w:val="00C03B58"/>
    <w:rsid w:val="00C0450C"/>
    <w:rsid w:val="00C10588"/>
    <w:rsid w:val="00C105FF"/>
    <w:rsid w:val="00C10D93"/>
    <w:rsid w:val="00C11D0B"/>
    <w:rsid w:val="00C1299A"/>
    <w:rsid w:val="00C13AE7"/>
    <w:rsid w:val="00C14B91"/>
    <w:rsid w:val="00C14C74"/>
    <w:rsid w:val="00C156C5"/>
    <w:rsid w:val="00C172BE"/>
    <w:rsid w:val="00C20BB3"/>
    <w:rsid w:val="00C22278"/>
    <w:rsid w:val="00C2387F"/>
    <w:rsid w:val="00C258D0"/>
    <w:rsid w:val="00C276FB"/>
    <w:rsid w:val="00C27C2E"/>
    <w:rsid w:val="00C31341"/>
    <w:rsid w:val="00C320AE"/>
    <w:rsid w:val="00C3216A"/>
    <w:rsid w:val="00C32596"/>
    <w:rsid w:val="00C32CF0"/>
    <w:rsid w:val="00C332A3"/>
    <w:rsid w:val="00C346BC"/>
    <w:rsid w:val="00C3637A"/>
    <w:rsid w:val="00C376DA"/>
    <w:rsid w:val="00C37ADC"/>
    <w:rsid w:val="00C401BF"/>
    <w:rsid w:val="00C40293"/>
    <w:rsid w:val="00C40399"/>
    <w:rsid w:val="00C403E1"/>
    <w:rsid w:val="00C43269"/>
    <w:rsid w:val="00C43EA0"/>
    <w:rsid w:val="00C43F68"/>
    <w:rsid w:val="00C4499D"/>
    <w:rsid w:val="00C453C4"/>
    <w:rsid w:val="00C45663"/>
    <w:rsid w:val="00C460DF"/>
    <w:rsid w:val="00C47D2A"/>
    <w:rsid w:val="00C512C1"/>
    <w:rsid w:val="00C51BCB"/>
    <w:rsid w:val="00C53FF0"/>
    <w:rsid w:val="00C54F64"/>
    <w:rsid w:val="00C54F98"/>
    <w:rsid w:val="00C5559C"/>
    <w:rsid w:val="00C55D16"/>
    <w:rsid w:val="00C606A7"/>
    <w:rsid w:val="00C6081C"/>
    <w:rsid w:val="00C6187E"/>
    <w:rsid w:val="00C62184"/>
    <w:rsid w:val="00C62859"/>
    <w:rsid w:val="00C62954"/>
    <w:rsid w:val="00C62B66"/>
    <w:rsid w:val="00C62BDB"/>
    <w:rsid w:val="00C638E2"/>
    <w:rsid w:val="00C63DB8"/>
    <w:rsid w:val="00C64974"/>
    <w:rsid w:val="00C65936"/>
    <w:rsid w:val="00C65980"/>
    <w:rsid w:val="00C67A9E"/>
    <w:rsid w:val="00C67E6C"/>
    <w:rsid w:val="00C701FF"/>
    <w:rsid w:val="00C70DA3"/>
    <w:rsid w:val="00C719A3"/>
    <w:rsid w:val="00C71FE5"/>
    <w:rsid w:val="00C74409"/>
    <w:rsid w:val="00C745F6"/>
    <w:rsid w:val="00C7623C"/>
    <w:rsid w:val="00C77877"/>
    <w:rsid w:val="00C80A3D"/>
    <w:rsid w:val="00C80E0A"/>
    <w:rsid w:val="00C81738"/>
    <w:rsid w:val="00C82006"/>
    <w:rsid w:val="00C83C18"/>
    <w:rsid w:val="00C83FD6"/>
    <w:rsid w:val="00C8583C"/>
    <w:rsid w:val="00C8593C"/>
    <w:rsid w:val="00C86723"/>
    <w:rsid w:val="00C877E3"/>
    <w:rsid w:val="00C878A2"/>
    <w:rsid w:val="00C879FB"/>
    <w:rsid w:val="00C9009F"/>
    <w:rsid w:val="00C90720"/>
    <w:rsid w:val="00C911B0"/>
    <w:rsid w:val="00C91D08"/>
    <w:rsid w:val="00C91EA8"/>
    <w:rsid w:val="00C91FC3"/>
    <w:rsid w:val="00C92C88"/>
    <w:rsid w:val="00C93F16"/>
    <w:rsid w:val="00C942CE"/>
    <w:rsid w:val="00C9455B"/>
    <w:rsid w:val="00C96C03"/>
    <w:rsid w:val="00C97317"/>
    <w:rsid w:val="00CA450A"/>
    <w:rsid w:val="00CA5FD6"/>
    <w:rsid w:val="00CA60D1"/>
    <w:rsid w:val="00CA67C0"/>
    <w:rsid w:val="00CB0FEA"/>
    <w:rsid w:val="00CB164E"/>
    <w:rsid w:val="00CB2090"/>
    <w:rsid w:val="00CB24BC"/>
    <w:rsid w:val="00CB27B7"/>
    <w:rsid w:val="00CB2AD2"/>
    <w:rsid w:val="00CB4531"/>
    <w:rsid w:val="00CB4862"/>
    <w:rsid w:val="00CB4CD6"/>
    <w:rsid w:val="00CB56F3"/>
    <w:rsid w:val="00CB6235"/>
    <w:rsid w:val="00CB6BB0"/>
    <w:rsid w:val="00CB78A5"/>
    <w:rsid w:val="00CB7C43"/>
    <w:rsid w:val="00CC0E92"/>
    <w:rsid w:val="00CC15B2"/>
    <w:rsid w:val="00CC1717"/>
    <w:rsid w:val="00CC2D8C"/>
    <w:rsid w:val="00CC2F8D"/>
    <w:rsid w:val="00CC46E0"/>
    <w:rsid w:val="00CC5655"/>
    <w:rsid w:val="00CC6289"/>
    <w:rsid w:val="00CC637A"/>
    <w:rsid w:val="00CC681B"/>
    <w:rsid w:val="00CC6B2B"/>
    <w:rsid w:val="00CC7BBC"/>
    <w:rsid w:val="00CD0194"/>
    <w:rsid w:val="00CD10B7"/>
    <w:rsid w:val="00CD1A50"/>
    <w:rsid w:val="00CD35D9"/>
    <w:rsid w:val="00CD3E02"/>
    <w:rsid w:val="00CD43A6"/>
    <w:rsid w:val="00CD61E8"/>
    <w:rsid w:val="00CD6CFB"/>
    <w:rsid w:val="00CD7C3E"/>
    <w:rsid w:val="00CD7ECB"/>
    <w:rsid w:val="00CE0047"/>
    <w:rsid w:val="00CE051F"/>
    <w:rsid w:val="00CE1AEE"/>
    <w:rsid w:val="00CE25CF"/>
    <w:rsid w:val="00CE2BBA"/>
    <w:rsid w:val="00CE35E2"/>
    <w:rsid w:val="00CE39F3"/>
    <w:rsid w:val="00CE4A07"/>
    <w:rsid w:val="00CE505C"/>
    <w:rsid w:val="00CE5A7C"/>
    <w:rsid w:val="00CE5DE3"/>
    <w:rsid w:val="00CE5EAE"/>
    <w:rsid w:val="00CE6F10"/>
    <w:rsid w:val="00CF0157"/>
    <w:rsid w:val="00CF0297"/>
    <w:rsid w:val="00CF2382"/>
    <w:rsid w:val="00CF2591"/>
    <w:rsid w:val="00CF2E82"/>
    <w:rsid w:val="00CF3CB2"/>
    <w:rsid w:val="00CF4144"/>
    <w:rsid w:val="00CF42AB"/>
    <w:rsid w:val="00CF45A8"/>
    <w:rsid w:val="00CF56A6"/>
    <w:rsid w:val="00CF5BB7"/>
    <w:rsid w:val="00CF6684"/>
    <w:rsid w:val="00CF66E5"/>
    <w:rsid w:val="00CF74D7"/>
    <w:rsid w:val="00CF771E"/>
    <w:rsid w:val="00D00ED8"/>
    <w:rsid w:val="00D0364B"/>
    <w:rsid w:val="00D03E19"/>
    <w:rsid w:val="00D040BB"/>
    <w:rsid w:val="00D04771"/>
    <w:rsid w:val="00D04DE7"/>
    <w:rsid w:val="00D05ADA"/>
    <w:rsid w:val="00D06F97"/>
    <w:rsid w:val="00D073A9"/>
    <w:rsid w:val="00D07A98"/>
    <w:rsid w:val="00D12087"/>
    <w:rsid w:val="00D125A1"/>
    <w:rsid w:val="00D13574"/>
    <w:rsid w:val="00D14C3C"/>
    <w:rsid w:val="00D15E12"/>
    <w:rsid w:val="00D164C5"/>
    <w:rsid w:val="00D16820"/>
    <w:rsid w:val="00D16B04"/>
    <w:rsid w:val="00D17374"/>
    <w:rsid w:val="00D21CB2"/>
    <w:rsid w:val="00D226D6"/>
    <w:rsid w:val="00D22C39"/>
    <w:rsid w:val="00D22E47"/>
    <w:rsid w:val="00D24AC0"/>
    <w:rsid w:val="00D25005"/>
    <w:rsid w:val="00D25726"/>
    <w:rsid w:val="00D26666"/>
    <w:rsid w:val="00D26DBA"/>
    <w:rsid w:val="00D279A1"/>
    <w:rsid w:val="00D30227"/>
    <w:rsid w:val="00D30BD9"/>
    <w:rsid w:val="00D313AE"/>
    <w:rsid w:val="00D316E1"/>
    <w:rsid w:val="00D32105"/>
    <w:rsid w:val="00D32592"/>
    <w:rsid w:val="00D3369A"/>
    <w:rsid w:val="00D33AF9"/>
    <w:rsid w:val="00D33F92"/>
    <w:rsid w:val="00D344D8"/>
    <w:rsid w:val="00D34706"/>
    <w:rsid w:val="00D356A2"/>
    <w:rsid w:val="00D35C0F"/>
    <w:rsid w:val="00D36491"/>
    <w:rsid w:val="00D3651C"/>
    <w:rsid w:val="00D367FD"/>
    <w:rsid w:val="00D3696D"/>
    <w:rsid w:val="00D37B5A"/>
    <w:rsid w:val="00D37DDB"/>
    <w:rsid w:val="00D37F26"/>
    <w:rsid w:val="00D40467"/>
    <w:rsid w:val="00D40B82"/>
    <w:rsid w:val="00D41268"/>
    <w:rsid w:val="00D41CFE"/>
    <w:rsid w:val="00D41F6D"/>
    <w:rsid w:val="00D42B70"/>
    <w:rsid w:val="00D42FDD"/>
    <w:rsid w:val="00D44254"/>
    <w:rsid w:val="00D44A24"/>
    <w:rsid w:val="00D450C9"/>
    <w:rsid w:val="00D45375"/>
    <w:rsid w:val="00D458A5"/>
    <w:rsid w:val="00D45AFF"/>
    <w:rsid w:val="00D4662F"/>
    <w:rsid w:val="00D4703A"/>
    <w:rsid w:val="00D47053"/>
    <w:rsid w:val="00D475F0"/>
    <w:rsid w:val="00D47B2D"/>
    <w:rsid w:val="00D501AA"/>
    <w:rsid w:val="00D504C1"/>
    <w:rsid w:val="00D509B6"/>
    <w:rsid w:val="00D51CF4"/>
    <w:rsid w:val="00D52371"/>
    <w:rsid w:val="00D523D7"/>
    <w:rsid w:val="00D52752"/>
    <w:rsid w:val="00D5338F"/>
    <w:rsid w:val="00D555DF"/>
    <w:rsid w:val="00D569CA"/>
    <w:rsid w:val="00D56D82"/>
    <w:rsid w:val="00D578FF"/>
    <w:rsid w:val="00D61C66"/>
    <w:rsid w:val="00D62800"/>
    <w:rsid w:val="00D628DB"/>
    <w:rsid w:val="00D63473"/>
    <w:rsid w:val="00D6521C"/>
    <w:rsid w:val="00D6610B"/>
    <w:rsid w:val="00D66A7D"/>
    <w:rsid w:val="00D66B96"/>
    <w:rsid w:val="00D66F81"/>
    <w:rsid w:val="00D670F6"/>
    <w:rsid w:val="00D672F3"/>
    <w:rsid w:val="00D674F7"/>
    <w:rsid w:val="00D67B6E"/>
    <w:rsid w:val="00D67DC3"/>
    <w:rsid w:val="00D7139F"/>
    <w:rsid w:val="00D72553"/>
    <w:rsid w:val="00D731C7"/>
    <w:rsid w:val="00D734E3"/>
    <w:rsid w:val="00D769F4"/>
    <w:rsid w:val="00D76BFC"/>
    <w:rsid w:val="00D77C40"/>
    <w:rsid w:val="00D8016C"/>
    <w:rsid w:val="00D80310"/>
    <w:rsid w:val="00D80681"/>
    <w:rsid w:val="00D813CF"/>
    <w:rsid w:val="00D83735"/>
    <w:rsid w:val="00D85165"/>
    <w:rsid w:val="00D85359"/>
    <w:rsid w:val="00D872A4"/>
    <w:rsid w:val="00D87DD8"/>
    <w:rsid w:val="00D9015E"/>
    <w:rsid w:val="00D907DE"/>
    <w:rsid w:val="00D90A12"/>
    <w:rsid w:val="00D9159D"/>
    <w:rsid w:val="00D916FC"/>
    <w:rsid w:val="00D93517"/>
    <w:rsid w:val="00D93F51"/>
    <w:rsid w:val="00D9492D"/>
    <w:rsid w:val="00D94D59"/>
    <w:rsid w:val="00DA1540"/>
    <w:rsid w:val="00DA1D87"/>
    <w:rsid w:val="00DA24DE"/>
    <w:rsid w:val="00DA31E5"/>
    <w:rsid w:val="00DA3CE4"/>
    <w:rsid w:val="00DA51C1"/>
    <w:rsid w:val="00DA6559"/>
    <w:rsid w:val="00DA735E"/>
    <w:rsid w:val="00DA73B8"/>
    <w:rsid w:val="00DA7E68"/>
    <w:rsid w:val="00DB12BD"/>
    <w:rsid w:val="00DB15AC"/>
    <w:rsid w:val="00DB220D"/>
    <w:rsid w:val="00DB2350"/>
    <w:rsid w:val="00DB29F5"/>
    <w:rsid w:val="00DB346F"/>
    <w:rsid w:val="00DB3868"/>
    <w:rsid w:val="00DB49E7"/>
    <w:rsid w:val="00DB537E"/>
    <w:rsid w:val="00DB7EFA"/>
    <w:rsid w:val="00DC0BA8"/>
    <w:rsid w:val="00DC2768"/>
    <w:rsid w:val="00DC30EF"/>
    <w:rsid w:val="00DC3880"/>
    <w:rsid w:val="00DC3931"/>
    <w:rsid w:val="00DC47CF"/>
    <w:rsid w:val="00DC54F6"/>
    <w:rsid w:val="00DC5FAF"/>
    <w:rsid w:val="00DD37FF"/>
    <w:rsid w:val="00DD44AE"/>
    <w:rsid w:val="00DD4ADD"/>
    <w:rsid w:val="00DD4D2F"/>
    <w:rsid w:val="00DD7288"/>
    <w:rsid w:val="00DD7EB7"/>
    <w:rsid w:val="00DE00FC"/>
    <w:rsid w:val="00DE0720"/>
    <w:rsid w:val="00DE0B3B"/>
    <w:rsid w:val="00DE28E4"/>
    <w:rsid w:val="00DE3EAB"/>
    <w:rsid w:val="00DE4887"/>
    <w:rsid w:val="00DE6CC9"/>
    <w:rsid w:val="00DE7C7A"/>
    <w:rsid w:val="00DF031E"/>
    <w:rsid w:val="00DF136F"/>
    <w:rsid w:val="00DF2A13"/>
    <w:rsid w:val="00DF3B6E"/>
    <w:rsid w:val="00DF4319"/>
    <w:rsid w:val="00DF6495"/>
    <w:rsid w:val="00E0069C"/>
    <w:rsid w:val="00E01DF8"/>
    <w:rsid w:val="00E0369B"/>
    <w:rsid w:val="00E03C53"/>
    <w:rsid w:val="00E041B2"/>
    <w:rsid w:val="00E0487A"/>
    <w:rsid w:val="00E04D5F"/>
    <w:rsid w:val="00E04E1D"/>
    <w:rsid w:val="00E05BC1"/>
    <w:rsid w:val="00E07130"/>
    <w:rsid w:val="00E10572"/>
    <w:rsid w:val="00E105F7"/>
    <w:rsid w:val="00E11065"/>
    <w:rsid w:val="00E11970"/>
    <w:rsid w:val="00E141D3"/>
    <w:rsid w:val="00E15528"/>
    <w:rsid w:val="00E15C48"/>
    <w:rsid w:val="00E1688B"/>
    <w:rsid w:val="00E16923"/>
    <w:rsid w:val="00E17A89"/>
    <w:rsid w:val="00E20BD2"/>
    <w:rsid w:val="00E21772"/>
    <w:rsid w:val="00E22EB8"/>
    <w:rsid w:val="00E234A2"/>
    <w:rsid w:val="00E236D4"/>
    <w:rsid w:val="00E236E7"/>
    <w:rsid w:val="00E24AEE"/>
    <w:rsid w:val="00E25939"/>
    <w:rsid w:val="00E25CAA"/>
    <w:rsid w:val="00E278BC"/>
    <w:rsid w:val="00E27CA3"/>
    <w:rsid w:val="00E300F5"/>
    <w:rsid w:val="00E304AD"/>
    <w:rsid w:val="00E31209"/>
    <w:rsid w:val="00E31ADC"/>
    <w:rsid w:val="00E32528"/>
    <w:rsid w:val="00E34002"/>
    <w:rsid w:val="00E34B25"/>
    <w:rsid w:val="00E34E90"/>
    <w:rsid w:val="00E36C4B"/>
    <w:rsid w:val="00E377AC"/>
    <w:rsid w:val="00E4194D"/>
    <w:rsid w:val="00E41AA5"/>
    <w:rsid w:val="00E41D18"/>
    <w:rsid w:val="00E44019"/>
    <w:rsid w:val="00E45B25"/>
    <w:rsid w:val="00E471B5"/>
    <w:rsid w:val="00E47908"/>
    <w:rsid w:val="00E500B9"/>
    <w:rsid w:val="00E5133B"/>
    <w:rsid w:val="00E51B3A"/>
    <w:rsid w:val="00E5226D"/>
    <w:rsid w:val="00E5356A"/>
    <w:rsid w:val="00E5397F"/>
    <w:rsid w:val="00E552D4"/>
    <w:rsid w:val="00E56BD5"/>
    <w:rsid w:val="00E575E1"/>
    <w:rsid w:val="00E577AD"/>
    <w:rsid w:val="00E6088E"/>
    <w:rsid w:val="00E61E50"/>
    <w:rsid w:val="00E62F44"/>
    <w:rsid w:val="00E64330"/>
    <w:rsid w:val="00E6666C"/>
    <w:rsid w:val="00E66AE8"/>
    <w:rsid w:val="00E67331"/>
    <w:rsid w:val="00E67D66"/>
    <w:rsid w:val="00E67E8C"/>
    <w:rsid w:val="00E710F3"/>
    <w:rsid w:val="00E721B9"/>
    <w:rsid w:val="00E72FBF"/>
    <w:rsid w:val="00E73109"/>
    <w:rsid w:val="00E7380B"/>
    <w:rsid w:val="00E73FC5"/>
    <w:rsid w:val="00E75028"/>
    <w:rsid w:val="00E753B9"/>
    <w:rsid w:val="00E75DB8"/>
    <w:rsid w:val="00E75F1F"/>
    <w:rsid w:val="00E76A38"/>
    <w:rsid w:val="00E77366"/>
    <w:rsid w:val="00E80601"/>
    <w:rsid w:val="00E812C3"/>
    <w:rsid w:val="00E819D1"/>
    <w:rsid w:val="00E819F8"/>
    <w:rsid w:val="00E82055"/>
    <w:rsid w:val="00E84754"/>
    <w:rsid w:val="00E853F0"/>
    <w:rsid w:val="00E85E40"/>
    <w:rsid w:val="00E8645A"/>
    <w:rsid w:val="00E86C0C"/>
    <w:rsid w:val="00E874EE"/>
    <w:rsid w:val="00E90C46"/>
    <w:rsid w:val="00E9127F"/>
    <w:rsid w:val="00E91937"/>
    <w:rsid w:val="00E91C7F"/>
    <w:rsid w:val="00E91D92"/>
    <w:rsid w:val="00E9357F"/>
    <w:rsid w:val="00E951BB"/>
    <w:rsid w:val="00E953B8"/>
    <w:rsid w:val="00E957ED"/>
    <w:rsid w:val="00E97455"/>
    <w:rsid w:val="00EA062F"/>
    <w:rsid w:val="00EA06CC"/>
    <w:rsid w:val="00EA09A3"/>
    <w:rsid w:val="00EA0BBF"/>
    <w:rsid w:val="00EA2099"/>
    <w:rsid w:val="00EA2F50"/>
    <w:rsid w:val="00EA37DA"/>
    <w:rsid w:val="00EA3BD8"/>
    <w:rsid w:val="00EA503B"/>
    <w:rsid w:val="00EA59F6"/>
    <w:rsid w:val="00EA6872"/>
    <w:rsid w:val="00EA6909"/>
    <w:rsid w:val="00EA6AB4"/>
    <w:rsid w:val="00EA6C82"/>
    <w:rsid w:val="00EB0AC0"/>
    <w:rsid w:val="00EB1604"/>
    <w:rsid w:val="00EB1B9C"/>
    <w:rsid w:val="00EB1C42"/>
    <w:rsid w:val="00EB4082"/>
    <w:rsid w:val="00EB511E"/>
    <w:rsid w:val="00EB6795"/>
    <w:rsid w:val="00EC001A"/>
    <w:rsid w:val="00EC0557"/>
    <w:rsid w:val="00EC1262"/>
    <w:rsid w:val="00EC1AC5"/>
    <w:rsid w:val="00EC1BE6"/>
    <w:rsid w:val="00EC1ED9"/>
    <w:rsid w:val="00EC3201"/>
    <w:rsid w:val="00EC39F4"/>
    <w:rsid w:val="00EC4CAF"/>
    <w:rsid w:val="00EC630E"/>
    <w:rsid w:val="00EC7A8A"/>
    <w:rsid w:val="00ED0BE8"/>
    <w:rsid w:val="00ED120C"/>
    <w:rsid w:val="00ED12E9"/>
    <w:rsid w:val="00ED24BA"/>
    <w:rsid w:val="00ED4487"/>
    <w:rsid w:val="00ED4D8C"/>
    <w:rsid w:val="00ED4FA2"/>
    <w:rsid w:val="00ED6752"/>
    <w:rsid w:val="00ED77F5"/>
    <w:rsid w:val="00EE0783"/>
    <w:rsid w:val="00EE092E"/>
    <w:rsid w:val="00EE0B47"/>
    <w:rsid w:val="00EE0C42"/>
    <w:rsid w:val="00EE1D44"/>
    <w:rsid w:val="00EE3A96"/>
    <w:rsid w:val="00EE4A74"/>
    <w:rsid w:val="00EE4C80"/>
    <w:rsid w:val="00EE4DEF"/>
    <w:rsid w:val="00EE5329"/>
    <w:rsid w:val="00EE57E7"/>
    <w:rsid w:val="00EE66F6"/>
    <w:rsid w:val="00EE77C8"/>
    <w:rsid w:val="00EE794C"/>
    <w:rsid w:val="00EF047A"/>
    <w:rsid w:val="00EF1008"/>
    <w:rsid w:val="00EF1295"/>
    <w:rsid w:val="00EF1E5D"/>
    <w:rsid w:val="00EF1E97"/>
    <w:rsid w:val="00EF2754"/>
    <w:rsid w:val="00EF29DB"/>
    <w:rsid w:val="00EF3DCF"/>
    <w:rsid w:val="00EF4912"/>
    <w:rsid w:val="00EF4F42"/>
    <w:rsid w:val="00EF594C"/>
    <w:rsid w:val="00EF62E2"/>
    <w:rsid w:val="00EF6E22"/>
    <w:rsid w:val="00EF7E45"/>
    <w:rsid w:val="00F02949"/>
    <w:rsid w:val="00F048EF"/>
    <w:rsid w:val="00F04BF1"/>
    <w:rsid w:val="00F06608"/>
    <w:rsid w:val="00F06764"/>
    <w:rsid w:val="00F0722F"/>
    <w:rsid w:val="00F0732E"/>
    <w:rsid w:val="00F100A5"/>
    <w:rsid w:val="00F11D02"/>
    <w:rsid w:val="00F11DE0"/>
    <w:rsid w:val="00F12579"/>
    <w:rsid w:val="00F133AD"/>
    <w:rsid w:val="00F14AAB"/>
    <w:rsid w:val="00F14CE0"/>
    <w:rsid w:val="00F15E99"/>
    <w:rsid w:val="00F17266"/>
    <w:rsid w:val="00F1748E"/>
    <w:rsid w:val="00F17579"/>
    <w:rsid w:val="00F17D25"/>
    <w:rsid w:val="00F20D9C"/>
    <w:rsid w:val="00F2165F"/>
    <w:rsid w:val="00F218DE"/>
    <w:rsid w:val="00F235D7"/>
    <w:rsid w:val="00F2466C"/>
    <w:rsid w:val="00F247A5"/>
    <w:rsid w:val="00F247F2"/>
    <w:rsid w:val="00F264B1"/>
    <w:rsid w:val="00F27D95"/>
    <w:rsid w:val="00F31DF2"/>
    <w:rsid w:val="00F3437D"/>
    <w:rsid w:val="00F34AB2"/>
    <w:rsid w:val="00F37059"/>
    <w:rsid w:val="00F37610"/>
    <w:rsid w:val="00F3772D"/>
    <w:rsid w:val="00F409AD"/>
    <w:rsid w:val="00F415E2"/>
    <w:rsid w:val="00F4228E"/>
    <w:rsid w:val="00F42BD5"/>
    <w:rsid w:val="00F43253"/>
    <w:rsid w:val="00F43A44"/>
    <w:rsid w:val="00F452E1"/>
    <w:rsid w:val="00F468A1"/>
    <w:rsid w:val="00F476B7"/>
    <w:rsid w:val="00F47890"/>
    <w:rsid w:val="00F47E11"/>
    <w:rsid w:val="00F51518"/>
    <w:rsid w:val="00F519F8"/>
    <w:rsid w:val="00F5209D"/>
    <w:rsid w:val="00F52F8F"/>
    <w:rsid w:val="00F53D3D"/>
    <w:rsid w:val="00F564B6"/>
    <w:rsid w:val="00F56A51"/>
    <w:rsid w:val="00F578A1"/>
    <w:rsid w:val="00F57F97"/>
    <w:rsid w:val="00F60D3A"/>
    <w:rsid w:val="00F61686"/>
    <w:rsid w:val="00F62186"/>
    <w:rsid w:val="00F6245B"/>
    <w:rsid w:val="00F629B3"/>
    <w:rsid w:val="00F62DFC"/>
    <w:rsid w:val="00F638B5"/>
    <w:rsid w:val="00F63B97"/>
    <w:rsid w:val="00F64E20"/>
    <w:rsid w:val="00F65861"/>
    <w:rsid w:val="00F6762E"/>
    <w:rsid w:val="00F6792C"/>
    <w:rsid w:val="00F67B5D"/>
    <w:rsid w:val="00F71322"/>
    <w:rsid w:val="00F7143B"/>
    <w:rsid w:val="00F7214D"/>
    <w:rsid w:val="00F73A43"/>
    <w:rsid w:val="00F73B44"/>
    <w:rsid w:val="00F73EA5"/>
    <w:rsid w:val="00F74374"/>
    <w:rsid w:val="00F75015"/>
    <w:rsid w:val="00F76079"/>
    <w:rsid w:val="00F82C61"/>
    <w:rsid w:val="00F82FA4"/>
    <w:rsid w:val="00F82FA6"/>
    <w:rsid w:val="00F82FBC"/>
    <w:rsid w:val="00F83CBD"/>
    <w:rsid w:val="00F848C1"/>
    <w:rsid w:val="00F84ACD"/>
    <w:rsid w:val="00F860CD"/>
    <w:rsid w:val="00F90451"/>
    <w:rsid w:val="00F90F74"/>
    <w:rsid w:val="00F91B3C"/>
    <w:rsid w:val="00F921C4"/>
    <w:rsid w:val="00F931DE"/>
    <w:rsid w:val="00F93679"/>
    <w:rsid w:val="00F93C2F"/>
    <w:rsid w:val="00F94C25"/>
    <w:rsid w:val="00F95050"/>
    <w:rsid w:val="00F95197"/>
    <w:rsid w:val="00F96DD6"/>
    <w:rsid w:val="00FA0A42"/>
    <w:rsid w:val="00FA1524"/>
    <w:rsid w:val="00FA1CCA"/>
    <w:rsid w:val="00FA2F28"/>
    <w:rsid w:val="00FA30F8"/>
    <w:rsid w:val="00FA34C7"/>
    <w:rsid w:val="00FA4BEA"/>
    <w:rsid w:val="00FA4CBD"/>
    <w:rsid w:val="00FA6AFE"/>
    <w:rsid w:val="00FB0748"/>
    <w:rsid w:val="00FB0B8B"/>
    <w:rsid w:val="00FB1B90"/>
    <w:rsid w:val="00FB214E"/>
    <w:rsid w:val="00FB2C07"/>
    <w:rsid w:val="00FB340E"/>
    <w:rsid w:val="00FB417F"/>
    <w:rsid w:val="00FB443D"/>
    <w:rsid w:val="00FB4C0D"/>
    <w:rsid w:val="00FB58D9"/>
    <w:rsid w:val="00FB5AB8"/>
    <w:rsid w:val="00FB5AD2"/>
    <w:rsid w:val="00FB69C7"/>
    <w:rsid w:val="00FB6A35"/>
    <w:rsid w:val="00FC17CF"/>
    <w:rsid w:val="00FC26F0"/>
    <w:rsid w:val="00FC2748"/>
    <w:rsid w:val="00FC2C41"/>
    <w:rsid w:val="00FC375A"/>
    <w:rsid w:val="00FC4D48"/>
    <w:rsid w:val="00FC59B9"/>
    <w:rsid w:val="00FC664F"/>
    <w:rsid w:val="00FC7065"/>
    <w:rsid w:val="00FD1596"/>
    <w:rsid w:val="00FD380F"/>
    <w:rsid w:val="00FD3CFD"/>
    <w:rsid w:val="00FD44D0"/>
    <w:rsid w:val="00FD532E"/>
    <w:rsid w:val="00FD5C72"/>
    <w:rsid w:val="00FD61E5"/>
    <w:rsid w:val="00FD65CD"/>
    <w:rsid w:val="00FD6DB7"/>
    <w:rsid w:val="00FD7183"/>
    <w:rsid w:val="00FD75F8"/>
    <w:rsid w:val="00FD7F43"/>
    <w:rsid w:val="00FE0224"/>
    <w:rsid w:val="00FE0FEB"/>
    <w:rsid w:val="00FE0FFF"/>
    <w:rsid w:val="00FE137D"/>
    <w:rsid w:val="00FE2106"/>
    <w:rsid w:val="00FE228A"/>
    <w:rsid w:val="00FE2F23"/>
    <w:rsid w:val="00FE43E8"/>
    <w:rsid w:val="00FE7834"/>
    <w:rsid w:val="00FF05EC"/>
    <w:rsid w:val="00FF089B"/>
    <w:rsid w:val="00FF1506"/>
    <w:rsid w:val="00FF1DCB"/>
    <w:rsid w:val="00FF2557"/>
    <w:rsid w:val="00FF32C4"/>
    <w:rsid w:val="00FF377D"/>
    <w:rsid w:val="00FF3ED5"/>
    <w:rsid w:val="00FF4862"/>
    <w:rsid w:val="00FF4A4B"/>
    <w:rsid w:val="00FF5A3C"/>
    <w:rsid w:val="00FF5A55"/>
    <w:rsid w:val="00FF6DAF"/>
    <w:rsid w:val="015C48D4"/>
    <w:rsid w:val="01871347"/>
    <w:rsid w:val="018FB022"/>
    <w:rsid w:val="01A5ADB7"/>
    <w:rsid w:val="01BE067A"/>
    <w:rsid w:val="01F0848D"/>
    <w:rsid w:val="021AE86C"/>
    <w:rsid w:val="025230F8"/>
    <w:rsid w:val="03D71083"/>
    <w:rsid w:val="04606471"/>
    <w:rsid w:val="04B4D9EB"/>
    <w:rsid w:val="04C048D8"/>
    <w:rsid w:val="04CF08A5"/>
    <w:rsid w:val="04D76B5F"/>
    <w:rsid w:val="051208CD"/>
    <w:rsid w:val="053837F1"/>
    <w:rsid w:val="0545F68A"/>
    <w:rsid w:val="05ADA7D1"/>
    <w:rsid w:val="05D69A52"/>
    <w:rsid w:val="05DF180C"/>
    <w:rsid w:val="05EF09FF"/>
    <w:rsid w:val="06697C0C"/>
    <w:rsid w:val="0746C404"/>
    <w:rsid w:val="081DB572"/>
    <w:rsid w:val="0827E284"/>
    <w:rsid w:val="086FC0A8"/>
    <w:rsid w:val="08E58559"/>
    <w:rsid w:val="096950E1"/>
    <w:rsid w:val="0979C883"/>
    <w:rsid w:val="09E706A5"/>
    <w:rsid w:val="09ED66C2"/>
    <w:rsid w:val="09F256CE"/>
    <w:rsid w:val="0A1E17B1"/>
    <w:rsid w:val="0A282562"/>
    <w:rsid w:val="0AA09972"/>
    <w:rsid w:val="0AC14E74"/>
    <w:rsid w:val="0B007369"/>
    <w:rsid w:val="0B2F957D"/>
    <w:rsid w:val="0B3C2903"/>
    <w:rsid w:val="0B67922A"/>
    <w:rsid w:val="0B79BA36"/>
    <w:rsid w:val="0B977C38"/>
    <w:rsid w:val="0C83E627"/>
    <w:rsid w:val="0D0C2583"/>
    <w:rsid w:val="0D96BD29"/>
    <w:rsid w:val="0DB777B8"/>
    <w:rsid w:val="0DC3F478"/>
    <w:rsid w:val="0DFA5BA3"/>
    <w:rsid w:val="0E1A7554"/>
    <w:rsid w:val="0E3F083C"/>
    <w:rsid w:val="0E69AFB3"/>
    <w:rsid w:val="0E9A0D09"/>
    <w:rsid w:val="0F47DB8E"/>
    <w:rsid w:val="100CDC13"/>
    <w:rsid w:val="10115994"/>
    <w:rsid w:val="10B80636"/>
    <w:rsid w:val="1114E092"/>
    <w:rsid w:val="11820229"/>
    <w:rsid w:val="119E369B"/>
    <w:rsid w:val="11AF2C6F"/>
    <w:rsid w:val="12281E6D"/>
    <w:rsid w:val="122BB9BB"/>
    <w:rsid w:val="1240A24B"/>
    <w:rsid w:val="12663899"/>
    <w:rsid w:val="126EB9E3"/>
    <w:rsid w:val="1292C1E1"/>
    <w:rsid w:val="12A246E0"/>
    <w:rsid w:val="12CA3EE6"/>
    <w:rsid w:val="12CAC901"/>
    <w:rsid w:val="1380DDDA"/>
    <w:rsid w:val="13B2ADF4"/>
    <w:rsid w:val="13F7371F"/>
    <w:rsid w:val="1411048A"/>
    <w:rsid w:val="1463250F"/>
    <w:rsid w:val="1463FA1D"/>
    <w:rsid w:val="14E1D4A2"/>
    <w:rsid w:val="1512910A"/>
    <w:rsid w:val="15F374C4"/>
    <w:rsid w:val="160A8F9C"/>
    <w:rsid w:val="16B4119C"/>
    <w:rsid w:val="16C77D49"/>
    <w:rsid w:val="1736B036"/>
    <w:rsid w:val="1746CAD6"/>
    <w:rsid w:val="17CBE779"/>
    <w:rsid w:val="1823B8DA"/>
    <w:rsid w:val="18773BE5"/>
    <w:rsid w:val="19120BD1"/>
    <w:rsid w:val="19148256"/>
    <w:rsid w:val="195D4B57"/>
    <w:rsid w:val="19609C3C"/>
    <w:rsid w:val="19626878"/>
    <w:rsid w:val="198438F0"/>
    <w:rsid w:val="1A0C7A86"/>
    <w:rsid w:val="1A1F1F14"/>
    <w:rsid w:val="1A21CCA5"/>
    <w:rsid w:val="1A63C46C"/>
    <w:rsid w:val="1A87CA0A"/>
    <w:rsid w:val="1A8ABC9E"/>
    <w:rsid w:val="1AF93BF7"/>
    <w:rsid w:val="1AFB79AB"/>
    <w:rsid w:val="1B2AFCEC"/>
    <w:rsid w:val="1BA698CC"/>
    <w:rsid w:val="1BB58FE7"/>
    <w:rsid w:val="1BE4E701"/>
    <w:rsid w:val="1BFAFBA2"/>
    <w:rsid w:val="1C00F575"/>
    <w:rsid w:val="1C02A432"/>
    <w:rsid w:val="1C20C0AA"/>
    <w:rsid w:val="1C7C4025"/>
    <w:rsid w:val="1C9C7976"/>
    <w:rsid w:val="1CC94E69"/>
    <w:rsid w:val="1CE58744"/>
    <w:rsid w:val="1CE855BD"/>
    <w:rsid w:val="1CFC6C40"/>
    <w:rsid w:val="1CFF0BC3"/>
    <w:rsid w:val="1D8C6625"/>
    <w:rsid w:val="1D9FE808"/>
    <w:rsid w:val="1DBCE251"/>
    <w:rsid w:val="1DE332CA"/>
    <w:rsid w:val="1E3BD951"/>
    <w:rsid w:val="1EB05B3B"/>
    <w:rsid w:val="1ED4E00B"/>
    <w:rsid w:val="1EEAF8BE"/>
    <w:rsid w:val="1EF8800B"/>
    <w:rsid w:val="1F1A8104"/>
    <w:rsid w:val="1F3FB1B9"/>
    <w:rsid w:val="1F577FB8"/>
    <w:rsid w:val="1FB4798E"/>
    <w:rsid w:val="1FBCC19D"/>
    <w:rsid w:val="20130EEC"/>
    <w:rsid w:val="2018D26A"/>
    <w:rsid w:val="212414F7"/>
    <w:rsid w:val="21B33D91"/>
    <w:rsid w:val="22EC352A"/>
    <w:rsid w:val="232CF22A"/>
    <w:rsid w:val="23430385"/>
    <w:rsid w:val="23896DB7"/>
    <w:rsid w:val="23B08EDE"/>
    <w:rsid w:val="249EAAF3"/>
    <w:rsid w:val="24B3C8AF"/>
    <w:rsid w:val="24C1A5B4"/>
    <w:rsid w:val="251C69A6"/>
    <w:rsid w:val="25530BE7"/>
    <w:rsid w:val="25639C95"/>
    <w:rsid w:val="25785708"/>
    <w:rsid w:val="25D13037"/>
    <w:rsid w:val="261FE783"/>
    <w:rsid w:val="2654E994"/>
    <w:rsid w:val="265B2606"/>
    <w:rsid w:val="26654FBF"/>
    <w:rsid w:val="26DEA49B"/>
    <w:rsid w:val="2709AC2E"/>
    <w:rsid w:val="2839FC7C"/>
    <w:rsid w:val="284B307F"/>
    <w:rsid w:val="28A137EA"/>
    <w:rsid w:val="2909C08C"/>
    <w:rsid w:val="290B9C07"/>
    <w:rsid w:val="29325E14"/>
    <w:rsid w:val="299E3E13"/>
    <w:rsid w:val="29A0807E"/>
    <w:rsid w:val="2A05E279"/>
    <w:rsid w:val="2A222BF7"/>
    <w:rsid w:val="2A9868B7"/>
    <w:rsid w:val="2AF5EFE7"/>
    <w:rsid w:val="2B12E2DB"/>
    <w:rsid w:val="2C20D8F9"/>
    <w:rsid w:val="2C46BFD0"/>
    <w:rsid w:val="2C87B957"/>
    <w:rsid w:val="2C8B282B"/>
    <w:rsid w:val="2CF803C8"/>
    <w:rsid w:val="2D4AB0CA"/>
    <w:rsid w:val="2D5DC245"/>
    <w:rsid w:val="2D5DCF3C"/>
    <w:rsid w:val="2D7389E1"/>
    <w:rsid w:val="2DEB38D5"/>
    <w:rsid w:val="2E1E4522"/>
    <w:rsid w:val="2E34DBB9"/>
    <w:rsid w:val="2EBB6686"/>
    <w:rsid w:val="2EC36994"/>
    <w:rsid w:val="2EC3C819"/>
    <w:rsid w:val="2EC613F0"/>
    <w:rsid w:val="2F46EDD6"/>
    <w:rsid w:val="2F7600C3"/>
    <w:rsid w:val="2F8161E0"/>
    <w:rsid w:val="301EE7C2"/>
    <w:rsid w:val="302E8192"/>
    <w:rsid w:val="304DADC8"/>
    <w:rsid w:val="30CA391B"/>
    <w:rsid w:val="31161A2D"/>
    <w:rsid w:val="31ECC9B3"/>
    <w:rsid w:val="3245532E"/>
    <w:rsid w:val="324CCBB7"/>
    <w:rsid w:val="327B7A5B"/>
    <w:rsid w:val="3345C379"/>
    <w:rsid w:val="3351F80E"/>
    <w:rsid w:val="336BCC34"/>
    <w:rsid w:val="337936DE"/>
    <w:rsid w:val="33AD2D96"/>
    <w:rsid w:val="33B6DEFA"/>
    <w:rsid w:val="33CE1AF2"/>
    <w:rsid w:val="33ED9692"/>
    <w:rsid w:val="343F044A"/>
    <w:rsid w:val="3489A312"/>
    <w:rsid w:val="34CC094B"/>
    <w:rsid w:val="353A6736"/>
    <w:rsid w:val="3540F82A"/>
    <w:rsid w:val="360C4DC4"/>
    <w:rsid w:val="3610814D"/>
    <w:rsid w:val="361D872B"/>
    <w:rsid w:val="3629CFB6"/>
    <w:rsid w:val="3667F2C8"/>
    <w:rsid w:val="36A88610"/>
    <w:rsid w:val="38050536"/>
    <w:rsid w:val="380DA7F7"/>
    <w:rsid w:val="3825AB63"/>
    <w:rsid w:val="382B9536"/>
    <w:rsid w:val="387B5BAB"/>
    <w:rsid w:val="387D211B"/>
    <w:rsid w:val="38C3FEC1"/>
    <w:rsid w:val="38DD2E9B"/>
    <w:rsid w:val="3920846B"/>
    <w:rsid w:val="393ABC7C"/>
    <w:rsid w:val="3979F7D1"/>
    <w:rsid w:val="397DF59C"/>
    <w:rsid w:val="399C9482"/>
    <w:rsid w:val="3A5DCF44"/>
    <w:rsid w:val="3A9D43C0"/>
    <w:rsid w:val="3AD7849E"/>
    <w:rsid w:val="3AEF525A"/>
    <w:rsid w:val="3B174285"/>
    <w:rsid w:val="3BAB9225"/>
    <w:rsid w:val="3C769025"/>
    <w:rsid w:val="3CCC942A"/>
    <w:rsid w:val="3CDA4307"/>
    <w:rsid w:val="3CEBE801"/>
    <w:rsid w:val="3D21A8F3"/>
    <w:rsid w:val="3D2EC91D"/>
    <w:rsid w:val="3D30798A"/>
    <w:rsid w:val="3D84D778"/>
    <w:rsid w:val="3DD1F9E9"/>
    <w:rsid w:val="3DE90060"/>
    <w:rsid w:val="3E19A8DA"/>
    <w:rsid w:val="3E52B7DC"/>
    <w:rsid w:val="3ED4F347"/>
    <w:rsid w:val="3F3DD467"/>
    <w:rsid w:val="3F75FCFD"/>
    <w:rsid w:val="3F7AFA1C"/>
    <w:rsid w:val="3F8CDCA9"/>
    <w:rsid w:val="3FE72FC9"/>
    <w:rsid w:val="3FE9CC56"/>
    <w:rsid w:val="3FF8C076"/>
    <w:rsid w:val="40C1E547"/>
    <w:rsid w:val="4103B028"/>
    <w:rsid w:val="415D7F20"/>
    <w:rsid w:val="42058996"/>
    <w:rsid w:val="42526C3D"/>
    <w:rsid w:val="427E4FD4"/>
    <w:rsid w:val="42D95E01"/>
    <w:rsid w:val="435727FA"/>
    <w:rsid w:val="43F51D23"/>
    <w:rsid w:val="4494A9F6"/>
    <w:rsid w:val="44991DC0"/>
    <w:rsid w:val="45044AE7"/>
    <w:rsid w:val="454B0988"/>
    <w:rsid w:val="45745284"/>
    <w:rsid w:val="45B28743"/>
    <w:rsid w:val="45B86916"/>
    <w:rsid w:val="45E09C8F"/>
    <w:rsid w:val="45E7EEB0"/>
    <w:rsid w:val="47748BDF"/>
    <w:rsid w:val="47BDF7D4"/>
    <w:rsid w:val="47CF8E83"/>
    <w:rsid w:val="47E6E8A7"/>
    <w:rsid w:val="48194C3E"/>
    <w:rsid w:val="48272008"/>
    <w:rsid w:val="48933561"/>
    <w:rsid w:val="489E16A7"/>
    <w:rsid w:val="48CC687C"/>
    <w:rsid w:val="48E0C3FB"/>
    <w:rsid w:val="4929E1B1"/>
    <w:rsid w:val="4A086D8B"/>
    <w:rsid w:val="4A342BCF"/>
    <w:rsid w:val="4A61F4C4"/>
    <w:rsid w:val="4A8C8CF0"/>
    <w:rsid w:val="4AA00DA8"/>
    <w:rsid w:val="4AA0F3F9"/>
    <w:rsid w:val="4B1F5A71"/>
    <w:rsid w:val="4B44DB0C"/>
    <w:rsid w:val="4B68B269"/>
    <w:rsid w:val="4B7A3F09"/>
    <w:rsid w:val="4B9AA9E1"/>
    <w:rsid w:val="4B9AC94C"/>
    <w:rsid w:val="4C0A25A7"/>
    <w:rsid w:val="4C1082ED"/>
    <w:rsid w:val="4C10B95D"/>
    <w:rsid w:val="4C3F7B4D"/>
    <w:rsid w:val="4C45C3D6"/>
    <w:rsid w:val="4C82F1CD"/>
    <w:rsid w:val="4CC33535"/>
    <w:rsid w:val="4D056B05"/>
    <w:rsid w:val="4D12683C"/>
    <w:rsid w:val="4D4189F8"/>
    <w:rsid w:val="4D467423"/>
    <w:rsid w:val="4D6C472B"/>
    <w:rsid w:val="4D720FEA"/>
    <w:rsid w:val="4E31EE23"/>
    <w:rsid w:val="4E5978A7"/>
    <w:rsid w:val="4E60D3E4"/>
    <w:rsid w:val="4EAA1C38"/>
    <w:rsid w:val="4EC9803C"/>
    <w:rsid w:val="4F060F8A"/>
    <w:rsid w:val="4F216FF3"/>
    <w:rsid w:val="4F506B23"/>
    <w:rsid w:val="4FA74CDE"/>
    <w:rsid w:val="4FAF0E3B"/>
    <w:rsid w:val="4FB0B834"/>
    <w:rsid w:val="502833B3"/>
    <w:rsid w:val="50390826"/>
    <w:rsid w:val="503D58FD"/>
    <w:rsid w:val="5065795B"/>
    <w:rsid w:val="50D4074F"/>
    <w:rsid w:val="50F59357"/>
    <w:rsid w:val="510107FE"/>
    <w:rsid w:val="512BD165"/>
    <w:rsid w:val="5155D01A"/>
    <w:rsid w:val="515FEF48"/>
    <w:rsid w:val="5174109E"/>
    <w:rsid w:val="51F0A21A"/>
    <w:rsid w:val="5204F33A"/>
    <w:rsid w:val="52253C72"/>
    <w:rsid w:val="5242B4B4"/>
    <w:rsid w:val="52CC75CA"/>
    <w:rsid w:val="52E34BB0"/>
    <w:rsid w:val="5345D915"/>
    <w:rsid w:val="5354799F"/>
    <w:rsid w:val="540E63DD"/>
    <w:rsid w:val="550F17AF"/>
    <w:rsid w:val="5520288C"/>
    <w:rsid w:val="5520F0A4"/>
    <w:rsid w:val="557CDE2B"/>
    <w:rsid w:val="559753FD"/>
    <w:rsid w:val="55B97C75"/>
    <w:rsid w:val="55FD39CC"/>
    <w:rsid w:val="56013010"/>
    <w:rsid w:val="56581272"/>
    <w:rsid w:val="56774FEE"/>
    <w:rsid w:val="567BA7D0"/>
    <w:rsid w:val="568BE05C"/>
    <w:rsid w:val="568EC99F"/>
    <w:rsid w:val="56C37687"/>
    <w:rsid w:val="56E4BFCF"/>
    <w:rsid w:val="57221BA2"/>
    <w:rsid w:val="573AECE0"/>
    <w:rsid w:val="575C6346"/>
    <w:rsid w:val="576B6560"/>
    <w:rsid w:val="579D3F62"/>
    <w:rsid w:val="57F00C2D"/>
    <w:rsid w:val="581B7453"/>
    <w:rsid w:val="581BFC2F"/>
    <w:rsid w:val="583B0681"/>
    <w:rsid w:val="588D5666"/>
    <w:rsid w:val="59904857"/>
    <w:rsid w:val="599E560E"/>
    <w:rsid w:val="59A5BF8B"/>
    <w:rsid w:val="59B1D2DF"/>
    <w:rsid w:val="5A222C5D"/>
    <w:rsid w:val="5AA5536C"/>
    <w:rsid w:val="5ADCFB94"/>
    <w:rsid w:val="5B489086"/>
    <w:rsid w:val="5B4902BA"/>
    <w:rsid w:val="5B6C821D"/>
    <w:rsid w:val="5B9A476E"/>
    <w:rsid w:val="5B9DEBA1"/>
    <w:rsid w:val="5BAC4F86"/>
    <w:rsid w:val="5BBD2AD3"/>
    <w:rsid w:val="5BC0E6F3"/>
    <w:rsid w:val="5C11CCF8"/>
    <w:rsid w:val="5C66C93A"/>
    <w:rsid w:val="5C6CF89D"/>
    <w:rsid w:val="5D5C0AF7"/>
    <w:rsid w:val="5D900619"/>
    <w:rsid w:val="5DFCA149"/>
    <w:rsid w:val="5E1D7E24"/>
    <w:rsid w:val="5E521BDC"/>
    <w:rsid w:val="5E5F030A"/>
    <w:rsid w:val="5E61249E"/>
    <w:rsid w:val="5E6ABF66"/>
    <w:rsid w:val="5EBE8B79"/>
    <w:rsid w:val="5EF90210"/>
    <w:rsid w:val="5F2BE605"/>
    <w:rsid w:val="5F3B59FA"/>
    <w:rsid w:val="5F50AD93"/>
    <w:rsid w:val="5FCA6B86"/>
    <w:rsid w:val="6028A8C8"/>
    <w:rsid w:val="606EEC57"/>
    <w:rsid w:val="6093BC62"/>
    <w:rsid w:val="60F8AACE"/>
    <w:rsid w:val="61C81D22"/>
    <w:rsid w:val="61CC8DFF"/>
    <w:rsid w:val="61D43372"/>
    <w:rsid w:val="61DC3FD5"/>
    <w:rsid w:val="61ED4254"/>
    <w:rsid w:val="622071E1"/>
    <w:rsid w:val="62B3400F"/>
    <w:rsid w:val="62FC5FE3"/>
    <w:rsid w:val="63161566"/>
    <w:rsid w:val="632A5F62"/>
    <w:rsid w:val="638588DA"/>
    <w:rsid w:val="63F17FA0"/>
    <w:rsid w:val="641B3373"/>
    <w:rsid w:val="6449AF9C"/>
    <w:rsid w:val="64AD41C0"/>
    <w:rsid w:val="64DB6F54"/>
    <w:rsid w:val="655C7990"/>
    <w:rsid w:val="65C29888"/>
    <w:rsid w:val="66993D35"/>
    <w:rsid w:val="66B0E0E1"/>
    <w:rsid w:val="66BEFD7F"/>
    <w:rsid w:val="67342573"/>
    <w:rsid w:val="6737AAAE"/>
    <w:rsid w:val="6797384F"/>
    <w:rsid w:val="67C93A04"/>
    <w:rsid w:val="67D56F0D"/>
    <w:rsid w:val="67DD1B14"/>
    <w:rsid w:val="681372BE"/>
    <w:rsid w:val="681772A2"/>
    <w:rsid w:val="68297568"/>
    <w:rsid w:val="68913C66"/>
    <w:rsid w:val="68CF7053"/>
    <w:rsid w:val="68E75695"/>
    <w:rsid w:val="68F88980"/>
    <w:rsid w:val="69249EEA"/>
    <w:rsid w:val="695FBAF2"/>
    <w:rsid w:val="698A221B"/>
    <w:rsid w:val="69B62C05"/>
    <w:rsid w:val="69C5B3E5"/>
    <w:rsid w:val="69F0BA77"/>
    <w:rsid w:val="69FD4503"/>
    <w:rsid w:val="6A83AA77"/>
    <w:rsid w:val="6ADE9204"/>
    <w:rsid w:val="6B8C3364"/>
    <w:rsid w:val="6BDF2C16"/>
    <w:rsid w:val="6BF6B8A5"/>
    <w:rsid w:val="6BF8CF83"/>
    <w:rsid w:val="6BFC443F"/>
    <w:rsid w:val="6CC11283"/>
    <w:rsid w:val="6CCDE8BE"/>
    <w:rsid w:val="6CE212A3"/>
    <w:rsid w:val="6D47F650"/>
    <w:rsid w:val="6D9AA90B"/>
    <w:rsid w:val="6DE6DD64"/>
    <w:rsid w:val="6E6D9D61"/>
    <w:rsid w:val="6ED72BB4"/>
    <w:rsid w:val="6F585D87"/>
    <w:rsid w:val="6F647680"/>
    <w:rsid w:val="6F9BBE6F"/>
    <w:rsid w:val="6FE19481"/>
    <w:rsid w:val="704993EB"/>
    <w:rsid w:val="708FA562"/>
    <w:rsid w:val="70A5401C"/>
    <w:rsid w:val="70B6453D"/>
    <w:rsid w:val="7156CEAB"/>
    <w:rsid w:val="718BFB1C"/>
    <w:rsid w:val="71CEC79C"/>
    <w:rsid w:val="7214E639"/>
    <w:rsid w:val="72A38C60"/>
    <w:rsid w:val="73776322"/>
    <w:rsid w:val="73D31A0F"/>
    <w:rsid w:val="741D49D2"/>
    <w:rsid w:val="744FCBA4"/>
    <w:rsid w:val="7463FB30"/>
    <w:rsid w:val="7469F89A"/>
    <w:rsid w:val="74AF7AB1"/>
    <w:rsid w:val="750A6A6E"/>
    <w:rsid w:val="75BDF30C"/>
    <w:rsid w:val="763A3982"/>
    <w:rsid w:val="7657406D"/>
    <w:rsid w:val="7699BEAA"/>
    <w:rsid w:val="777939DB"/>
    <w:rsid w:val="77CE8B06"/>
    <w:rsid w:val="77E980B4"/>
    <w:rsid w:val="7807B049"/>
    <w:rsid w:val="7808A42D"/>
    <w:rsid w:val="789B6E1C"/>
    <w:rsid w:val="78AA1D87"/>
    <w:rsid w:val="78BB5811"/>
    <w:rsid w:val="78E26390"/>
    <w:rsid w:val="78FB8F46"/>
    <w:rsid w:val="791B7824"/>
    <w:rsid w:val="7938C55D"/>
    <w:rsid w:val="7964E411"/>
    <w:rsid w:val="7984DE52"/>
    <w:rsid w:val="79C9B16E"/>
    <w:rsid w:val="79D5A808"/>
    <w:rsid w:val="79FDEEF2"/>
    <w:rsid w:val="7A390E07"/>
    <w:rsid w:val="7ADAD0A4"/>
    <w:rsid w:val="7B67B3C8"/>
    <w:rsid w:val="7B823EE3"/>
    <w:rsid w:val="7BA6F943"/>
    <w:rsid w:val="7BC806DD"/>
    <w:rsid w:val="7BD60ACD"/>
    <w:rsid w:val="7BE82427"/>
    <w:rsid w:val="7C18BD26"/>
    <w:rsid w:val="7C22593F"/>
    <w:rsid w:val="7C383475"/>
    <w:rsid w:val="7CC6B663"/>
    <w:rsid w:val="7CE999A5"/>
    <w:rsid w:val="7CFB437B"/>
    <w:rsid w:val="7D468083"/>
    <w:rsid w:val="7D9A113A"/>
    <w:rsid w:val="7DCF86B0"/>
    <w:rsid w:val="7E8EABDB"/>
    <w:rsid w:val="7EC83B65"/>
    <w:rsid w:val="7EFA8777"/>
    <w:rsid w:val="7F3D4AC5"/>
    <w:rsid w:val="7F779F06"/>
    <w:rsid w:val="7F80EF06"/>
    <w:rsid w:val="7F8A39F1"/>
    <w:rsid w:val="7FEA44DB"/>
    <w:rsid w:val="7FFF17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EDB5"/>
  <w15:chartTrackingRefBased/>
  <w15:docId w15:val="{8F32C13A-5302-4AC7-9C63-998CEAF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en-GB"/>
    </w:rPr>
  </w:style>
  <w:style w:type="paragraph" w:styleId="Heading1">
    <w:name w:val="heading 1"/>
    <w:aliases w:val="H1"/>
    <w:basedOn w:val="Normal"/>
    <w:next w:val="Normal"/>
    <w:link w:val="Heading1Char"/>
    <w:uiPriority w:val="3"/>
    <w:qFormat/>
    <w:rsid w:val="003104A2"/>
    <w:pPr>
      <w:keepNext/>
      <w:keepLines/>
      <w:spacing w:before="270" w:after="270"/>
      <w:ind w:left="794" w:hanging="794"/>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spacing w:after="0"/>
      <w:outlineLvl w:val="1"/>
    </w:pPr>
    <w:rPr>
      <w:sz w:val="24"/>
    </w:rPr>
  </w:style>
  <w:style w:type="paragraph" w:styleId="Heading3">
    <w:name w:val="heading 3"/>
    <w:aliases w:val="H3"/>
    <w:basedOn w:val="Heading1"/>
    <w:next w:val="Normal"/>
    <w:link w:val="Heading3Char"/>
    <w:uiPriority w:val="3"/>
    <w:qFormat/>
    <w:rsid w:val="001E6468"/>
    <w:p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3104A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58FCB"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spacing w:before="0"/>
      <w:ind w:left="0" w:firstLin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paragraph" w:styleId="Revision">
    <w:name w:val="Revision"/>
    <w:hidden/>
    <w:uiPriority w:val="99"/>
    <w:semiHidden/>
    <w:rsid w:val="002954F9"/>
    <w:pPr>
      <w:spacing w:line="240" w:lineRule="auto"/>
    </w:pPr>
    <w:rPr>
      <w:sz w:val="21"/>
      <w:lang w:val="en-GB"/>
    </w:rPr>
  </w:style>
  <w:style w:type="character" w:styleId="CommentReference">
    <w:name w:val="annotation reference"/>
    <w:basedOn w:val="DefaultParagraphFont"/>
    <w:uiPriority w:val="99"/>
    <w:semiHidden/>
    <w:unhideWhenUsed/>
    <w:rsid w:val="009E3C61"/>
    <w:rPr>
      <w:sz w:val="16"/>
      <w:szCs w:val="16"/>
    </w:rPr>
  </w:style>
  <w:style w:type="paragraph" w:styleId="CommentText">
    <w:name w:val="annotation text"/>
    <w:basedOn w:val="Normal"/>
    <w:link w:val="CommentTextChar"/>
    <w:uiPriority w:val="99"/>
    <w:unhideWhenUsed/>
    <w:rsid w:val="009E3C61"/>
    <w:pPr>
      <w:spacing w:line="240" w:lineRule="auto"/>
    </w:pPr>
    <w:rPr>
      <w:sz w:val="20"/>
    </w:rPr>
  </w:style>
  <w:style w:type="character" w:customStyle="1" w:styleId="CommentTextChar">
    <w:name w:val="Comment Text Char"/>
    <w:basedOn w:val="DefaultParagraphFont"/>
    <w:link w:val="CommentText"/>
    <w:uiPriority w:val="99"/>
    <w:rsid w:val="009E3C61"/>
    <w:rPr>
      <w:lang w:val="en-GB"/>
    </w:rPr>
  </w:style>
  <w:style w:type="paragraph" w:styleId="CommentSubject">
    <w:name w:val="annotation subject"/>
    <w:basedOn w:val="CommentText"/>
    <w:next w:val="CommentText"/>
    <w:link w:val="CommentSubjectChar"/>
    <w:uiPriority w:val="99"/>
    <w:semiHidden/>
    <w:unhideWhenUsed/>
    <w:rsid w:val="009E3C61"/>
    <w:rPr>
      <w:b/>
      <w:bCs/>
    </w:rPr>
  </w:style>
  <w:style w:type="character" w:customStyle="1" w:styleId="CommentSubjectChar">
    <w:name w:val="Comment Subject Char"/>
    <w:basedOn w:val="CommentTextChar"/>
    <w:link w:val="CommentSubject"/>
    <w:uiPriority w:val="99"/>
    <w:semiHidden/>
    <w:rsid w:val="009E3C61"/>
    <w:rPr>
      <w:b/>
      <w:bCs/>
      <w:lang w:val="en-GB"/>
    </w:rPr>
  </w:style>
  <w:style w:type="character" w:styleId="Mention">
    <w:name w:val="Mention"/>
    <w:basedOn w:val="DefaultParagraphFont"/>
    <w:uiPriority w:val="99"/>
    <w:unhideWhenUsed/>
    <w:rsid w:val="005C6E17"/>
    <w:rPr>
      <w:color w:val="2B579A"/>
      <w:shd w:val="clear" w:color="auto" w:fill="E6E6E6"/>
    </w:rPr>
  </w:style>
  <w:style w:type="character" w:customStyle="1" w:styleId="cf01">
    <w:name w:val="cf01"/>
    <w:basedOn w:val="DefaultParagraphFont"/>
    <w:rsid w:val="006C5EC2"/>
    <w:rPr>
      <w:rFonts w:ascii="Segoe UI" w:hAnsi="Segoe UI" w:cs="Segoe UI" w:hint="default"/>
      <w:sz w:val="18"/>
      <w:szCs w:val="18"/>
    </w:rPr>
  </w:style>
  <w:style w:type="character" w:styleId="FollowedHyperlink">
    <w:name w:val="FollowedHyperlink"/>
    <w:basedOn w:val="DefaultParagraphFont"/>
    <w:uiPriority w:val="99"/>
    <w:semiHidden/>
    <w:unhideWhenUsed/>
    <w:rsid w:val="00DC5FAF"/>
    <w:rPr>
      <w:color w:val="058FCB" w:themeColor="followedHyperlink"/>
      <w:u w:val="single"/>
    </w:rPr>
  </w:style>
  <w:style w:type="paragraph" w:styleId="NormalWeb">
    <w:name w:val="Normal (Web)"/>
    <w:basedOn w:val="Normal"/>
    <w:uiPriority w:val="99"/>
    <w:semiHidden/>
    <w:unhideWhenUsed/>
    <w:rsid w:val="00623479"/>
    <w:rPr>
      <w:rFonts w:ascii="Times New Roman" w:hAnsi="Times New Roman" w:cs="Times New Roman"/>
      <w:sz w:val="24"/>
      <w:szCs w:val="24"/>
    </w:rPr>
  </w:style>
  <w:style w:type="paragraph" w:styleId="Subtitle">
    <w:name w:val="Subtitle"/>
    <w:basedOn w:val="Normal"/>
    <w:next w:val="Normal"/>
    <w:link w:val="SubtitleChar"/>
    <w:uiPriority w:val="11"/>
    <w:rsid w:val="00F06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6764"/>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127">
      <w:bodyDiv w:val="1"/>
      <w:marLeft w:val="0"/>
      <w:marRight w:val="0"/>
      <w:marTop w:val="0"/>
      <w:marBottom w:val="0"/>
      <w:divBdr>
        <w:top w:val="none" w:sz="0" w:space="0" w:color="auto"/>
        <w:left w:val="none" w:sz="0" w:space="0" w:color="auto"/>
        <w:bottom w:val="none" w:sz="0" w:space="0" w:color="auto"/>
        <w:right w:val="none" w:sz="0" w:space="0" w:color="auto"/>
      </w:divBdr>
    </w:div>
    <w:div w:id="222252850">
      <w:bodyDiv w:val="1"/>
      <w:marLeft w:val="0"/>
      <w:marRight w:val="0"/>
      <w:marTop w:val="0"/>
      <w:marBottom w:val="0"/>
      <w:divBdr>
        <w:top w:val="none" w:sz="0" w:space="0" w:color="auto"/>
        <w:left w:val="none" w:sz="0" w:space="0" w:color="auto"/>
        <w:bottom w:val="none" w:sz="0" w:space="0" w:color="auto"/>
        <w:right w:val="none" w:sz="0" w:space="0" w:color="auto"/>
      </w:divBdr>
    </w:div>
    <w:div w:id="281612126">
      <w:bodyDiv w:val="1"/>
      <w:marLeft w:val="0"/>
      <w:marRight w:val="0"/>
      <w:marTop w:val="0"/>
      <w:marBottom w:val="0"/>
      <w:divBdr>
        <w:top w:val="none" w:sz="0" w:space="0" w:color="auto"/>
        <w:left w:val="none" w:sz="0" w:space="0" w:color="auto"/>
        <w:bottom w:val="none" w:sz="0" w:space="0" w:color="auto"/>
        <w:right w:val="none" w:sz="0" w:space="0" w:color="auto"/>
      </w:divBdr>
    </w:div>
    <w:div w:id="297030913">
      <w:bodyDiv w:val="1"/>
      <w:marLeft w:val="0"/>
      <w:marRight w:val="0"/>
      <w:marTop w:val="0"/>
      <w:marBottom w:val="0"/>
      <w:divBdr>
        <w:top w:val="none" w:sz="0" w:space="0" w:color="auto"/>
        <w:left w:val="none" w:sz="0" w:space="0" w:color="auto"/>
        <w:bottom w:val="none" w:sz="0" w:space="0" w:color="auto"/>
        <w:right w:val="none" w:sz="0" w:space="0" w:color="auto"/>
      </w:divBdr>
    </w:div>
    <w:div w:id="487484193">
      <w:bodyDiv w:val="1"/>
      <w:marLeft w:val="0"/>
      <w:marRight w:val="0"/>
      <w:marTop w:val="0"/>
      <w:marBottom w:val="0"/>
      <w:divBdr>
        <w:top w:val="none" w:sz="0" w:space="0" w:color="auto"/>
        <w:left w:val="none" w:sz="0" w:space="0" w:color="auto"/>
        <w:bottom w:val="none" w:sz="0" w:space="0" w:color="auto"/>
        <w:right w:val="none" w:sz="0" w:space="0" w:color="auto"/>
      </w:divBdr>
    </w:div>
    <w:div w:id="519977038">
      <w:bodyDiv w:val="1"/>
      <w:marLeft w:val="0"/>
      <w:marRight w:val="0"/>
      <w:marTop w:val="0"/>
      <w:marBottom w:val="0"/>
      <w:divBdr>
        <w:top w:val="none" w:sz="0" w:space="0" w:color="auto"/>
        <w:left w:val="none" w:sz="0" w:space="0" w:color="auto"/>
        <w:bottom w:val="none" w:sz="0" w:space="0" w:color="auto"/>
        <w:right w:val="none" w:sz="0" w:space="0" w:color="auto"/>
      </w:divBdr>
    </w:div>
    <w:div w:id="549389088">
      <w:bodyDiv w:val="1"/>
      <w:marLeft w:val="0"/>
      <w:marRight w:val="0"/>
      <w:marTop w:val="0"/>
      <w:marBottom w:val="0"/>
      <w:divBdr>
        <w:top w:val="none" w:sz="0" w:space="0" w:color="auto"/>
        <w:left w:val="none" w:sz="0" w:space="0" w:color="auto"/>
        <w:bottom w:val="none" w:sz="0" w:space="0" w:color="auto"/>
        <w:right w:val="none" w:sz="0" w:space="0" w:color="auto"/>
      </w:divBdr>
    </w:div>
    <w:div w:id="550649794">
      <w:bodyDiv w:val="1"/>
      <w:marLeft w:val="0"/>
      <w:marRight w:val="0"/>
      <w:marTop w:val="0"/>
      <w:marBottom w:val="0"/>
      <w:divBdr>
        <w:top w:val="none" w:sz="0" w:space="0" w:color="auto"/>
        <w:left w:val="none" w:sz="0" w:space="0" w:color="auto"/>
        <w:bottom w:val="none" w:sz="0" w:space="0" w:color="auto"/>
        <w:right w:val="none" w:sz="0" w:space="0" w:color="auto"/>
      </w:divBdr>
    </w:div>
    <w:div w:id="593436391">
      <w:bodyDiv w:val="1"/>
      <w:marLeft w:val="0"/>
      <w:marRight w:val="0"/>
      <w:marTop w:val="0"/>
      <w:marBottom w:val="0"/>
      <w:divBdr>
        <w:top w:val="none" w:sz="0" w:space="0" w:color="auto"/>
        <w:left w:val="none" w:sz="0" w:space="0" w:color="auto"/>
        <w:bottom w:val="none" w:sz="0" w:space="0" w:color="auto"/>
        <w:right w:val="none" w:sz="0" w:space="0" w:color="auto"/>
      </w:divBdr>
    </w:div>
    <w:div w:id="631668217">
      <w:bodyDiv w:val="1"/>
      <w:marLeft w:val="0"/>
      <w:marRight w:val="0"/>
      <w:marTop w:val="0"/>
      <w:marBottom w:val="0"/>
      <w:divBdr>
        <w:top w:val="none" w:sz="0" w:space="0" w:color="auto"/>
        <w:left w:val="none" w:sz="0" w:space="0" w:color="auto"/>
        <w:bottom w:val="none" w:sz="0" w:space="0" w:color="auto"/>
        <w:right w:val="none" w:sz="0" w:space="0" w:color="auto"/>
      </w:divBdr>
    </w:div>
    <w:div w:id="668023923">
      <w:bodyDiv w:val="1"/>
      <w:marLeft w:val="0"/>
      <w:marRight w:val="0"/>
      <w:marTop w:val="0"/>
      <w:marBottom w:val="0"/>
      <w:divBdr>
        <w:top w:val="none" w:sz="0" w:space="0" w:color="auto"/>
        <w:left w:val="none" w:sz="0" w:space="0" w:color="auto"/>
        <w:bottom w:val="none" w:sz="0" w:space="0" w:color="auto"/>
        <w:right w:val="none" w:sz="0" w:space="0" w:color="auto"/>
      </w:divBdr>
    </w:div>
    <w:div w:id="712272950">
      <w:bodyDiv w:val="1"/>
      <w:marLeft w:val="0"/>
      <w:marRight w:val="0"/>
      <w:marTop w:val="0"/>
      <w:marBottom w:val="0"/>
      <w:divBdr>
        <w:top w:val="none" w:sz="0" w:space="0" w:color="auto"/>
        <w:left w:val="none" w:sz="0" w:space="0" w:color="auto"/>
        <w:bottom w:val="none" w:sz="0" w:space="0" w:color="auto"/>
        <w:right w:val="none" w:sz="0" w:space="0" w:color="auto"/>
      </w:divBdr>
    </w:div>
    <w:div w:id="856575041">
      <w:bodyDiv w:val="1"/>
      <w:marLeft w:val="0"/>
      <w:marRight w:val="0"/>
      <w:marTop w:val="0"/>
      <w:marBottom w:val="0"/>
      <w:divBdr>
        <w:top w:val="none" w:sz="0" w:space="0" w:color="auto"/>
        <w:left w:val="none" w:sz="0" w:space="0" w:color="auto"/>
        <w:bottom w:val="none" w:sz="0" w:space="0" w:color="auto"/>
        <w:right w:val="none" w:sz="0" w:space="0" w:color="auto"/>
      </w:divBdr>
    </w:div>
    <w:div w:id="1181891057">
      <w:bodyDiv w:val="1"/>
      <w:marLeft w:val="0"/>
      <w:marRight w:val="0"/>
      <w:marTop w:val="0"/>
      <w:marBottom w:val="0"/>
      <w:divBdr>
        <w:top w:val="none" w:sz="0" w:space="0" w:color="auto"/>
        <w:left w:val="none" w:sz="0" w:space="0" w:color="auto"/>
        <w:bottom w:val="none" w:sz="0" w:space="0" w:color="auto"/>
        <w:right w:val="none" w:sz="0" w:space="0" w:color="auto"/>
      </w:divBdr>
    </w:div>
    <w:div w:id="1672636057">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657540767">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7737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nvvietnamprocurement@snv.or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feguarding@sn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619\OneDrive%20-%20SNV\Documents\Policies\Due%20Diligence\Due%20Diligence%20-%20New%20procedure.dotx" TargetMode="External"/></Relationships>
</file>

<file path=word/documenttasks/documenttasks1.xml><?xml version="1.0" encoding="utf-8"?>
<t:Tasks xmlns:t="http://schemas.microsoft.com/office/tasks/2019/documenttasks" xmlns:oel="http://schemas.microsoft.com/office/2019/extlst">
  <t:Task id="{504B7DB1-F2E5-4765-B8D0-68E9DDCB4D31}">
    <t:Anchor>
      <t:Comment id="217044409"/>
    </t:Anchor>
    <t:History>
      <t:Event id="{7BF63C29-D3C6-47F1-B346-5F33D62F65EF}" time="2024-07-31T07:55:07.337Z">
        <t:Attribution userId="S::gmutua@snv.org::68c5cf75-ce11-4566-a2c9-547eee163fe9" userProvider="AD" userName="Mutua, Gertrude"/>
        <t:Anchor>
          <t:Comment id="217044409"/>
        </t:Anchor>
        <t:Create/>
      </t:Event>
      <t:Event id="{EB6A1A94-BA28-4A5F-A427-AB7FFBA7363A}" time="2024-07-31T07:55:07.337Z">
        <t:Attribution userId="S::gmutua@snv.org::68c5cf75-ce11-4566-a2c9-547eee163fe9" userProvider="AD" userName="Mutua, Gertrude"/>
        <t:Anchor>
          <t:Comment id="217044409"/>
        </t:Anchor>
        <t:Assign userId="S::rohito@snv.org::c5e088f6-98c9-4580-bb6b-828f0fbab0aa" userProvider="AD" userName="Ohito, Rhoda"/>
      </t:Event>
      <t:Event id="{0826A80D-162B-402A-916F-0651D97C42FE}" time="2024-07-31T07:55:07.337Z">
        <t:Attribution userId="S::gmutua@snv.org::68c5cf75-ce11-4566-a2c9-547eee163fe9" userProvider="AD" userName="Mutua, Gertrude"/>
        <t:Anchor>
          <t:Comment id="217044409"/>
        </t:Anchor>
        <t:SetTitle title="@Ohito, Rhoda this is the section for the Self Declaration."/>
      </t:Event>
      <t:Event id="{5C07AE62-35FC-4C92-BC03-7A8A7823F327}" time="2024-08-26T18:40:30.06Z">
        <t:Attribution userId="S::rohito@snv.org::c5e088f6-98c9-4580-bb6b-828f0fbab0aa" userProvider="AD" userName="Ohito, Rhoda"/>
        <t:Progress percentComplete="100"/>
      </t:Event>
    </t:History>
  </t:Task>
  <t:Task id="{C4FF38DE-7998-4782-8897-03A6AB0D29BB}">
    <t:Anchor>
      <t:Comment id="702597527"/>
    </t:Anchor>
    <t:History>
      <t:Event id="{9EEE198C-1A82-4AE3-BD9F-6FC148CD7692}" time="2024-08-26T08:44:04.913Z">
        <t:Attribution userId="S::shuertasrojas@snv.org::a0770154-ea0c-45ff-95a6-0da960ac8f0a" userProvider="AD" userName="Huertas Rojas, Sebastian"/>
        <t:Anchor>
          <t:Comment id="702597527"/>
        </t:Anchor>
        <t:Create/>
      </t:Event>
      <t:Event id="{68FF8CC8-7F7E-4A43-A749-2840617383E1}" time="2024-08-26T08:44:04.913Z">
        <t:Attribution userId="S::shuertasrojas@snv.org::a0770154-ea0c-45ff-95a6-0da960ac8f0a" userProvider="AD" userName="Huertas Rojas, Sebastian"/>
        <t:Anchor>
          <t:Comment id="702597527"/>
        </t:Anchor>
        <t:Assign userId="S::rohito@snv.org::c5e088f6-98c9-4580-bb6b-828f0fbab0aa" userProvider="AD" userName="Ohito, Rhoda"/>
      </t:Event>
      <t:Event id="{EED44A30-AA96-4F4E-B295-4A44D26C1EB0}" time="2024-08-26T08:44:04.913Z">
        <t:Attribution userId="S::shuertasrojas@snv.org::a0770154-ea0c-45ff-95a6-0da960ac8f0a" userProvider="AD" userName="Huertas Rojas, Sebastian"/>
        <t:Anchor>
          <t:Comment id="702597527"/>
        </t:Anchor>
        <t:SetTitle title="@Ohito, Rhoda @Mutua, Gertrude Once we clarify if this term will be new at SNV we will decide where to include this definition, but wont be in the form"/>
      </t:Event>
      <t:Event id="{00901F28-B19E-42B4-96AE-F2C61D2E3496}" time="2024-08-26T19:31:08.417Z">
        <t:Attribution userId="S::rohito@snv.org::c5e088f6-98c9-4580-bb6b-828f0fbab0aa" userProvider="AD" userName="Ohito, Rho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703319F30472ABFF501AF7CD97184"/>
        <w:category>
          <w:name w:val="General"/>
          <w:gallery w:val="placeholder"/>
        </w:category>
        <w:types>
          <w:type w:val="bbPlcHdr"/>
        </w:types>
        <w:behaviors>
          <w:behavior w:val="content"/>
        </w:behaviors>
        <w:guid w:val="{8C4322EE-8A7A-41D3-B2DD-ADDAA2E007A3}"/>
      </w:docPartPr>
      <w:docPartBody>
        <w:p w:rsidR="00844BA1" w:rsidRDefault="00A22E9A" w:rsidP="00A22E9A">
          <w:pPr>
            <w:pStyle w:val="D7B703319F30472ABFF501AF7CD97184"/>
          </w:pPr>
          <w:r w:rsidRPr="00CF2382">
            <w:rPr>
              <w:rStyle w:val="PlaceholderText"/>
              <w:rFonts w:ascii="Figtree Light" w:hAnsi="Figtree Light"/>
              <w:highlight w:val="yellow"/>
            </w:rPr>
            <w:t>Click or tap to enter a date.</w:t>
          </w:r>
        </w:p>
      </w:docPartBody>
    </w:docPart>
    <w:docPart>
      <w:docPartPr>
        <w:name w:val="B7CFAA98400649FD8A939DF539EEC61B"/>
        <w:category>
          <w:name w:val="General"/>
          <w:gallery w:val="placeholder"/>
        </w:category>
        <w:types>
          <w:type w:val="bbPlcHdr"/>
        </w:types>
        <w:behaviors>
          <w:behavior w:val="content"/>
        </w:behaviors>
        <w:guid w:val="{83DCDFCB-D8AB-4A7B-A958-C34EB5AF9795}"/>
      </w:docPartPr>
      <w:docPartBody>
        <w:p w:rsidR="00844BA1" w:rsidRDefault="00A22E9A" w:rsidP="00A22E9A">
          <w:pPr>
            <w:pStyle w:val="B7CFAA98400649FD8A939DF539EEC61B"/>
          </w:pPr>
          <w:r w:rsidRPr="006A7D5C">
            <w:rPr>
              <w:rStyle w:val="PlaceholderText"/>
              <w:sz w:val="16"/>
              <w:szCs w:val="16"/>
              <w:highlight w:val="yellow"/>
            </w:rPr>
            <w:t>Choose an item.</w:t>
          </w:r>
        </w:p>
      </w:docPartBody>
    </w:docPart>
    <w:docPart>
      <w:docPartPr>
        <w:name w:val="7557F335C92542878B95608A93CB3EFE"/>
        <w:category>
          <w:name w:val="General"/>
          <w:gallery w:val="placeholder"/>
        </w:category>
        <w:types>
          <w:type w:val="bbPlcHdr"/>
        </w:types>
        <w:behaviors>
          <w:behavior w:val="content"/>
        </w:behaviors>
        <w:guid w:val="{EE36B4AB-6EFA-4CF9-A591-FACC42675ABB}"/>
      </w:docPartPr>
      <w:docPartBody>
        <w:p w:rsidR="00844BA1" w:rsidRDefault="00A22E9A" w:rsidP="00A22E9A">
          <w:pPr>
            <w:pStyle w:val="7557F335C92542878B95608A93CB3EFE"/>
          </w:pPr>
          <w:r w:rsidRPr="006A7D5C">
            <w:rPr>
              <w:rStyle w:val="PlaceholderText"/>
              <w:sz w:val="16"/>
              <w:szCs w:val="16"/>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CD4A6E22-979A-41DB-9DB3-BC35C546F5BE}"/>
      </w:docPartPr>
      <w:docPartBody>
        <w:p w:rsidR="00844BA1" w:rsidRDefault="00844BA1">
          <w:r w:rsidRPr="00886601">
            <w:rPr>
              <w:rStyle w:val="PlaceholderText"/>
            </w:rPr>
            <w:t>Click or tap here to enter text.</w:t>
          </w:r>
        </w:p>
      </w:docPartBody>
    </w:docPart>
    <w:docPart>
      <w:docPartPr>
        <w:name w:val="DCFF96E08BB1427AB122B9516EB6BC9E"/>
        <w:category>
          <w:name w:val="General"/>
          <w:gallery w:val="placeholder"/>
        </w:category>
        <w:types>
          <w:type w:val="bbPlcHdr"/>
        </w:types>
        <w:behaviors>
          <w:behavior w:val="content"/>
        </w:behaviors>
        <w:guid w:val="{C6796220-8BFE-440B-873D-81CF4C1A15E3}"/>
      </w:docPartPr>
      <w:docPartBody>
        <w:p w:rsidR="00844BA1" w:rsidRDefault="00A22E9A" w:rsidP="00A22E9A">
          <w:pPr>
            <w:pStyle w:val="DCFF96E08BB1427AB122B9516EB6BC9E1"/>
          </w:pPr>
          <w:r w:rsidRPr="00F06764">
            <w:rPr>
              <w:rStyle w:val="PlaceholderText"/>
              <w:highlight w:val="yellow"/>
            </w:rPr>
            <w:t>Choose an item.</w:t>
          </w:r>
        </w:p>
      </w:docPartBody>
    </w:docPart>
    <w:docPart>
      <w:docPartPr>
        <w:name w:val="267A229B11BB46CE92F80BA7EFA0D629"/>
        <w:category>
          <w:name w:val="General"/>
          <w:gallery w:val="placeholder"/>
        </w:category>
        <w:types>
          <w:type w:val="bbPlcHdr"/>
        </w:types>
        <w:behaviors>
          <w:behavior w:val="content"/>
        </w:behaviors>
        <w:guid w:val="{DE9EA7A0-B85E-4B37-B426-FF0DBAEEEAFA}"/>
      </w:docPartPr>
      <w:docPartBody>
        <w:p w:rsidR="00844BA1" w:rsidRDefault="00A22E9A" w:rsidP="00A22E9A">
          <w:pPr>
            <w:pStyle w:val="267A229B11BB46CE92F80BA7EFA0D6291"/>
          </w:pPr>
          <w:r w:rsidRPr="00886601">
            <w:rPr>
              <w:rStyle w:val="PlaceholderText"/>
            </w:rPr>
            <w:t>Click or tap here to enter text.</w:t>
          </w:r>
        </w:p>
      </w:docPartBody>
    </w:docPart>
    <w:docPart>
      <w:docPartPr>
        <w:name w:val="D6A0616A99FF433A8DDAEA461CCC6FA7"/>
        <w:category>
          <w:name w:val="General"/>
          <w:gallery w:val="placeholder"/>
        </w:category>
        <w:types>
          <w:type w:val="bbPlcHdr"/>
        </w:types>
        <w:behaviors>
          <w:behavior w:val="content"/>
        </w:behaviors>
        <w:guid w:val="{738F7A57-8DDC-4C1C-9027-4C53ADBE2A1D}"/>
      </w:docPartPr>
      <w:docPartBody>
        <w:p w:rsidR="00BB5DFE" w:rsidRDefault="00A22E9A" w:rsidP="00A22E9A">
          <w:pPr>
            <w:pStyle w:val="D6A0616A99FF433A8DDAEA461CCC6FA71"/>
          </w:pPr>
          <w:r w:rsidRPr="00DE7C7A">
            <w:rPr>
              <w:rStyle w:val="PlaceholderText"/>
              <w:color w:val="D9D9D9" w:themeColor="background1" w:themeShade="D9"/>
              <w:sz w:val="18"/>
              <w:szCs w:val="18"/>
            </w:rPr>
            <w:t>Choose an item.</w:t>
          </w:r>
        </w:p>
      </w:docPartBody>
    </w:docPart>
    <w:docPart>
      <w:docPartPr>
        <w:name w:val="A1B48B326F8441C397670A493324769F"/>
        <w:category>
          <w:name w:val="General"/>
          <w:gallery w:val="placeholder"/>
        </w:category>
        <w:types>
          <w:type w:val="bbPlcHdr"/>
        </w:types>
        <w:behaviors>
          <w:behavior w:val="content"/>
        </w:behaviors>
        <w:guid w:val="{5DAE96B0-2D6A-42AD-BCC4-3FAD835D2123}"/>
      </w:docPartPr>
      <w:docPartBody>
        <w:p w:rsidR="00BB5DFE" w:rsidRDefault="00A22E9A" w:rsidP="00A22E9A">
          <w:pPr>
            <w:pStyle w:val="A1B48B326F8441C397670A493324769F1"/>
          </w:pPr>
          <w:r w:rsidRPr="00B043BD">
            <w:rPr>
              <w:rStyle w:val="PlaceholderText"/>
              <w:color w:val="D9D9D9" w:themeColor="background1" w:themeShade="D9"/>
              <w:sz w:val="20"/>
            </w:rPr>
            <w:t>Choose an item.</w:t>
          </w:r>
        </w:p>
      </w:docPartBody>
    </w:docPart>
    <w:docPart>
      <w:docPartPr>
        <w:name w:val="22515E7744FC4DC1AA598057F7989BB2"/>
        <w:category>
          <w:name w:val="General"/>
          <w:gallery w:val="placeholder"/>
        </w:category>
        <w:types>
          <w:type w:val="bbPlcHdr"/>
        </w:types>
        <w:behaviors>
          <w:behavior w:val="content"/>
        </w:behaviors>
        <w:guid w:val="{4B2C991D-65F7-40B1-B251-5CD9369B27C2}"/>
      </w:docPartPr>
      <w:docPartBody>
        <w:p w:rsidR="00BB5DFE" w:rsidRDefault="00A22E9A" w:rsidP="00A22E9A">
          <w:pPr>
            <w:pStyle w:val="22515E7744FC4DC1AA598057F7989BB21"/>
          </w:pPr>
          <w:r w:rsidRPr="00B043BD">
            <w:rPr>
              <w:rStyle w:val="PlaceholderText"/>
              <w:color w:val="D9D9D9" w:themeColor="background1" w:themeShade="D9"/>
              <w:sz w:val="20"/>
            </w:rPr>
            <w:t>Choose an item.</w:t>
          </w:r>
        </w:p>
      </w:docPartBody>
    </w:docPart>
    <w:docPart>
      <w:docPartPr>
        <w:name w:val="47EAC67755304BB88540DDECFC1215FE"/>
        <w:category>
          <w:name w:val="General"/>
          <w:gallery w:val="placeholder"/>
        </w:category>
        <w:types>
          <w:type w:val="bbPlcHdr"/>
        </w:types>
        <w:behaviors>
          <w:behavior w:val="content"/>
        </w:behaviors>
        <w:guid w:val="{4DB140DD-7533-421F-948F-33F4DA0AC270}"/>
      </w:docPartPr>
      <w:docPartBody>
        <w:p w:rsidR="00BB5DFE" w:rsidRDefault="00A22E9A" w:rsidP="00A22E9A">
          <w:pPr>
            <w:pStyle w:val="47EAC67755304BB88540DDECFC1215FE"/>
          </w:pPr>
          <w:r w:rsidRPr="00DE7C7A">
            <w:rPr>
              <w:rStyle w:val="PlaceholderText"/>
              <w:color w:val="D9D9D9" w:themeColor="background1" w:themeShade="D9"/>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gtree SemiBold">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1"/>
    <w:rsid w:val="000B46F6"/>
    <w:rsid w:val="00184E1D"/>
    <w:rsid w:val="00246B63"/>
    <w:rsid w:val="002C2B7B"/>
    <w:rsid w:val="00322ACF"/>
    <w:rsid w:val="00340269"/>
    <w:rsid w:val="003D4733"/>
    <w:rsid w:val="00410761"/>
    <w:rsid w:val="004277FB"/>
    <w:rsid w:val="004958E7"/>
    <w:rsid w:val="00591824"/>
    <w:rsid w:val="006634A2"/>
    <w:rsid w:val="00674E17"/>
    <w:rsid w:val="007E1D53"/>
    <w:rsid w:val="00844BA1"/>
    <w:rsid w:val="00890BC3"/>
    <w:rsid w:val="008D3219"/>
    <w:rsid w:val="00962647"/>
    <w:rsid w:val="0098642C"/>
    <w:rsid w:val="009F22B6"/>
    <w:rsid w:val="00A22E9A"/>
    <w:rsid w:val="00A912DC"/>
    <w:rsid w:val="00BA1CD4"/>
    <w:rsid w:val="00BB5DFE"/>
    <w:rsid w:val="00BD5214"/>
    <w:rsid w:val="00C346BC"/>
    <w:rsid w:val="00D475F0"/>
    <w:rsid w:val="00DC2768"/>
    <w:rsid w:val="00E47908"/>
    <w:rsid w:val="00E51B3A"/>
    <w:rsid w:val="00E75DB8"/>
    <w:rsid w:val="00EA37DA"/>
    <w:rsid w:val="00F07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E9A"/>
    <w:rPr>
      <w:color w:val="666666"/>
    </w:rPr>
  </w:style>
  <w:style w:type="paragraph" w:customStyle="1" w:styleId="D7B703319F30472ABFF501AF7CD97184">
    <w:name w:val="D7B703319F30472ABFF501AF7CD97184"/>
    <w:rsid w:val="00A22E9A"/>
    <w:pPr>
      <w:spacing w:after="0" w:line="270" w:lineRule="atLeast"/>
    </w:pPr>
    <w:rPr>
      <w:rFonts w:eastAsiaTheme="minorHAnsi"/>
      <w:kern w:val="0"/>
      <w:sz w:val="21"/>
      <w:szCs w:val="20"/>
      <w:lang w:val="en-GB" w:eastAsia="en-US"/>
      <w14:ligatures w14:val="none"/>
    </w:rPr>
  </w:style>
  <w:style w:type="paragraph" w:customStyle="1" w:styleId="47EAC67755304BB88540DDECFC1215FE">
    <w:name w:val="47EAC67755304BB88540DDECFC1215FE"/>
    <w:rsid w:val="00A22E9A"/>
    <w:pPr>
      <w:spacing w:after="0" w:line="270" w:lineRule="atLeast"/>
    </w:pPr>
    <w:rPr>
      <w:rFonts w:eastAsiaTheme="minorHAnsi"/>
      <w:kern w:val="0"/>
      <w:sz w:val="21"/>
      <w:szCs w:val="20"/>
      <w:lang w:val="en-GB" w:eastAsia="en-US"/>
      <w14:ligatures w14:val="none"/>
    </w:rPr>
  </w:style>
  <w:style w:type="paragraph" w:customStyle="1" w:styleId="D6A0616A99FF433A8DDAEA461CCC6FA71">
    <w:name w:val="D6A0616A99FF433A8DDAEA461CCC6FA71"/>
    <w:rsid w:val="00A22E9A"/>
    <w:pPr>
      <w:spacing w:after="0" w:line="270" w:lineRule="atLeast"/>
    </w:pPr>
    <w:rPr>
      <w:rFonts w:eastAsiaTheme="minorHAnsi"/>
      <w:kern w:val="0"/>
      <w:sz w:val="21"/>
      <w:szCs w:val="20"/>
      <w:lang w:val="en-GB" w:eastAsia="en-US"/>
      <w14:ligatures w14:val="none"/>
    </w:rPr>
  </w:style>
  <w:style w:type="paragraph" w:customStyle="1" w:styleId="A1B48B326F8441C397670A493324769F1">
    <w:name w:val="A1B48B326F8441C397670A493324769F1"/>
    <w:rsid w:val="00A22E9A"/>
    <w:pPr>
      <w:spacing w:after="0" w:line="270" w:lineRule="atLeast"/>
    </w:pPr>
    <w:rPr>
      <w:rFonts w:eastAsiaTheme="minorHAnsi"/>
      <w:kern w:val="0"/>
      <w:sz w:val="21"/>
      <w:szCs w:val="20"/>
      <w:lang w:val="en-GB" w:eastAsia="en-US"/>
      <w14:ligatures w14:val="none"/>
    </w:rPr>
  </w:style>
  <w:style w:type="paragraph" w:customStyle="1" w:styleId="22515E7744FC4DC1AA598057F7989BB21">
    <w:name w:val="22515E7744FC4DC1AA598057F7989BB21"/>
    <w:rsid w:val="00A22E9A"/>
    <w:pPr>
      <w:spacing w:after="0" w:line="270" w:lineRule="atLeast"/>
    </w:pPr>
    <w:rPr>
      <w:rFonts w:eastAsiaTheme="minorHAnsi"/>
      <w:kern w:val="0"/>
      <w:sz w:val="21"/>
      <w:szCs w:val="20"/>
      <w:lang w:val="en-GB" w:eastAsia="en-US"/>
      <w14:ligatures w14:val="none"/>
    </w:rPr>
  </w:style>
  <w:style w:type="paragraph" w:customStyle="1" w:styleId="DCFF96E08BB1427AB122B9516EB6BC9E1">
    <w:name w:val="DCFF96E08BB1427AB122B9516EB6BC9E1"/>
    <w:rsid w:val="00A22E9A"/>
    <w:pPr>
      <w:spacing w:after="0" w:line="270" w:lineRule="atLeast"/>
    </w:pPr>
    <w:rPr>
      <w:rFonts w:eastAsiaTheme="minorHAnsi"/>
      <w:kern w:val="0"/>
      <w:sz w:val="21"/>
      <w:szCs w:val="20"/>
      <w:lang w:val="en-GB" w:eastAsia="en-US"/>
      <w14:ligatures w14:val="none"/>
    </w:rPr>
  </w:style>
  <w:style w:type="paragraph" w:customStyle="1" w:styleId="B7CFAA98400649FD8A939DF539EEC61B">
    <w:name w:val="B7CFAA98400649FD8A939DF539EEC61B"/>
    <w:rsid w:val="00A22E9A"/>
    <w:pPr>
      <w:spacing w:after="0" w:line="270" w:lineRule="atLeast"/>
    </w:pPr>
    <w:rPr>
      <w:rFonts w:eastAsiaTheme="minorHAnsi"/>
      <w:kern w:val="0"/>
      <w:sz w:val="21"/>
      <w:szCs w:val="20"/>
      <w:lang w:val="en-GB" w:eastAsia="en-US"/>
      <w14:ligatures w14:val="none"/>
    </w:rPr>
  </w:style>
  <w:style w:type="paragraph" w:customStyle="1" w:styleId="7557F335C92542878B95608A93CB3EFE">
    <w:name w:val="7557F335C92542878B95608A93CB3EFE"/>
    <w:rsid w:val="00A22E9A"/>
    <w:pPr>
      <w:spacing w:after="0" w:line="270" w:lineRule="atLeast"/>
    </w:pPr>
    <w:rPr>
      <w:rFonts w:eastAsiaTheme="minorHAnsi"/>
      <w:kern w:val="0"/>
      <w:sz w:val="21"/>
      <w:szCs w:val="20"/>
      <w:lang w:val="en-GB" w:eastAsia="en-US"/>
      <w14:ligatures w14:val="none"/>
    </w:rPr>
  </w:style>
  <w:style w:type="paragraph" w:customStyle="1" w:styleId="267A229B11BB46CE92F80BA7EFA0D6291">
    <w:name w:val="267A229B11BB46CE92F80BA7EFA0D6291"/>
    <w:rsid w:val="00A22E9A"/>
    <w:pPr>
      <w:spacing w:after="0" w:line="270" w:lineRule="atLeast"/>
    </w:pPr>
    <w:rPr>
      <w:rFonts w:eastAsiaTheme="minorHAnsi"/>
      <w:kern w:val="0"/>
      <w:sz w:val="21"/>
      <w:szCs w:val="20"/>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NVWord">
      <a:dk1>
        <a:sysClr val="windowText" lastClr="000000"/>
      </a:dk1>
      <a:lt1>
        <a:sysClr val="window" lastClr="FFFFFF"/>
      </a:lt1>
      <a:dk2>
        <a:srgbClr val="375481"/>
      </a:dk2>
      <a:lt2>
        <a:srgbClr val="EFF8FE"/>
      </a:lt2>
      <a:accent1>
        <a:srgbClr val="18B7E2"/>
      </a:accent1>
      <a:accent2>
        <a:srgbClr val="058FCB"/>
      </a:accent2>
      <a:accent3>
        <a:srgbClr val="FFCC66"/>
      </a:accent3>
      <a:accent4>
        <a:srgbClr val="E8777B"/>
      </a:accent4>
      <a:accent5>
        <a:srgbClr val="97C9AA"/>
      </a:accent5>
      <a:accent6>
        <a:srgbClr val="F6E8D7"/>
      </a:accent6>
      <a:hlink>
        <a:srgbClr val="058FCB"/>
      </a:hlink>
      <a:folHlink>
        <a:srgbClr val="058FCB"/>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d7329dd-438a-4558-bb02-8c32828ba00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ef14ded-ab7a-4c6b-8c0d-eed1fa4c9c9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2.xml><?xml version="1.0" encoding="utf-8"?>
<ds:datastoreItem xmlns:ds="http://schemas.openxmlformats.org/officeDocument/2006/customXml" ds:itemID="{A1E9B68B-66C9-4FBA-AB4D-93DA28CB063A}">
  <ds:schemaRefs>
    <ds:schemaRef ds:uri="Microsoft.SharePoint.Taxonomy.ContentTypeSync"/>
  </ds:schemaRefs>
</ds:datastoreItem>
</file>

<file path=customXml/itemProps3.xml><?xml version="1.0" encoding="utf-8"?>
<ds:datastoreItem xmlns:ds="http://schemas.openxmlformats.org/officeDocument/2006/customXml" ds:itemID="{DDC0B9F3-EC66-42E7-BC1C-201E7A01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9ADE7-A8BF-4F3D-90B0-93D5955A4E04}">
  <ds:schemaRefs>
    <ds:schemaRef ds:uri="http://schemas.microsoft.com/office/2006/metadata/properties"/>
    <ds:schemaRef ds:uri="http://schemas.microsoft.com/office/infopath/2007/PartnerControls"/>
    <ds:schemaRef ds:uri="e387ade4-6730-4aab-9d7a-b895e19528e3"/>
    <ds:schemaRef ds:uri="5ef14ded-ab7a-4c6b-8c0d-eed1fa4c9c90"/>
  </ds:schemaRefs>
</ds:datastoreItem>
</file>

<file path=customXml/itemProps5.xml><?xml version="1.0" encoding="utf-8"?>
<ds:datastoreItem xmlns:ds="http://schemas.openxmlformats.org/officeDocument/2006/customXml" ds:itemID="{A302F2DB-EC0D-4A01-864B-820B1B17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Due Diligence - New procedure.dotx</Template>
  <TotalTime>1</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SNV Due Diligence Supplier Registration and Vetting Form</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SNV Due Diligence Supplier Registration and Vetting Form</dc:title>
  <dc:subject/>
  <dc:creator>Mutua, Gertrude</dc:creator>
  <cp:keywords/>
  <dc:description>Template by HQ Solutions</dc:description>
  <cp:lastModifiedBy>Bui Thi Phuong, Thao</cp:lastModifiedBy>
  <cp:revision>3</cp:revision>
  <cp:lastPrinted>2025-01-14T13:40:00Z</cp:lastPrinted>
  <dcterms:created xsi:type="dcterms:W3CDTF">2025-08-06T08:48:00Z</dcterms:created>
  <dcterms:modified xsi:type="dcterms:W3CDTF">2025-08-06T08:49:00Z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0x0101000EBE73B89C25C044B5C57F60123ACF78</vt:lpwstr>
  </property>
  <property fmtid="{D5CDD505-2E9C-101B-9397-08002B2CF9AE}" pid="4" name="MediaServiceImageTags">
    <vt:lpwstr/>
  </property>
  <property fmtid="{D5CDD505-2E9C-101B-9397-08002B2CF9AE}" pid="5" name="Procedure">
    <vt:lpwstr/>
  </property>
  <property fmtid="{D5CDD505-2E9C-101B-9397-08002B2CF9AE}" pid="6" name="fa9eb757bb26455fa833eacb309c3afd">
    <vt:lpwstr>Contracting and Procurement|ea022357-5ec6-4f8b-a8b9-439d5a604ba1</vt:lpwstr>
  </property>
  <property fmtid="{D5CDD505-2E9C-101B-9397-08002B2CF9AE}" pid="7" name="Policy_x002d_area">
    <vt:lpwstr>10;#Contracting and Procurement|ea022357-5ec6-4f8b-a8b9-439d5a604ba1</vt:lpwstr>
  </property>
  <property fmtid="{D5CDD505-2E9C-101B-9397-08002B2CF9AE}" pid="8" name="OrgUnit">
    <vt:lpwstr>1;#Policy-House|12bc0a47-68e2-494a-a3d9-9312e8e412b4</vt:lpwstr>
  </property>
  <property fmtid="{D5CDD505-2E9C-101B-9397-08002B2CF9AE}" pid="9" name="Approved">
    <vt:lpwstr>Pending</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i2803edeca134f31a13fdb8b3b4be34d">
    <vt:lpwstr>GLOBAL|b0a6a583-46b6-4300-97aa-e8b4e913125d</vt:lpwstr>
  </property>
  <property fmtid="{D5CDD505-2E9C-101B-9397-08002B2CF9AE}" pid="14" name="TaxCatchAll">
    <vt:lpwstr>8;#GLOBAL|b0a6a583-46b6-4300-97aa-e8b4e913125d;#1;#Policy-House|12bc0a47-68e2-494a-a3d9-9312e8e412b4</vt:lpwstr>
  </property>
  <property fmtid="{D5CDD505-2E9C-101B-9397-08002B2CF9AE}" pid="15" name="PublishedtoOurSNV">
    <vt:lpwstr>https://snvworld.sharepoint.com/teams/help/SitePages/Publish-to-Our-SNV.aspx, Started...</vt:lpwstr>
  </property>
  <property fmtid="{D5CDD505-2E9C-101B-9397-08002B2CF9AE}" pid="16" name="d57ad63fa78849afa577c8c887712ecc">
    <vt:lpwstr>Policy-House|12bc0a47-68e2-494a-a3d9-9312e8e412b4</vt:lpwstr>
  </property>
  <property fmtid="{D5CDD505-2E9C-101B-9397-08002B2CF9AE}" pid="17" name="n73fe00915e047b9b000031da954def1">
    <vt:lpwstr/>
  </property>
  <property fmtid="{D5CDD505-2E9C-101B-9397-08002B2CF9AE}" pid="18" name="adb6d10904b34eeda4b6f1de5c5619de">
    <vt:lpwstr/>
  </property>
  <property fmtid="{D5CDD505-2E9C-101B-9397-08002B2CF9AE}" pid="19" name="PublishedFrom">
    <vt:lpwstr>/teams/policy/Work/6. Contracting &amp; Procurement/SNV Due Diligence Supplier Registration and Vetting Form.docx</vt:lpwstr>
  </property>
  <property fmtid="{D5CDD505-2E9C-101B-9397-08002B2CF9AE}" pid="20" name="Approval">
    <vt:lpwstr>, </vt:lpwstr>
  </property>
  <property fmtid="{D5CDD505-2E9C-101B-9397-08002B2CF9AE}" pid="21" name="Action">
    <vt:lpwstr>Approve/Change</vt:lpwstr>
  </property>
  <property fmtid="{D5CDD505-2E9C-101B-9397-08002B2CF9AE}" pid="22" name="PublishedBy">
    <vt:lpwstr>442;#Rowan, Audrey</vt:lpwstr>
  </property>
</Properties>
</file>