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37A9" w14:textId="77EAC9B5" w:rsidR="007A6527" w:rsidRPr="00A237CE" w:rsidRDefault="007A6527" w:rsidP="007A6527">
      <w:pPr>
        <w:rPr>
          <w:b/>
        </w:rPr>
      </w:pPr>
      <w:r w:rsidRPr="00A237CE">
        <w:rPr>
          <w:b/>
        </w:rPr>
        <w:t xml:space="preserve">Title: </w:t>
      </w:r>
      <w:r w:rsidR="001D3282">
        <w:rPr>
          <w:b/>
        </w:rPr>
        <w:t xml:space="preserve"> </w:t>
      </w:r>
      <w:r w:rsidR="00165BD8">
        <w:rPr>
          <w:b/>
        </w:rPr>
        <w:t>Senior Medical Laboratory Assistant, Histo</w:t>
      </w:r>
      <w:r w:rsidR="006378C6">
        <w:rPr>
          <w:b/>
        </w:rPr>
        <w:t>pathology</w:t>
      </w:r>
    </w:p>
    <w:p w14:paraId="001B307B" w14:textId="105E870F" w:rsidR="007A6527" w:rsidRPr="00A237CE" w:rsidRDefault="007A6527" w:rsidP="007A6527">
      <w:r w:rsidRPr="00A237CE">
        <w:rPr>
          <w:b/>
        </w:rPr>
        <w:t>Band:</w:t>
      </w:r>
      <w:r w:rsidR="001D3282">
        <w:rPr>
          <w:b/>
        </w:rPr>
        <w:t xml:space="preserve"> </w:t>
      </w:r>
      <w:r w:rsidR="00165BD8">
        <w:rPr>
          <w:b/>
        </w:rPr>
        <w:t>3</w:t>
      </w:r>
    </w:p>
    <w:p w14:paraId="2E1F893F" w14:textId="77777777" w:rsidR="00F807A7" w:rsidRPr="004B1051" w:rsidRDefault="00F807A7" w:rsidP="00F807A7">
      <w:pPr>
        <w:rPr>
          <w:bCs/>
        </w:rPr>
      </w:pPr>
      <w:r w:rsidRPr="00A237CE">
        <w:rPr>
          <w:b/>
        </w:rPr>
        <w:t xml:space="preserve">Staff Group: </w:t>
      </w:r>
    </w:p>
    <w:p w14:paraId="0AE0EFF6" w14:textId="41F03EF3" w:rsidR="007A6527" w:rsidRDefault="007A6527" w:rsidP="007A6527">
      <w:r w:rsidRPr="00A237CE">
        <w:rPr>
          <w:b/>
        </w:rPr>
        <w:t xml:space="preserve">Reports to: </w:t>
      </w:r>
      <w:r w:rsidR="00165BD8">
        <w:rPr>
          <w:b/>
        </w:rPr>
        <w:t>Histopathology Operational Manager</w:t>
      </w:r>
    </w:p>
    <w:p w14:paraId="72626976" w14:textId="77777777" w:rsidR="007A6527" w:rsidRPr="005D3D07" w:rsidRDefault="004013D2" w:rsidP="007A6527">
      <w:pPr>
        <w:spacing w:after="0" w:line="240" w:lineRule="auto"/>
        <w:rPr>
          <w:b/>
          <w:color w:val="FF0000"/>
        </w:rPr>
      </w:pPr>
      <w:r w:rsidRPr="003C04B0">
        <w:rPr>
          <w:b/>
          <w:noProof/>
          <w:lang w:eastAsia="en-GB"/>
        </w:rPr>
        <mc:AlternateContent>
          <mc:Choice Requires="wps">
            <w:drawing>
              <wp:anchor distT="0" distB="0" distL="114300" distR="114300" simplePos="0" relativeHeight="251704320" behindDoc="0" locked="0" layoutInCell="1" allowOverlap="1" wp14:anchorId="1FB53416" wp14:editId="059BFEAC">
                <wp:simplePos x="0" y="0"/>
                <wp:positionH relativeFrom="column">
                  <wp:posOffset>0</wp:posOffset>
                </wp:positionH>
                <wp:positionV relativeFrom="paragraph">
                  <wp:posOffset>0</wp:posOffset>
                </wp:positionV>
                <wp:extent cx="66484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5D1E07" id="Straight Connector 1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0" to="52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" strokecolor="#4579b8 [3044]"/>
            </w:pict>
          </mc:Fallback>
        </mc:AlternateContent>
      </w:r>
    </w:p>
    <w:p w14:paraId="4474BD71" w14:textId="77777777" w:rsidR="007A6527" w:rsidRDefault="007A6527" w:rsidP="007A6527">
      <w:pPr>
        <w:rPr>
          <w:b/>
        </w:rPr>
      </w:pPr>
      <w:r w:rsidRPr="003C04B0">
        <w:rPr>
          <w:b/>
        </w:rPr>
        <w:t xml:space="preserve">Job </w:t>
      </w:r>
      <w:r w:rsidR="00A237CE">
        <w:rPr>
          <w:b/>
        </w:rPr>
        <w:t>Purpose</w:t>
      </w:r>
      <w:r w:rsidRPr="003C04B0">
        <w:rPr>
          <w:b/>
        </w:rPr>
        <w:t>:</w:t>
      </w:r>
    </w:p>
    <w:p w14:paraId="4D946F57" w14:textId="0BE40016" w:rsidR="00226711" w:rsidRDefault="00547E13" w:rsidP="004B1051">
      <w:pPr>
        <w:pStyle w:val="BodyText"/>
        <w:rPr>
          <w:rFonts w:cstheme="minorHAnsi"/>
        </w:rPr>
      </w:pPr>
      <w:r>
        <w:rPr>
          <w:rFonts w:cstheme="minorHAnsi"/>
        </w:rPr>
        <w:t xml:space="preserve">To contribute to the provision histopathology to the service users and patients of Portsmouth Hospitals in the role of Senior Medical Laboratory Assistant by assisting with the delivery of high-quality, reliable and efficient histology, from a UKAS accredited laboratory. </w:t>
      </w:r>
    </w:p>
    <w:p w14:paraId="7856C113" w14:textId="2363BC67" w:rsidR="00547E13" w:rsidRDefault="00547E13" w:rsidP="004B1051">
      <w:pPr>
        <w:pStyle w:val="BodyText"/>
        <w:rPr>
          <w:rFonts w:cstheme="minorHAnsi"/>
        </w:rPr>
      </w:pPr>
      <w:r>
        <w:rPr>
          <w:rFonts w:cstheme="minorHAnsi"/>
        </w:rPr>
        <w:t xml:space="preserve">The post holder will support a team of Biomedical Scientists, Associate Practitioners, other Medical Laboratory Assistants, Admin staff and medical staff in the day-to-day operation and maintenance of the histology laboratory premises and equipment. </w:t>
      </w:r>
    </w:p>
    <w:p w14:paraId="52804DE5" w14:textId="7B4ADB89" w:rsidR="003259BA" w:rsidRPr="004B1051" w:rsidRDefault="00547E13" w:rsidP="004B1051">
      <w:pPr>
        <w:pStyle w:val="BodyText"/>
        <w:rPr>
          <w:rFonts w:cstheme="minorHAnsi"/>
        </w:rPr>
      </w:pPr>
      <w:r>
        <w:rPr>
          <w:rFonts w:cstheme="minorHAnsi"/>
        </w:rPr>
        <w:t xml:space="preserve">The post holder will assist </w:t>
      </w:r>
      <w:r w:rsidR="00A94283">
        <w:rPr>
          <w:rFonts w:cstheme="minorHAnsi"/>
        </w:rPr>
        <w:t>in</w:t>
      </w:r>
      <w:r>
        <w:rPr>
          <w:rFonts w:cstheme="minorHAnsi"/>
        </w:rPr>
        <w:t xml:space="preserve"> perform</w:t>
      </w:r>
      <w:r w:rsidR="00A94283">
        <w:rPr>
          <w:rFonts w:cstheme="minorHAnsi"/>
        </w:rPr>
        <w:t>ing</w:t>
      </w:r>
      <w:r>
        <w:rPr>
          <w:rFonts w:cstheme="minorHAnsi"/>
        </w:rPr>
        <w:t xml:space="preserve"> routine laboratory duties and technical tasks under the supervision and direction of qualified scientific staff. </w:t>
      </w:r>
    </w:p>
    <w:p w14:paraId="1F393C9C" w14:textId="77777777" w:rsidR="00A237CE" w:rsidRDefault="00A237CE" w:rsidP="007A6527">
      <w:pPr>
        <w:rPr>
          <w:b/>
        </w:rPr>
      </w:pPr>
      <w:r w:rsidRPr="003C04B0">
        <w:rPr>
          <w:b/>
          <w:noProof/>
          <w:lang w:eastAsia="en-GB"/>
        </w:rPr>
        <mc:AlternateContent>
          <mc:Choice Requires="wps">
            <w:drawing>
              <wp:anchor distT="0" distB="0" distL="114300" distR="114300" simplePos="0" relativeHeight="251647488" behindDoc="0" locked="0" layoutInCell="1" allowOverlap="1" wp14:anchorId="4C85B552" wp14:editId="4089E467">
                <wp:simplePos x="0" y="0"/>
                <wp:positionH relativeFrom="column">
                  <wp:posOffset>9525</wp:posOffset>
                </wp:positionH>
                <wp:positionV relativeFrom="paragraph">
                  <wp:posOffset>127635</wp:posOffset>
                </wp:positionV>
                <wp:extent cx="6648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DD0687" id="Straight Connector 10"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75pt,10.05pt" to="524.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IBv&#10;DlTdAAAACAEAAA8AAAAAAAAAAAAAAAAA+AMAAGRycy9kb3ducmV2LnhtbFBLBQYAAAAABAAEAPMA&#10;AAACBQAAAAA=&#10;" strokecolor="#4579b8 [3044]"/>
            </w:pict>
          </mc:Fallback>
        </mc:AlternateContent>
      </w:r>
    </w:p>
    <w:p w14:paraId="71D6EE28" w14:textId="77777777" w:rsidR="003259BA" w:rsidRDefault="003259BA" w:rsidP="003259BA">
      <w:pPr>
        <w:rPr>
          <w:b/>
        </w:rPr>
      </w:pPr>
      <w:r>
        <w:rPr>
          <w:b/>
        </w:rPr>
        <w:t xml:space="preserve">Key Responsibilities </w:t>
      </w:r>
    </w:p>
    <w:p w14:paraId="433BD4D2" w14:textId="77777777" w:rsidR="009732A0" w:rsidRDefault="009732A0" w:rsidP="009732A0">
      <w:pPr>
        <w:numPr>
          <w:ilvl w:val="0"/>
          <w:numId w:val="25"/>
        </w:numPr>
        <w:shd w:val="clear" w:color="auto" w:fill="FFFFFF"/>
        <w:spacing w:after="100" w:afterAutospacing="1" w:line="240" w:lineRule="auto"/>
        <w:rPr>
          <w:rFonts w:eastAsia="Times New Roman" w:cstheme="minorHAnsi"/>
          <w:color w:val="464048"/>
          <w:lang w:eastAsia="en-GB"/>
        </w:rPr>
      </w:pPr>
      <w:r w:rsidRPr="00C827E3">
        <w:rPr>
          <w:rFonts w:eastAsia="Times New Roman" w:cstheme="minorHAnsi"/>
          <w:color w:val="464048"/>
          <w:lang w:eastAsia="en-GB"/>
        </w:rPr>
        <w:t>Specimen reception and maintaining accurate records.</w:t>
      </w:r>
    </w:p>
    <w:p w14:paraId="69605D05" w14:textId="77777777" w:rsidR="009732A0" w:rsidRPr="00C827E3" w:rsidRDefault="009732A0" w:rsidP="009732A0">
      <w:pPr>
        <w:numPr>
          <w:ilvl w:val="0"/>
          <w:numId w:val="25"/>
        </w:numPr>
        <w:shd w:val="clear" w:color="auto" w:fill="FFFFFF"/>
        <w:spacing w:after="100" w:afterAutospacing="1" w:line="240" w:lineRule="auto"/>
        <w:rPr>
          <w:rFonts w:eastAsia="Times New Roman" w:cstheme="minorHAnsi"/>
          <w:color w:val="464048"/>
          <w:lang w:eastAsia="en-GB"/>
        </w:rPr>
      </w:pPr>
      <w:r w:rsidRPr="00B75097">
        <w:rPr>
          <w:rFonts w:eastAsia="Times New Roman" w:cstheme="minorHAnsi"/>
          <w:color w:val="464048"/>
          <w:lang w:eastAsia="en-GB"/>
        </w:rPr>
        <w:t>Handle enquiries (telephone and face-to-face) in an effective and efficient manner and according to departmental procedures</w:t>
      </w:r>
      <w:r>
        <w:rPr>
          <w:rFonts w:eastAsia="Times New Roman" w:cstheme="minorHAnsi"/>
          <w:color w:val="464048"/>
          <w:lang w:eastAsia="en-GB"/>
        </w:rPr>
        <w:t>.</w:t>
      </w:r>
    </w:p>
    <w:p w14:paraId="30DD75C3" w14:textId="77777777" w:rsidR="009732A0" w:rsidRPr="00C827E3" w:rsidRDefault="009732A0" w:rsidP="009732A0">
      <w:pPr>
        <w:numPr>
          <w:ilvl w:val="0"/>
          <w:numId w:val="25"/>
        </w:numPr>
        <w:shd w:val="clear" w:color="auto" w:fill="FFFFFF"/>
        <w:spacing w:before="100" w:beforeAutospacing="1" w:after="100" w:afterAutospacing="1" w:line="240" w:lineRule="auto"/>
        <w:rPr>
          <w:rFonts w:eastAsia="Times New Roman" w:cstheme="minorHAnsi"/>
          <w:color w:val="464048"/>
          <w:lang w:eastAsia="en-GB"/>
        </w:rPr>
      </w:pPr>
      <w:r w:rsidRPr="00C827E3">
        <w:rPr>
          <w:rFonts w:eastAsia="Times New Roman" w:cstheme="minorHAnsi"/>
          <w:color w:val="464048"/>
          <w:lang w:eastAsia="en-GB"/>
        </w:rPr>
        <w:t>Booking on</w:t>
      </w:r>
      <w:r>
        <w:rPr>
          <w:rFonts w:eastAsia="Times New Roman" w:cstheme="minorHAnsi"/>
          <w:color w:val="464048"/>
          <w:lang w:eastAsia="en-GB"/>
        </w:rPr>
        <w:t>/requesting</w:t>
      </w:r>
      <w:r w:rsidRPr="00C827E3">
        <w:rPr>
          <w:rFonts w:eastAsia="Times New Roman" w:cstheme="minorHAnsi"/>
          <w:color w:val="464048"/>
          <w:lang w:eastAsia="en-GB"/>
        </w:rPr>
        <w:t xml:space="preserve"> of cases on LIMS</w:t>
      </w:r>
      <w:r>
        <w:rPr>
          <w:rFonts w:eastAsia="Times New Roman" w:cstheme="minorHAnsi"/>
          <w:color w:val="464048"/>
          <w:lang w:eastAsia="en-GB"/>
        </w:rPr>
        <w:t>.</w:t>
      </w:r>
    </w:p>
    <w:p w14:paraId="3AFB97BA" w14:textId="77777777" w:rsidR="009732A0" w:rsidRPr="00C827E3" w:rsidRDefault="009732A0" w:rsidP="009732A0">
      <w:pPr>
        <w:numPr>
          <w:ilvl w:val="0"/>
          <w:numId w:val="25"/>
        </w:numPr>
        <w:shd w:val="clear" w:color="auto" w:fill="FFFFFF"/>
        <w:spacing w:before="100" w:beforeAutospacing="1" w:after="100" w:afterAutospacing="1" w:line="240" w:lineRule="auto"/>
        <w:rPr>
          <w:rFonts w:eastAsia="Times New Roman" w:cstheme="minorHAnsi"/>
          <w:color w:val="464048"/>
          <w:lang w:eastAsia="en-GB"/>
        </w:rPr>
      </w:pPr>
      <w:r w:rsidRPr="00C827E3">
        <w:rPr>
          <w:rFonts w:eastAsia="Times New Roman" w:cstheme="minorHAnsi"/>
          <w:color w:val="464048"/>
          <w:lang w:eastAsia="en-GB"/>
        </w:rPr>
        <w:t>Assist specimen dissection</w:t>
      </w:r>
      <w:r>
        <w:rPr>
          <w:rFonts w:eastAsia="Times New Roman" w:cstheme="minorHAnsi"/>
          <w:color w:val="464048"/>
          <w:lang w:eastAsia="en-GB"/>
        </w:rPr>
        <w:t xml:space="preserve"> team</w:t>
      </w:r>
      <w:r w:rsidRPr="00C827E3">
        <w:rPr>
          <w:rFonts w:eastAsia="Times New Roman" w:cstheme="minorHAnsi"/>
          <w:color w:val="464048"/>
          <w:lang w:eastAsia="en-GB"/>
        </w:rPr>
        <w:t xml:space="preserve"> and </w:t>
      </w:r>
      <w:r>
        <w:rPr>
          <w:rFonts w:eastAsia="Times New Roman" w:cstheme="minorHAnsi"/>
          <w:color w:val="464048"/>
          <w:lang w:eastAsia="en-GB"/>
        </w:rPr>
        <w:t xml:space="preserve">with the </w:t>
      </w:r>
      <w:r w:rsidRPr="00C827E3">
        <w:rPr>
          <w:rFonts w:eastAsia="Times New Roman" w:cstheme="minorHAnsi"/>
          <w:color w:val="464048"/>
          <w:lang w:eastAsia="en-GB"/>
        </w:rPr>
        <w:t>processing</w:t>
      </w:r>
      <w:r>
        <w:rPr>
          <w:rFonts w:eastAsia="Times New Roman" w:cstheme="minorHAnsi"/>
          <w:color w:val="464048"/>
          <w:lang w:eastAsia="en-GB"/>
        </w:rPr>
        <w:t xml:space="preserve"> of specimens</w:t>
      </w:r>
      <w:r w:rsidRPr="00C827E3">
        <w:rPr>
          <w:rFonts w:eastAsia="Times New Roman" w:cstheme="minorHAnsi"/>
          <w:color w:val="464048"/>
          <w:lang w:eastAsia="en-GB"/>
        </w:rPr>
        <w:t>. </w:t>
      </w:r>
    </w:p>
    <w:p w14:paraId="60F884E6" w14:textId="77777777" w:rsidR="009732A0" w:rsidRPr="00C827E3" w:rsidRDefault="009732A0" w:rsidP="009732A0">
      <w:pPr>
        <w:numPr>
          <w:ilvl w:val="0"/>
          <w:numId w:val="25"/>
        </w:numPr>
        <w:shd w:val="clear" w:color="auto" w:fill="FFFFFF"/>
        <w:spacing w:before="100" w:beforeAutospacing="1" w:after="100" w:afterAutospacing="1" w:line="240" w:lineRule="auto"/>
        <w:rPr>
          <w:rFonts w:eastAsia="Times New Roman" w:cstheme="minorHAnsi"/>
          <w:color w:val="464048"/>
          <w:lang w:eastAsia="en-GB"/>
        </w:rPr>
      </w:pPr>
      <w:r w:rsidRPr="00C827E3">
        <w:rPr>
          <w:rFonts w:eastAsia="Times New Roman" w:cstheme="minorHAnsi"/>
          <w:color w:val="464048"/>
          <w:lang w:eastAsia="en-GB"/>
        </w:rPr>
        <w:t>Equipment maintenance</w:t>
      </w:r>
      <w:r>
        <w:rPr>
          <w:rFonts w:eastAsia="Times New Roman" w:cstheme="minorHAnsi"/>
          <w:color w:val="464048"/>
          <w:lang w:eastAsia="en-GB"/>
        </w:rPr>
        <w:t>.</w:t>
      </w:r>
    </w:p>
    <w:p w14:paraId="390F4C96" w14:textId="77777777" w:rsidR="009732A0" w:rsidRPr="00C827E3" w:rsidRDefault="009732A0" w:rsidP="009732A0">
      <w:pPr>
        <w:numPr>
          <w:ilvl w:val="0"/>
          <w:numId w:val="25"/>
        </w:numPr>
        <w:shd w:val="clear" w:color="auto" w:fill="FFFFFF"/>
        <w:spacing w:before="100" w:beforeAutospacing="1" w:after="100" w:afterAutospacing="1" w:line="240" w:lineRule="auto"/>
        <w:rPr>
          <w:rFonts w:eastAsia="Times New Roman" w:cstheme="minorHAnsi"/>
          <w:color w:val="464048"/>
          <w:lang w:eastAsia="en-GB"/>
        </w:rPr>
      </w:pPr>
      <w:r w:rsidRPr="00C827E3">
        <w:rPr>
          <w:rFonts w:eastAsia="Times New Roman" w:cstheme="minorHAnsi"/>
          <w:color w:val="464048"/>
          <w:lang w:eastAsia="en-GB"/>
        </w:rPr>
        <w:t>Stock and consumables management</w:t>
      </w:r>
      <w:r>
        <w:rPr>
          <w:rFonts w:eastAsia="Times New Roman" w:cstheme="minorHAnsi"/>
          <w:color w:val="464048"/>
          <w:lang w:eastAsia="en-GB"/>
        </w:rPr>
        <w:t>.</w:t>
      </w:r>
    </w:p>
    <w:p w14:paraId="1AF9F8F3" w14:textId="77777777" w:rsidR="009732A0" w:rsidRPr="00C827E3" w:rsidRDefault="009732A0" w:rsidP="009732A0">
      <w:pPr>
        <w:numPr>
          <w:ilvl w:val="0"/>
          <w:numId w:val="25"/>
        </w:numPr>
        <w:shd w:val="clear" w:color="auto" w:fill="FFFFFF"/>
        <w:spacing w:before="100" w:beforeAutospacing="1" w:after="100" w:afterAutospacing="1" w:line="240" w:lineRule="auto"/>
        <w:rPr>
          <w:rFonts w:eastAsia="Times New Roman" w:cstheme="minorHAnsi"/>
          <w:color w:val="464048"/>
          <w:lang w:eastAsia="en-GB"/>
        </w:rPr>
      </w:pPr>
      <w:r w:rsidRPr="00C827E3">
        <w:rPr>
          <w:rFonts w:eastAsia="Times New Roman" w:cstheme="minorHAnsi"/>
          <w:color w:val="464048"/>
          <w:lang w:eastAsia="en-GB"/>
        </w:rPr>
        <w:t>Archiving of blocks and slides</w:t>
      </w:r>
      <w:r>
        <w:rPr>
          <w:rFonts w:eastAsia="Times New Roman" w:cstheme="minorHAnsi"/>
          <w:color w:val="464048"/>
          <w:lang w:eastAsia="en-GB"/>
        </w:rPr>
        <w:t>.</w:t>
      </w:r>
    </w:p>
    <w:p w14:paraId="19AF2928" w14:textId="56DCE778" w:rsidR="009732A0" w:rsidRDefault="009732A0" w:rsidP="009732A0">
      <w:pPr>
        <w:numPr>
          <w:ilvl w:val="0"/>
          <w:numId w:val="25"/>
        </w:numPr>
        <w:shd w:val="clear" w:color="auto" w:fill="FFFFFF"/>
        <w:spacing w:before="100" w:beforeAutospacing="1" w:after="0" w:line="240" w:lineRule="auto"/>
        <w:rPr>
          <w:rFonts w:eastAsia="Times New Roman" w:cstheme="minorHAnsi"/>
          <w:color w:val="464048"/>
          <w:lang w:eastAsia="en-GB"/>
        </w:rPr>
      </w:pPr>
      <w:proofErr w:type="spellStart"/>
      <w:r>
        <w:rPr>
          <w:rFonts w:eastAsia="Times New Roman" w:cstheme="minorHAnsi"/>
          <w:color w:val="464048"/>
          <w:lang w:eastAsia="en-GB"/>
        </w:rPr>
        <w:t>Paratrimming</w:t>
      </w:r>
      <w:proofErr w:type="spellEnd"/>
      <w:r>
        <w:rPr>
          <w:rFonts w:eastAsia="Times New Roman" w:cstheme="minorHAnsi"/>
          <w:color w:val="464048"/>
          <w:lang w:eastAsia="en-GB"/>
        </w:rPr>
        <w:t xml:space="preserve"> and processor maintenance </w:t>
      </w:r>
    </w:p>
    <w:p w14:paraId="0C80A66A" w14:textId="1CFC192A" w:rsidR="009732A0" w:rsidRDefault="009732A0" w:rsidP="009732A0">
      <w:pPr>
        <w:numPr>
          <w:ilvl w:val="0"/>
          <w:numId w:val="25"/>
        </w:numPr>
        <w:shd w:val="clear" w:color="auto" w:fill="FFFFFF"/>
        <w:spacing w:before="100" w:beforeAutospacing="1" w:after="0" w:line="240" w:lineRule="auto"/>
        <w:rPr>
          <w:rFonts w:eastAsia="Times New Roman" w:cstheme="minorHAnsi"/>
          <w:color w:val="464048"/>
          <w:lang w:eastAsia="en-GB"/>
        </w:rPr>
      </w:pPr>
      <w:r>
        <w:rPr>
          <w:rFonts w:eastAsia="Times New Roman" w:cstheme="minorHAnsi"/>
          <w:color w:val="464048"/>
          <w:lang w:eastAsia="en-GB"/>
        </w:rPr>
        <w:t>Embedding of blocks under the supervision of the BMS team</w:t>
      </w:r>
    </w:p>
    <w:p w14:paraId="4255EBC0" w14:textId="18864B0C" w:rsidR="009732A0" w:rsidRDefault="009732A0" w:rsidP="009732A0">
      <w:pPr>
        <w:numPr>
          <w:ilvl w:val="0"/>
          <w:numId w:val="25"/>
        </w:numPr>
        <w:shd w:val="clear" w:color="auto" w:fill="FFFFFF"/>
        <w:spacing w:before="100" w:beforeAutospacing="1" w:after="0" w:line="240" w:lineRule="auto"/>
        <w:rPr>
          <w:rFonts w:eastAsia="Times New Roman" w:cstheme="minorHAnsi"/>
          <w:color w:val="464048"/>
          <w:lang w:eastAsia="en-GB"/>
        </w:rPr>
      </w:pPr>
      <w:r>
        <w:rPr>
          <w:rFonts w:eastAsia="Times New Roman" w:cstheme="minorHAnsi"/>
          <w:color w:val="464048"/>
          <w:lang w:eastAsia="en-GB"/>
        </w:rPr>
        <w:t>Microtomy under the supervision of the BMS team</w:t>
      </w:r>
    </w:p>
    <w:p w14:paraId="36C904EE" w14:textId="6AA840F2" w:rsidR="009732A0" w:rsidRDefault="009732A0" w:rsidP="009732A0">
      <w:pPr>
        <w:numPr>
          <w:ilvl w:val="0"/>
          <w:numId w:val="25"/>
        </w:numPr>
        <w:shd w:val="clear" w:color="auto" w:fill="FFFFFF"/>
        <w:spacing w:before="100" w:beforeAutospacing="1" w:after="0" w:line="240" w:lineRule="auto"/>
        <w:rPr>
          <w:rFonts w:eastAsia="Times New Roman" w:cstheme="minorHAnsi"/>
          <w:color w:val="464048"/>
          <w:lang w:eastAsia="en-GB"/>
        </w:rPr>
      </w:pPr>
      <w:r>
        <w:rPr>
          <w:rFonts w:eastAsia="Times New Roman" w:cstheme="minorHAnsi"/>
          <w:color w:val="464048"/>
          <w:lang w:eastAsia="en-GB"/>
        </w:rPr>
        <w:t>Internal quality control under the supervision of the BMS team</w:t>
      </w:r>
    </w:p>
    <w:p w14:paraId="77E15365" w14:textId="77777777" w:rsidR="009732A0" w:rsidRPr="00C827E3" w:rsidRDefault="009732A0" w:rsidP="009732A0">
      <w:pPr>
        <w:numPr>
          <w:ilvl w:val="0"/>
          <w:numId w:val="25"/>
        </w:numPr>
        <w:shd w:val="clear" w:color="auto" w:fill="FFFFFF"/>
        <w:spacing w:before="100" w:beforeAutospacing="1" w:after="100" w:afterAutospacing="1" w:line="240" w:lineRule="auto"/>
        <w:rPr>
          <w:rFonts w:eastAsia="Times New Roman" w:cstheme="minorHAnsi"/>
          <w:color w:val="464048"/>
          <w:lang w:eastAsia="en-GB"/>
        </w:rPr>
      </w:pPr>
      <w:r w:rsidRPr="00C827E3">
        <w:rPr>
          <w:rFonts w:eastAsia="Times New Roman" w:cstheme="minorHAnsi"/>
          <w:color w:val="464048"/>
          <w:lang w:eastAsia="en-GB"/>
        </w:rPr>
        <w:t>Complete all training and always follow standard operating procedures. </w:t>
      </w:r>
    </w:p>
    <w:p w14:paraId="1A494C25" w14:textId="77777777" w:rsidR="009732A0" w:rsidRDefault="009732A0" w:rsidP="009732A0">
      <w:pPr>
        <w:numPr>
          <w:ilvl w:val="0"/>
          <w:numId w:val="25"/>
        </w:numPr>
        <w:shd w:val="clear" w:color="auto" w:fill="FFFFFF"/>
        <w:spacing w:before="100" w:beforeAutospacing="1" w:after="0" w:line="240" w:lineRule="auto"/>
        <w:rPr>
          <w:rFonts w:eastAsia="Times New Roman" w:cstheme="minorHAnsi"/>
          <w:color w:val="464048"/>
          <w:lang w:eastAsia="en-GB"/>
        </w:rPr>
      </w:pPr>
      <w:r w:rsidRPr="00C827E3">
        <w:rPr>
          <w:rFonts w:eastAsia="Times New Roman" w:cstheme="minorHAnsi"/>
          <w:color w:val="464048"/>
          <w:lang w:eastAsia="en-GB"/>
        </w:rPr>
        <w:t>Help the department maintain UKAS accreditation</w:t>
      </w:r>
      <w:r>
        <w:rPr>
          <w:rFonts w:eastAsia="Times New Roman" w:cstheme="minorHAnsi"/>
          <w:color w:val="464048"/>
          <w:lang w:eastAsia="en-GB"/>
        </w:rPr>
        <w:t>.</w:t>
      </w:r>
    </w:p>
    <w:p w14:paraId="61756941" w14:textId="77777777" w:rsidR="009732A0" w:rsidRDefault="009732A0" w:rsidP="009732A0">
      <w:pPr>
        <w:numPr>
          <w:ilvl w:val="0"/>
          <w:numId w:val="25"/>
        </w:numPr>
        <w:shd w:val="clear" w:color="auto" w:fill="FFFFFF"/>
        <w:spacing w:before="100" w:beforeAutospacing="1" w:after="0" w:line="240" w:lineRule="auto"/>
        <w:rPr>
          <w:rFonts w:eastAsia="Times New Roman" w:cstheme="minorHAnsi"/>
          <w:color w:val="464048"/>
          <w:lang w:eastAsia="en-GB"/>
        </w:rPr>
      </w:pPr>
      <w:r>
        <w:rPr>
          <w:rFonts w:eastAsia="Times New Roman" w:cstheme="minorHAnsi"/>
          <w:color w:val="464048"/>
          <w:lang w:eastAsia="en-GB"/>
        </w:rPr>
        <w:t>Outsourcing of specimens</w:t>
      </w:r>
    </w:p>
    <w:p w14:paraId="0DCDE490" w14:textId="77777777" w:rsidR="009732A0" w:rsidRPr="009732A0" w:rsidRDefault="009732A0" w:rsidP="009732A0">
      <w:pPr>
        <w:numPr>
          <w:ilvl w:val="0"/>
          <w:numId w:val="25"/>
        </w:numPr>
        <w:shd w:val="clear" w:color="auto" w:fill="FFFFFF"/>
        <w:spacing w:before="100" w:beforeAutospacing="1" w:after="0" w:line="240" w:lineRule="auto"/>
        <w:rPr>
          <w:rFonts w:eastAsia="Times New Roman" w:cstheme="minorHAnsi"/>
          <w:color w:val="464048"/>
          <w:lang w:eastAsia="en-GB"/>
        </w:rPr>
      </w:pPr>
      <w:r w:rsidRPr="009732A0">
        <w:t>Keep accurate records for samples which will act as an audit trail in the event of mistakes or problems.</w:t>
      </w:r>
    </w:p>
    <w:p w14:paraId="2E34A6D4" w14:textId="77777777" w:rsidR="009732A0" w:rsidRPr="009732A0" w:rsidRDefault="009732A0" w:rsidP="009732A0">
      <w:pPr>
        <w:numPr>
          <w:ilvl w:val="0"/>
          <w:numId w:val="25"/>
        </w:numPr>
        <w:shd w:val="clear" w:color="auto" w:fill="FFFFFF"/>
        <w:spacing w:before="100" w:beforeAutospacing="1" w:after="0" w:line="240" w:lineRule="auto"/>
        <w:rPr>
          <w:rFonts w:eastAsia="Times New Roman" w:cstheme="minorHAnsi"/>
          <w:color w:val="464048"/>
          <w:lang w:eastAsia="en-GB"/>
        </w:rPr>
      </w:pPr>
      <w:r w:rsidRPr="009732A0">
        <w:t xml:space="preserve">Perform general clerical duties, as required. </w:t>
      </w:r>
    </w:p>
    <w:p w14:paraId="18775233" w14:textId="77777777" w:rsidR="009732A0" w:rsidRPr="009732A0" w:rsidRDefault="009732A0" w:rsidP="009732A0">
      <w:pPr>
        <w:numPr>
          <w:ilvl w:val="0"/>
          <w:numId w:val="25"/>
        </w:numPr>
        <w:shd w:val="clear" w:color="auto" w:fill="FFFFFF"/>
        <w:spacing w:before="100" w:beforeAutospacing="1" w:after="0" w:line="240" w:lineRule="auto"/>
        <w:rPr>
          <w:rFonts w:eastAsia="Times New Roman" w:cstheme="minorHAnsi"/>
          <w:color w:val="464048"/>
          <w:lang w:eastAsia="en-GB"/>
        </w:rPr>
      </w:pPr>
      <w:r w:rsidRPr="009732A0">
        <w:t xml:space="preserve">Assist with specific tasks/projects (commensurate with experience) delegated by more senior staff. </w:t>
      </w:r>
    </w:p>
    <w:p w14:paraId="363AC3F1" w14:textId="77777777" w:rsidR="009732A0" w:rsidRPr="009732A0" w:rsidRDefault="009732A0" w:rsidP="009732A0">
      <w:pPr>
        <w:numPr>
          <w:ilvl w:val="0"/>
          <w:numId w:val="25"/>
        </w:numPr>
        <w:shd w:val="clear" w:color="auto" w:fill="FFFFFF"/>
        <w:spacing w:before="100" w:beforeAutospacing="1" w:after="0" w:line="240" w:lineRule="auto"/>
        <w:rPr>
          <w:rFonts w:eastAsia="Times New Roman" w:cstheme="minorHAnsi"/>
          <w:color w:val="464048"/>
          <w:lang w:eastAsia="en-GB"/>
        </w:rPr>
      </w:pPr>
      <w:r w:rsidRPr="009732A0">
        <w:t xml:space="preserve">Participate in laboratory routine work as required under the direction and supervision of qualified staff in line with standard operating procedures. </w:t>
      </w:r>
    </w:p>
    <w:p w14:paraId="2A6FC968" w14:textId="797FC879" w:rsidR="009732A0" w:rsidRPr="009732A0" w:rsidRDefault="009732A0" w:rsidP="009732A0">
      <w:pPr>
        <w:numPr>
          <w:ilvl w:val="0"/>
          <w:numId w:val="25"/>
        </w:numPr>
        <w:shd w:val="clear" w:color="auto" w:fill="FFFFFF"/>
        <w:spacing w:before="100" w:beforeAutospacing="1" w:after="0" w:line="240" w:lineRule="auto"/>
        <w:rPr>
          <w:rFonts w:eastAsia="Times New Roman" w:cstheme="minorHAnsi"/>
          <w:color w:val="464048"/>
          <w:lang w:eastAsia="en-GB"/>
        </w:rPr>
      </w:pPr>
      <w:r w:rsidRPr="009732A0">
        <w:t xml:space="preserve">Organise and prioritise their own workload and inform colleagues of any outstanding tasks </w:t>
      </w:r>
    </w:p>
    <w:p w14:paraId="583AE9A6" w14:textId="77777777" w:rsidR="009732A0" w:rsidRPr="009732A0" w:rsidRDefault="009732A0" w:rsidP="003259BA">
      <w:pPr>
        <w:rPr>
          <w:b/>
        </w:rPr>
      </w:pPr>
    </w:p>
    <w:p w14:paraId="5E90C221" w14:textId="77777777" w:rsidR="003259BA" w:rsidRDefault="003259BA" w:rsidP="007A6527">
      <w:pPr>
        <w:rPr>
          <w:b/>
          <w:color w:val="00B0F0"/>
          <w:sz w:val="28"/>
          <w:szCs w:val="28"/>
        </w:rPr>
      </w:pPr>
      <w:r>
        <w:rPr>
          <w:b/>
          <w:noProof/>
          <w:color w:val="00B0F0"/>
        </w:rPr>
        <mc:AlternateContent>
          <mc:Choice Requires="wps">
            <w:drawing>
              <wp:anchor distT="0" distB="0" distL="114300" distR="114300" simplePos="0" relativeHeight="251706368" behindDoc="0" locked="0" layoutInCell="1" allowOverlap="1" wp14:anchorId="050C268D" wp14:editId="3E2FAE9D">
                <wp:simplePos x="0" y="0"/>
                <wp:positionH relativeFrom="column">
                  <wp:posOffset>0</wp:posOffset>
                </wp:positionH>
                <wp:positionV relativeFrom="paragraph">
                  <wp:posOffset>0</wp:posOffset>
                </wp:positionV>
                <wp:extent cx="64865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5D3803" id="Straight Connector 7"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1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" strokecolor="#4579b8 [3044]"/>
            </w:pict>
          </mc:Fallback>
        </mc:AlternateContent>
      </w:r>
    </w:p>
    <w:p w14:paraId="7274539D" w14:textId="77777777" w:rsidR="007A6527" w:rsidRDefault="007A6527" w:rsidP="007A6527">
      <w:pPr>
        <w:rPr>
          <w:b/>
          <w:color w:val="00B0F0"/>
          <w:sz w:val="28"/>
          <w:szCs w:val="28"/>
        </w:rPr>
      </w:pPr>
      <w:r w:rsidRPr="007A6527">
        <w:rPr>
          <w:b/>
          <w:color w:val="00B0F0"/>
          <w:sz w:val="28"/>
          <w:szCs w:val="28"/>
        </w:rPr>
        <w:lastRenderedPageBreak/>
        <w:t>Organisational Chart</w:t>
      </w:r>
    </w:p>
    <w:p w14:paraId="2E5A0803" w14:textId="7874E65C" w:rsidR="00A94283" w:rsidRDefault="00A94283">
      <w:pPr>
        <w:rPr>
          <w:b/>
          <w:color w:val="00B0F0"/>
        </w:rPr>
      </w:pPr>
      <w:r>
        <w:rPr>
          <w:noProof/>
        </w:rPr>
        <w:drawing>
          <wp:inline distT="0" distB="0" distL="0" distR="0" wp14:anchorId="37B642F2" wp14:editId="14605E25">
            <wp:extent cx="6645910" cy="5673725"/>
            <wp:effectExtent l="0" t="0" r="2540" b="3175"/>
            <wp:docPr id="1717418346"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18346" name="Picture 1" descr="A diagram of a company&#10;&#10;AI-generated content may be incorrect."/>
                    <pic:cNvPicPr/>
                  </pic:nvPicPr>
                  <pic:blipFill>
                    <a:blip r:embed="rId11"/>
                    <a:stretch>
                      <a:fillRect/>
                    </a:stretch>
                  </pic:blipFill>
                  <pic:spPr>
                    <a:xfrm>
                      <a:off x="0" y="0"/>
                      <a:ext cx="6645910" cy="5673725"/>
                    </a:xfrm>
                    <a:prstGeom prst="rect">
                      <a:avLst/>
                    </a:prstGeom>
                  </pic:spPr>
                </pic:pic>
              </a:graphicData>
            </a:graphic>
          </wp:inline>
        </w:drawing>
      </w:r>
    </w:p>
    <w:p w14:paraId="73B88FE4" w14:textId="3490B41A" w:rsidR="00E53853" w:rsidRDefault="00A237CE">
      <w:pPr>
        <w:rPr>
          <w:b/>
          <w:color w:val="00B0F0"/>
        </w:rPr>
      </w:pPr>
      <w:r>
        <w:rPr>
          <w:b/>
          <w:noProof/>
          <w:color w:val="00B0F0"/>
        </w:rPr>
        <mc:AlternateContent>
          <mc:Choice Requires="wps">
            <w:drawing>
              <wp:anchor distT="0" distB="0" distL="114300" distR="114300" simplePos="0" relativeHeight="251694080" behindDoc="0" locked="0" layoutInCell="1" allowOverlap="1" wp14:anchorId="464A8A23" wp14:editId="34A23709">
                <wp:simplePos x="0" y="0"/>
                <wp:positionH relativeFrom="column">
                  <wp:posOffset>-9526</wp:posOffset>
                </wp:positionH>
                <wp:positionV relativeFrom="paragraph">
                  <wp:posOffset>137795</wp:posOffset>
                </wp:positionV>
                <wp:extent cx="64865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342740" id="Straight Connector 19"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85pt" to="51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" strokecolor="#4579b8 [3044]"/>
            </w:pict>
          </mc:Fallback>
        </mc:AlternateContent>
      </w:r>
    </w:p>
    <w:p w14:paraId="0A75005D" w14:textId="77777777" w:rsidR="00A237CE" w:rsidRDefault="00A237CE" w:rsidP="00A237CE">
      <w:pPr>
        <w:rPr>
          <w:rFonts w:cs="Arial"/>
          <w:sz w:val="18"/>
          <w:szCs w:val="16"/>
        </w:rPr>
      </w:pPr>
      <w:bookmarkStart w:id="0" w:name="_Hlk159329731"/>
    </w:p>
    <w:p w14:paraId="459B9DDE" w14:textId="77777777" w:rsidR="00A237CE" w:rsidRDefault="00A237CE" w:rsidP="00A237CE">
      <w:pPr>
        <w:rPr>
          <w:b/>
          <w:color w:val="00B0F0"/>
          <w:sz w:val="28"/>
          <w:szCs w:val="28"/>
        </w:rPr>
      </w:pPr>
      <w:r>
        <w:rPr>
          <w:b/>
          <w:color w:val="00B0F0"/>
          <w:sz w:val="28"/>
          <w:szCs w:val="28"/>
        </w:rPr>
        <w:t>Other</w:t>
      </w:r>
    </w:p>
    <w:p w14:paraId="7E041C52" w14:textId="77777777" w:rsidR="00A237CE" w:rsidRDefault="00A237CE" w:rsidP="00A237CE">
      <w:pPr>
        <w:rPr>
          <w:rFonts w:cs="Arial"/>
        </w:rPr>
      </w:pPr>
      <w:r w:rsidRPr="00A237CE">
        <w:rPr>
          <w:rFonts w:cs="Arial"/>
        </w:rPr>
        <w:t>This job description does not purport to cover all aspects of the job holder’s duties but is intended to be indicative of the main areas of responsibility</w:t>
      </w:r>
    </w:p>
    <w:bookmarkEnd w:id="0"/>
    <w:p w14:paraId="7EBF6B59" w14:textId="77777777" w:rsidR="00226711" w:rsidRDefault="00226711" w:rsidP="00A237CE">
      <w:pPr>
        <w:rPr>
          <w:rFonts w:cs="Arial"/>
        </w:rPr>
      </w:pPr>
    </w:p>
    <w:p w14:paraId="10863563" w14:textId="77777777" w:rsidR="00226711" w:rsidRDefault="00226711" w:rsidP="00A237CE">
      <w:r>
        <w:rPr>
          <w:noProof/>
        </w:rPr>
        <mc:AlternateContent>
          <mc:Choice Requires="wps">
            <w:drawing>
              <wp:anchor distT="0" distB="0" distL="114300" distR="114300" simplePos="0" relativeHeight="251702272" behindDoc="0" locked="0" layoutInCell="1" allowOverlap="1" wp14:anchorId="4E261156" wp14:editId="2573EB82">
                <wp:simplePos x="0" y="0"/>
                <wp:positionH relativeFrom="column">
                  <wp:posOffset>0</wp:posOffset>
                </wp:positionH>
                <wp:positionV relativeFrom="paragraph">
                  <wp:posOffset>0</wp:posOffset>
                </wp:positionV>
                <wp:extent cx="6505575" cy="4762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650557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A9A3B9" id="Straight Connector 12"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0,0" to="512.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" strokecolor="#4579b8 [3044]"/>
            </w:pict>
          </mc:Fallback>
        </mc:AlternateContent>
      </w:r>
    </w:p>
    <w:p w14:paraId="07BADAC7" w14:textId="77777777" w:rsidR="003771B0" w:rsidRDefault="003771B0" w:rsidP="00E53853">
      <w:pPr>
        <w:rPr>
          <w:b/>
          <w:color w:val="00B0F0"/>
          <w:sz w:val="28"/>
          <w:szCs w:val="28"/>
        </w:rPr>
      </w:pPr>
    </w:p>
    <w:p w14:paraId="2667C688" w14:textId="77777777" w:rsidR="003259BA" w:rsidRDefault="003259BA" w:rsidP="00E53853">
      <w:pPr>
        <w:rPr>
          <w:b/>
          <w:color w:val="00B0F0"/>
          <w:sz w:val="28"/>
          <w:szCs w:val="28"/>
        </w:rPr>
      </w:pPr>
    </w:p>
    <w:p w14:paraId="763818C2" w14:textId="77777777" w:rsidR="003259BA" w:rsidRDefault="003259BA" w:rsidP="00E53853">
      <w:pPr>
        <w:rPr>
          <w:b/>
          <w:color w:val="00B0F0"/>
          <w:sz w:val="28"/>
          <w:szCs w:val="28"/>
        </w:rPr>
      </w:pPr>
    </w:p>
    <w:p w14:paraId="5ADE728B" w14:textId="77777777" w:rsidR="003771B0" w:rsidRDefault="003771B0" w:rsidP="00E53853">
      <w:pPr>
        <w:rPr>
          <w:b/>
          <w:color w:val="00B0F0"/>
          <w:sz w:val="28"/>
          <w:szCs w:val="28"/>
        </w:rPr>
      </w:pPr>
    </w:p>
    <w:p w14:paraId="22DD14F7" w14:textId="77777777" w:rsidR="003771B0" w:rsidRDefault="0009405B" w:rsidP="00E53853">
      <w:pPr>
        <w:rPr>
          <w:b/>
          <w:color w:val="00B0F0"/>
          <w:sz w:val="28"/>
          <w:szCs w:val="28"/>
        </w:rPr>
      </w:pPr>
      <w:r>
        <w:rPr>
          <w:noProof/>
        </w:rPr>
        <w:drawing>
          <wp:inline distT="0" distB="0" distL="0" distR="0" wp14:anchorId="6B1E96D7" wp14:editId="0F8DB44A">
            <wp:extent cx="5887273" cy="2991268"/>
            <wp:effectExtent l="0" t="0" r="0" b="0"/>
            <wp:docPr id="2037962536" name="Picture 203796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inline>
        </w:drawing>
      </w:r>
    </w:p>
    <w:p w14:paraId="167A12BD" w14:textId="77777777" w:rsidR="00E53853" w:rsidRPr="000E4DE1" w:rsidRDefault="00E53853" w:rsidP="00E53853">
      <w:pPr>
        <w:rPr>
          <w:b/>
          <w:color w:val="00B0F0"/>
          <w:sz w:val="28"/>
          <w:szCs w:val="28"/>
        </w:rPr>
      </w:pPr>
      <w:r w:rsidRPr="000E4DE1">
        <w:rPr>
          <w:noProof/>
          <w:lang w:eastAsia="en-GB"/>
        </w:rPr>
        <w:drawing>
          <wp:anchor distT="0" distB="0" distL="114300" distR="114300" simplePos="0" relativeHeight="251668480" behindDoc="1" locked="0" layoutInCell="1" allowOverlap="1" wp14:anchorId="4A4A29DD" wp14:editId="1A34D8DB">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7C1777D8" w14:textId="77777777" w:rsidR="00404CE3" w:rsidRPr="00404CE3" w:rsidRDefault="00404CE3" w:rsidP="00404CE3">
      <w:pPr>
        <w:spacing w:after="0" w:line="240" w:lineRule="auto"/>
        <w:rPr>
          <w:rFonts w:ascii="Calibri" w:hAnsi="Calibri" w:cs="Calibri"/>
          <w:b/>
          <w:u w:val="single"/>
        </w:rPr>
      </w:pPr>
      <w:r w:rsidRPr="00404CE3">
        <w:rPr>
          <w:rFonts w:ascii="Calibri" w:hAnsi="Calibri" w:cs="Calibri"/>
          <w:b/>
          <w:u w:val="single"/>
        </w:rPr>
        <w:t>Qualifications</w:t>
      </w:r>
    </w:p>
    <w:p w14:paraId="2B5D95DA" w14:textId="77777777" w:rsidR="00404CE3" w:rsidRPr="00404CE3" w:rsidRDefault="00404CE3" w:rsidP="00404CE3">
      <w:pPr>
        <w:spacing w:after="0" w:line="240" w:lineRule="auto"/>
        <w:rPr>
          <w:rFonts w:ascii="Calibri" w:hAnsi="Calibri" w:cs="Calibri"/>
          <w:bCs/>
          <w:i/>
          <w:iCs/>
        </w:rPr>
      </w:pPr>
      <w:r w:rsidRPr="00404CE3">
        <w:rPr>
          <w:rFonts w:ascii="Calibri" w:hAnsi="Calibri" w:cs="Calibri"/>
          <w:bCs/>
          <w:i/>
          <w:iCs/>
        </w:rPr>
        <w:t>Essential:</w:t>
      </w:r>
    </w:p>
    <w:p w14:paraId="404A93C1" w14:textId="77777777" w:rsidR="00404CE3" w:rsidRPr="00963BAD" w:rsidRDefault="00404CE3" w:rsidP="00404CE3">
      <w:pPr>
        <w:numPr>
          <w:ilvl w:val="0"/>
          <w:numId w:val="11"/>
        </w:numPr>
        <w:spacing w:after="0" w:line="240" w:lineRule="auto"/>
        <w:rPr>
          <w:rFonts w:ascii="Calibri" w:hAnsi="Calibri" w:cs="Calibri"/>
        </w:rPr>
      </w:pPr>
      <w:r w:rsidRPr="00963BAD">
        <w:rPr>
          <w:rFonts w:ascii="Calibri" w:hAnsi="Calibri" w:cs="Calibri"/>
        </w:rPr>
        <w:t>Education including a minimum of GCSEs in English and Mathematics or equivalent</w:t>
      </w:r>
    </w:p>
    <w:p w14:paraId="5F9FA19E" w14:textId="6187088A" w:rsidR="00404CE3" w:rsidRDefault="00404CE3" w:rsidP="00404CE3">
      <w:pPr>
        <w:numPr>
          <w:ilvl w:val="0"/>
          <w:numId w:val="11"/>
        </w:numPr>
        <w:spacing w:after="0" w:line="240" w:lineRule="auto"/>
        <w:rPr>
          <w:rFonts w:ascii="Calibri" w:hAnsi="Calibri" w:cs="Calibri"/>
        </w:rPr>
      </w:pPr>
      <w:r w:rsidRPr="00963BAD">
        <w:rPr>
          <w:rFonts w:ascii="Calibri" w:hAnsi="Calibri" w:cs="Calibri"/>
        </w:rPr>
        <w:t>Experience with electronic handling of data and keyboard skills</w:t>
      </w:r>
    </w:p>
    <w:p w14:paraId="2D5469C0" w14:textId="77777777" w:rsidR="00404CE3" w:rsidRPr="00404CE3" w:rsidRDefault="00404CE3" w:rsidP="00404CE3">
      <w:pPr>
        <w:spacing w:after="0" w:line="240" w:lineRule="auto"/>
        <w:ind w:left="720"/>
        <w:rPr>
          <w:rFonts w:ascii="Calibri" w:hAnsi="Calibri" w:cs="Calibri"/>
        </w:rPr>
      </w:pPr>
    </w:p>
    <w:p w14:paraId="72663502" w14:textId="1A69B2C2" w:rsidR="00404CE3" w:rsidRPr="00404CE3" w:rsidRDefault="00404CE3" w:rsidP="00404CE3">
      <w:pPr>
        <w:spacing w:after="0" w:line="240" w:lineRule="auto"/>
        <w:rPr>
          <w:rFonts w:ascii="Calibri" w:hAnsi="Calibri" w:cs="Calibri"/>
          <w:bCs/>
          <w:i/>
          <w:iCs/>
        </w:rPr>
      </w:pPr>
      <w:r w:rsidRPr="00404CE3">
        <w:rPr>
          <w:rFonts w:ascii="Calibri" w:hAnsi="Calibri" w:cs="Calibri"/>
          <w:bCs/>
          <w:i/>
          <w:iCs/>
        </w:rPr>
        <w:t>Desirable:</w:t>
      </w:r>
    </w:p>
    <w:p w14:paraId="560C822A" w14:textId="77777777" w:rsidR="00404CE3" w:rsidRPr="00963BAD" w:rsidRDefault="00404CE3" w:rsidP="00404CE3">
      <w:pPr>
        <w:pStyle w:val="ListParagraph"/>
        <w:numPr>
          <w:ilvl w:val="0"/>
          <w:numId w:val="24"/>
        </w:numPr>
        <w:spacing w:after="0" w:line="240" w:lineRule="auto"/>
        <w:rPr>
          <w:rFonts w:ascii="Calibri" w:hAnsi="Calibri" w:cs="Calibri"/>
        </w:rPr>
      </w:pPr>
      <w:r w:rsidRPr="00963BAD">
        <w:rPr>
          <w:rFonts w:ascii="Calibri" w:hAnsi="Calibri" w:cs="Calibri"/>
        </w:rPr>
        <w:t>Previous laboratory experience</w:t>
      </w:r>
    </w:p>
    <w:p w14:paraId="38EA6996" w14:textId="77777777" w:rsidR="00404CE3" w:rsidRPr="00963BAD" w:rsidRDefault="00404CE3" w:rsidP="00404CE3">
      <w:pPr>
        <w:numPr>
          <w:ilvl w:val="0"/>
          <w:numId w:val="23"/>
        </w:numPr>
        <w:spacing w:after="0" w:line="240" w:lineRule="auto"/>
        <w:rPr>
          <w:rFonts w:ascii="Calibri" w:hAnsi="Calibri" w:cs="Calibri"/>
          <w:b/>
          <w:bCs/>
        </w:rPr>
      </w:pPr>
      <w:r w:rsidRPr="00963BAD">
        <w:rPr>
          <w:rFonts w:ascii="Calibri" w:hAnsi="Calibri" w:cs="Calibri"/>
        </w:rPr>
        <w:t>GCSE in Science (either Biology, Chemistry or Combined Science) or equivalent</w:t>
      </w:r>
    </w:p>
    <w:p w14:paraId="13E181A7" w14:textId="77777777" w:rsidR="00404CE3" w:rsidRPr="00963BAD" w:rsidRDefault="00404CE3" w:rsidP="00404CE3">
      <w:pPr>
        <w:numPr>
          <w:ilvl w:val="0"/>
          <w:numId w:val="23"/>
        </w:numPr>
        <w:spacing w:after="0" w:line="240" w:lineRule="auto"/>
        <w:rPr>
          <w:rFonts w:ascii="Calibri" w:hAnsi="Calibri" w:cs="Calibri"/>
        </w:rPr>
      </w:pPr>
      <w:r w:rsidRPr="00963BAD">
        <w:rPr>
          <w:rFonts w:ascii="Calibri" w:hAnsi="Calibri" w:cs="Calibri"/>
        </w:rPr>
        <w:t>BTEC or NVQ 2 (Pathology Support) or equivalent.</w:t>
      </w:r>
    </w:p>
    <w:p w14:paraId="47F114AE" w14:textId="77777777" w:rsidR="00404CE3" w:rsidRDefault="00404CE3" w:rsidP="00404CE3">
      <w:pPr>
        <w:spacing w:after="0" w:line="240" w:lineRule="auto"/>
        <w:rPr>
          <w:rFonts w:ascii="Calibri" w:hAnsi="Calibri" w:cs="Calibri"/>
        </w:rPr>
      </w:pPr>
    </w:p>
    <w:p w14:paraId="4B84C8C4" w14:textId="2F541687" w:rsidR="00404CE3" w:rsidRPr="00404CE3" w:rsidRDefault="00404CE3" w:rsidP="00404CE3">
      <w:pPr>
        <w:spacing w:after="0" w:line="240" w:lineRule="auto"/>
        <w:rPr>
          <w:rFonts w:ascii="Calibri" w:hAnsi="Calibri" w:cs="Calibri"/>
          <w:u w:val="single"/>
        </w:rPr>
      </w:pPr>
      <w:r w:rsidRPr="00404CE3">
        <w:rPr>
          <w:rFonts w:ascii="Calibri" w:hAnsi="Calibri" w:cs="Calibri"/>
          <w:b/>
          <w:u w:val="single"/>
        </w:rPr>
        <w:t>Skills and Knowledge</w:t>
      </w:r>
    </w:p>
    <w:p w14:paraId="244527B2" w14:textId="77777777" w:rsidR="00404CE3" w:rsidRDefault="00404CE3" w:rsidP="00404CE3">
      <w:pPr>
        <w:spacing w:after="0" w:line="240" w:lineRule="auto"/>
        <w:rPr>
          <w:rFonts w:ascii="Calibri" w:hAnsi="Calibri" w:cs="Calibri"/>
          <w:b/>
        </w:rPr>
      </w:pPr>
    </w:p>
    <w:p w14:paraId="4016F20D" w14:textId="06B336AC" w:rsidR="00404CE3" w:rsidRPr="00404CE3" w:rsidRDefault="00404CE3" w:rsidP="00404CE3">
      <w:pPr>
        <w:spacing w:after="0" w:line="240" w:lineRule="auto"/>
        <w:rPr>
          <w:rFonts w:ascii="Calibri" w:hAnsi="Calibri" w:cs="Calibri"/>
          <w:bCs/>
          <w:i/>
          <w:iCs/>
        </w:rPr>
      </w:pPr>
      <w:r w:rsidRPr="00404CE3">
        <w:rPr>
          <w:rFonts w:ascii="Calibri" w:hAnsi="Calibri" w:cs="Calibri"/>
          <w:bCs/>
          <w:i/>
          <w:iCs/>
        </w:rPr>
        <w:t>Essential:</w:t>
      </w:r>
    </w:p>
    <w:p w14:paraId="4B50B750" w14:textId="77777777" w:rsidR="00404CE3" w:rsidRPr="00963BAD" w:rsidRDefault="00404CE3" w:rsidP="00404CE3">
      <w:pPr>
        <w:numPr>
          <w:ilvl w:val="0"/>
          <w:numId w:val="23"/>
        </w:numPr>
        <w:spacing w:after="0" w:line="240" w:lineRule="auto"/>
        <w:rPr>
          <w:rFonts w:ascii="Calibri" w:hAnsi="Calibri" w:cs="Calibri"/>
        </w:rPr>
      </w:pPr>
      <w:r w:rsidRPr="00963BAD">
        <w:rPr>
          <w:rFonts w:ascii="Calibri" w:hAnsi="Calibri" w:cs="Calibri"/>
        </w:rPr>
        <w:t>Evidence of ability to work using own initiative and without direct supervision.</w:t>
      </w:r>
    </w:p>
    <w:p w14:paraId="729542B0" w14:textId="77777777" w:rsidR="00404CE3" w:rsidRPr="00963BAD" w:rsidRDefault="00404CE3" w:rsidP="00404CE3">
      <w:pPr>
        <w:numPr>
          <w:ilvl w:val="0"/>
          <w:numId w:val="23"/>
        </w:numPr>
        <w:spacing w:after="0" w:line="240" w:lineRule="auto"/>
        <w:rPr>
          <w:rFonts w:ascii="Calibri" w:hAnsi="Calibri" w:cs="Calibri"/>
        </w:rPr>
      </w:pPr>
      <w:r w:rsidRPr="00963BAD">
        <w:rPr>
          <w:rFonts w:ascii="Calibri" w:hAnsi="Calibri" w:cs="Calibri"/>
        </w:rPr>
        <w:t>Excellent verbal and written communication skills.</w:t>
      </w:r>
    </w:p>
    <w:p w14:paraId="632C56D7" w14:textId="77777777" w:rsidR="00404CE3" w:rsidRPr="00963BAD" w:rsidRDefault="00404CE3" w:rsidP="00404CE3">
      <w:pPr>
        <w:numPr>
          <w:ilvl w:val="0"/>
          <w:numId w:val="23"/>
        </w:numPr>
        <w:spacing w:after="0" w:line="240" w:lineRule="auto"/>
        <w:rPr>
          <w:rFonts w:ascii="Calibri" w:hAnsi="Calibri" w:cs="Calibri"/>
        </w:rPr>
      </w:pPr>
      <w:r w:rsidRPr="00963BAD">
        <w:rPr>
          <w:rFonts w:ascii="Calibri" w:hAnsi="Calibri" w:cs="Calibri"/>
        </w:rPr>
        <w:t>Demonstration of manual dexterity through previous employment/interests.</w:t>
      </w:r>
    </w:p>
    <w:p w14:paraId="370C6E84" w14:textId="77777777" w:rsidR="00404CE3" w:rsidRPr="00963BAD" w:rsidRDefault="00404CE3" w:rsidP="00404CE3">
      <w:pPr>
        <w:numPr>
          <w:ilvl w:val="0"/>
          <w:numId w:val="23"/>
        </w:numPr>
        <w:spacing w:after="0" w:line="240" w:lineRule="auto"/>
        <w:rPr>
          <w:rFonts w:ascii="Calibri" w:hAnsi="Calibri" w:cs="Calibri"/>
        </w:rPr>
      </w:pPr>
      <w:r w:rsidRPr="00963BAD">
        <w:rPr>
          <w:rFonts w:ascii="Calibri" w:hAnsi="Calibri" w:cs="Calibri"/>
        </w:rPr>
        <w:t xml:space="preserve">Demonstration of excellent numeracy skills through previous experience or employment. </w:t>
      </w:r>
    </w:p>
    <w:p w14:paraId="72F893D1" w14:textId="77777777" w:rsidR="00404CE3" w:rsidRPr="00963BAD" w:rsidRDefault="00404CE3" w:rsidP="00404CE3">
      <w:pPr>
        <w:numPr>
          <w:ilvl w:val="0"/>
          <w:numId w:val="23"/>
        </w:numPr>
        <w:spacing w:after="0" w:line="240" w:lineRule="auto"/>
        <w:rPr>
          <w:rFonts w:ascii="Calibri" w:hAnsi="Calibri" w:cs="Calibri"/>
        </w:rPr>
      </w:pPr>
      <w:r w:rsidRPr="00963BAD">
        <w:rPr>
          <w:rFonts w:ascii="Calibri" w:hAnsi="Calibri" w:cs="Calibri"/>
        </w:rPr>
        <w:t>Good hand to eye co-ordination</w:t>
      </w:r>
    </w:p>
    <w:p w14:paraId="454BBF46" w14:textId="77777777" w:rsidR="00404CE3" w:rsidRPr="00963BAD" w:rsidRDefault="00404CE3" w:rsidP="00404CE3">
      <w:pPr>
        <w:numPr>
          <w:ilvl w:val="0"/>
          <w:numId w:val="23"/>
        </w:numPr>
        <w:spacing w:after="0" w:line="240" w:lineRule="auto"/>
        <w:rPr>
          <w:rFonts w:ascii="Calibri" w:hAnsi="Calibri" w:cs="Calibri"/>
        </w:rPr>
      </w:pPr>
      <w:r w:rsidRPr="00963BAD">
        <w:rPr>
          <w:rFonts w:ascii="Calibri" w:hAnsi="Calibri" w:cs="Calibri"/>
        </w:rPr>
        <w:t>Conscientious, methodical approach to duties with attention to detail</w:t>
      </w:r>
    </w:p>
    <w:p w14:paraId="05F5AE22" w14:textId="77777777" w:rsidR="00404CE3" w:rsidRPr="00963BAD" w:rsidRDefault="00404CE3" w:rsidP="00404CE3">
      <w:pPr>
        <w:numPr>
          <w:ilvl w:val="0"/>
          <w:numId w:val="23"/>
        </w:numPr>
        <w:spacing w:after="0" w:line="240" w:lineRule="auto"/>
        <w:rPr>
          <w:rFonts w:ascii="Calibri" w:hAnsi="Calibri" w:cs="Calibri"/>
        </w:rPr>
      </w:pPr>
      <w:r w:rsidRPr="00963BAD">
        <w:rPr>
          <w:rFonts w:ascii="Calibri" w:hAnsi="Calibri" w:cs="Calibri"/>
        </w:rPr>
        <w:t>Demonstration of good interpersonal skills.</w:t>
      </w:r>
    </w:p>
    <w:p w14:paraId="3D260FB1" w14:textId="77777777" w:rsidR="00404CE3" w:rsidRPr="00963BAD" w:rsidRDefault="00404CE3" w:rsidP="00404CE3">
      <w:pPr>
        <w:spacing w:after="0" w:line="240" w:lineRule="auto"/>
        <w:rPr>
          <w:rFonts w:ascii="Calibri" w:hAnsi="Calibri" w:cs="Calibri"/>
          <w:b/>
        </w:rPr>
      </w:pPr>
    </w:p>
    <w:p w14:paraId="7834BBC2" w14:textId="77777777" w:rsidR="00404CE3" w:rsidRPr="00404CE3" w:rsidRDefault="00404CE3" w:rsidP="00404CE3">
      <w:pPr>
        <w:spacing w:after="0" w:line="240" w:lineRule="auto"/>
        <w:rPr>
          <w:rFonts w:ascii="Calibri" w:hAnsi="Calibri" w:cs="Calibri"/>
          <w:b/>
          <w:u w:val="single"/>
        </w:rPr>
      </w:pPr>
      <w:r w:rsidRPr="00404CE3">
        <w:rPr>
          <w:rFonts w:ascii="Calibri" w:hAnsi="Calibri" w:cs="Calibri"/>
          <w:b/>
          <w:u w:val="single"/>
        </w:rPr>
        <w:t>Experience / Personal Qualities:</w:t>
      </w:r>
    </w:p>
    <w:p w14:paraId="7711D80F" w14:textId="77777777" w:rsidR="00404CE3" w:rsidRDefault="00404CE3" w:rsidP="00404CE3">
      <w:pPr>
        <w:spacing w:after="0" w:line="240" w:lineRule="auto"/>
        <w:rPr>
          <w:rFonts w:ascii="Calibri" w:hAnsi="Calibri" w:cs="Calibri"/>
          <w:b/>
        </w:rPr>
      </w:pPr>
    </w:p>
    <w:p w14:paraId="1A14061A" w14:textId="0C10AEE2" w:rsidR="00404CE3" w:rsidRPr="00404CE3" w:rsidRDefault="00404CE3" w:rsidP="00404CE3">
      <w:pPr>
        <w:spacing w:after="0" w:line="240" w:lineRule="auto"/>
        <w:rPr>
          <w:rFonts w:ascii="Calibri" w:hAnsi="Calibri" w:cs="Calibri"/>
          <w:bCs/>
          <w:i/>
          <w:iCs/>
        </w:rPr>
      </w:pPr>
      <w:r w:rsidRPr="00404CE3">
        <w:rPr>
          <w:rFonts w:ascii="Calibri" w:hAnsi="Calibri" w:cs="Calibri"/>
          <w:bCs/>
          <w:i/>
          <w:iCs/>
        </w:rPr>
        <w:t>Essential:</w:t>
      </w:r>
    </w:p>
    <w:p w14:paraId="0D3ADA68" w14:textId="77777777" w:rsidR="00404CE3" w:rsidRPr="00963BAD" w:rsidRDefault="00404CE3" w:rsidP="00404CE3">
      <w:pPr>
        <w:numPr>
          <w:ilvl w:val="0"/>
          <w:numId w:val="23"/>
        </w:numPr>
        <w:spacing w:after="0" w:line="240" w:lineRule="auto"/>
        <w:rPr>
          <w:rFonts w:ascii="Calibri" w:hAnsi="Calibri" w:cs="Calibri"/>
        </w:rPr>
      </w:pPr>
      <w:r w:rsidRPr="00963BAD">
        <w:rPr>
          <w:rFonts w:ascii="Calibri" w:hAnsi="Calibri" w:cs="Calibri"/>
        </w:rPr>
        <w:t>An understanding of the political sensitivities of the Trust</w:t>
      </w:r>
    </w:p>
    <w:p w14:paraId="25D97BC9" w14:textId="77777777" w:rsidR="00404CE3" w:rsidRPr="00963BAD" w:rsidRDefault="00404CE3" w:rsidP="00404CE3">
      <w:pPr>
        <w:numPr>
          <w:ilvl w:val="0"/>
          <w:numId w:val="23"/>
        </w:numPr>
        <w:spacing w:after="0" w:line="240" w:lineRule="auto"/>
        <w:rPr>
          <w:rFonts w:ascii="Calibri" w:hAnsi="Calibri" w:cs="Calibri"/>
        </w:rPr>
      </w:pPr>
      <w:r w:rsidRPr="00963BAD">
        <w:rPr>
          <w:rFonts w:ascii="Calibri" w:hAnsi="Calibri" w:cs="Calibri"/>
        </w:rPr>
        <w:t>Ability to demonstrate confidentiality and trustworthiness.</w:t>
      </w:r>
    </w:p>
    <w:p w14:paraId="236E83BF" w14:textId="77777777" w:rsidR="00404CE3" w:rsidRPr="00963BAD" w:rsidRDefault="00404CE3" w:rsidP="00404CE3">
      <w:pPr>
        <w:numPr>
          <w:ilvl w:val="0"/>
          <w:numId w:val="23"/>
        </w:numPr>
        <w:spacing w:after="0" w:line="240" w:lineRule="auto"/>
        <w:rPr>
          <w:rFonts w:ascii="Calibri" w:hAnsi="Calibri" w:cs="Calibri"/>
        </w:rPr>
      </w:pPr>
      <w:r w:rsidRPr="00963BAD">
        <w:rPr>
          <w:rFonts w:ascii="Calibri" w:hAnsi="Calibri" w:cs="Calibri"/>
        </w:rPr>
        <w:t>A willingness to be flexible and part of a team.</w:t>
      </w:r>
    </w:p>
    <w:p w14:paraId="61C0F2ED" w14:textId="77777777" w:rsidR="00404CE3" w:rsidRPr="00963BAD" w:rsidRDefault="00404CE3" w:rsidP="00404CE3">
      <w:pPr>
        <w:numPr>
          <w:ilvl w:val="0"/>
          <w:numId w:val="23"/>
        </w:numPr>
        <w:spacing w:after="0" w:line="240" w:lineRule="auto"/>
        <w:rPr>
          <w:rFonts w:ascii="Calibri" w:hAnsi="Calibri" w:cs="Calibri"/>
        </w:rPr>
      </w:pPr>
      <w:r w:rsidRPr="00963BAD">
        <w:rPr>
          <w:rFonts w:ascii="Calibri" w:hAnsi="Calibri" w:cs="Calibri"/>
        </w:rPr>
        <w:t>Ability to demonstrate a high degree of concentration and attention to detail</w:t>
      </w:r>
    </w:p>
    <w:p w14:paraId="4234654F" w14:textId="77777777" w:rsidR="00404CE3" w:rsidRPr="00963BAD" w:rsidRDefault="00404CE3" w:rsidP="00404CE3">
      <w:pPr>
        <w:numPr>
          <w:ilvl w:val="0"/>
          <w:numId w:val="23"/>
        </w:numPr>
        <w:spacing w:after="0" w:line="240" w:lineRule="auto"/>
        <w:rPr>
          <w:rFonts w:ascii="Calibri" w:hAnsi="Calibri" w:cs="Calibri"/>
        </w:rPr>
      </w:pPr>
      <w:r w:rsidRPr="00963BAD">
        <w:rPr>
          <w:rFonts w:ascii="Calibri" w:hAnsi="Calibri" w:cs="Calibri"/>
        </w:rPr>
        <w:t>Deal calmly and politely with members of hospital staff who are working in areas of extreme pressure</w:t>
      </w:r>
    </w:p>
    <w:p w14:paraId="6F1F6129" w14:textId="77777777" w:rsidR="00404CE3" w:rsidRPr="00963BAD" w:rsidRDefault="00404CE3" w:rsidP="00404CE3">
      <w:pPr>
        <w:numPr>
          <w:ilvl w:val="0"/>
          <w:numId w:val="23"/>
        </w:numPr>
        <w:spacing w:after="0" w:line="240" w:lineRule="auto"/>
        <w:rPr>
          <w:rFonts w:ascii="Calibri" w:hAnsi="Calibri" w:cs="Calibri"/>
        </w:rPr>
      </w:pPr>
      <w:r w:rsidRPr="00963BAD">
        <w:rPr>
          <w:rFonts w:ascii="Calibri" w:hAnsi="Calibri" w:cs="Calibri"/>
        </w:rPr>
        <w:t>Ability to juggle many priorities at one time, whilst remaining calm.</w:t>
      </w:r>
    </w:p>
    <w:p w14:paraId="21DF5D74" w14:textId="77777777" w:rsidR="00404CE3" w:rsidRPr="00963BAD" w:rsidRDefault="00404CE3" w:rsidP="00404CE3">
      <w:pPr>
        <w:numPr>
          <w:ilvl w:val="0"/>
          <w:numId w:val="23"/>
        </w:numPr>
        <w:spacing w:after="0" w:line="240" w:lineRule="auto"/>
        <w:rPr>
          <w:rFonts w:ascii="Calibri" w:hAnsi="Calibri" w:cs="Calibri"/>
        </w:rPr>
      </w:pPr>
      <w:r w:rsidRPr="00963BAD">
        <w:rPr>
          <w:rFonts w:ascii="Calibri" w:hAnsi="Calibri" w:cs="Calibri"/>
        </w:rPr>
        <w:t>Prepared to handle clinical samples.</w:t>
      </w:r>
    </w:p>
    <w:p w14:paraId="26A3E9EF" w14:textId="06D38810" w:rsidR="00226711" w:rsidRPr="003771B0" w:rsidRDefault="00226711" w:rsidP="00404CE3">
      <w:pPr>
        <w:spacing w:after="0" w:line="240" w:lineRule="auto"/>
        <w:rPr>
          <w:b/>
        </w:rPr>
      </w:pPr>
    </w:p>
    <w:p w14:paraId="7952452C" w14:textId="77777777" w:rsidR="00E53853" w:rsidRPr="000E4DE1" w:rsidRDefault="00E53853" w:rsidP="00404CE3">
      <w:pPr>
        <w:spacing w:after="0" w:line="240" w:lineRule="auto"/>
        <w:rPr>
          <w:b/>
        </w:rPr>
      </w:pPr>
      <w:r>
        <w:rPr>
          <w:b/>
        </w:rPr>
        <w:t>Working Together For Patients with Compassion as One Team Always Improving</w:t>
      </w:r>
    </w:p>
    <w:p w14:paraId="0311842D" w14:textId="77777777" w:rsidR="00404CE3" w:rsidRDefault="00404CE3" w:rsidP="00404CE3">
      <w:pPr>
        <w:pStyle w:val="BodyTextIndent"/>
        <w:ind w:left="0"/>
        <w:rPr>
          <w:rFonts w:asciiTheme="minorHAnsi" w:eastAsiaTheme="minorHAnsi" w:hAnsiTheme="minorHAnsi"/>
          <w:b/>
          <w:bCs/>
          <w:szCs w:val="22"/>
        </w:rPr>
      </w:pPr>
    </w:p>
    <w:p w14:paraId="64349089" w14:textId="029AADFD" w:rsidR="00E53853" w:rsidRPr="00651EA6" w:rsidRDefault="00E53853" w:rsidP="00404CE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4F99B2CF" w14:textId="77777777" w:rsidR="00E53853" w:rsidRPr="00651EA6" w:rsidRDefault="00E53853" w:rsidP="00404CE3">
      <w:pPr>
        <w:pStyle w:val="BodyTextIndent"/>
        <w:rPr>
          <w:rFonts w:asciiTheme="minorHAnsi" w:eastAsiaTheme="minorHAnsi" w:hAnsiTheme="minorHAnsi"/>
          <w:bCs/>
          <w:szCs w:val="22"/>
        </w:rPr>
      </w:pPr>
    </w:p>
    <w:p w14:paraId="566D7D46" w14:textId="77777777" w:rsidR="00E53853" w:rsidRPr="00651EA6" w:rsidRDefault="00E53853" w:rsidP="00404CE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416BCA9C" w14:textId="77777777" w:rsidR="00E53853" w:rsidRPr="00651EA6" w:rsidRDefault="00E53853" w:rsidP="00404CE3">
      <w:pPr>
        <w:pStyle w:val="BodyTextIndent"/>
        <w:rPr>
          <w:rFonts w:asciiTheme="minorHAnsi" w:eastAsiaTheme="minorHAnsi" w:hAnsiTheme="minorHAnsi"/>
          <w:bCs/>
          <w:szCs w:val="22"/>
        </w:rPr>
      </w:pPr>
    </w:p>
    <w:p w14:paraId="5F4896E4" w14:textId="77777777" w:rsidR="00E53853" w:rsidRPr="00651EA6" w:rsidRDefault="00E53853" w:rsidP="00404CE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7ED188F5" w14:textId="77777777" w:rsidR="00E53853" w:rsidRPr="00651EA6" w:rsidRDefault="00E53853" w:rsidP="00404CE3">
      <w:pPr>
        <w:pStyle w:val="BodyTextIndent"/>
        <w:rPr>
          <w:rFonts w:asciiTheme="minorHAnsi" w:eastAsiaTheme="minorHAnsi" w:hAnsiTheme="minorHAnsi"/>
          <w:bCs/>
          <w:szCs w:val="22"/>
        </w:rPr>
      </w:pPr>
    </w:p>
    <w:p w14:paraId="478020EE" w14:textId="77777777" w:rsidR="00E53853" w:rsidRPr="00651EA6" w:rsidRDefault="00E53853" w:rsidP="00404CE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(patient centred, positive attitude, take action, take pride, take responsibility, aspire for excellence)</w:t>
      </w:r>
    </w:p>
    <w:p w14:paraId="197C231B" w14:textId="77777777" w:rsidR="00E53853" w:rsidRPr="00651EA6" w:rsidRDefault="00E53853" w:rsidP="00404CE3">
      <w:pPr>
        <w:pStyle w:val="BodyTextIndent"/>
        <w:rPr>
          <w:rFonts w:asciiTheme="minorHAnsi" w:eastAsiaTheme="minorHAnsi" w:hAnsiTheme="minorHAnsi"/>
          <w:bCs/>
          <w:szCs w:val="22"/>
        </w:rPr>
      </w:pPr>
    </w:p>
    <w:p w14:paraId="4A5B71B7" w14:textId="77777777" w:rsidR="00E53853" w:rsidRPr="00651EA6" w:rsidRDefault="00E53853" w:rsidP="00404CE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staff , respect diversity)</w:t>
      </w:r>
    </w:p>
    <w:p w14:paraId="31264815"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78700DAA" wp14:editId="7DC9373A">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87DA81"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24A815DD" w14:textId="77777777" w:rsidR="00E53853" w:rsidRPr="00817149" w:rsidRDefault="00E53853" w:rsidP="00E53853">
      <w:pPr>
        <w:rPr>
          <w:rFonts w:cs="Arial"/>
          <w:bCs/>
        </w:rPr>
      </w:pPr>
      <w:r>
        <w:rPr>
          <w:rFonts w:cs="Arial"/>
          <w:bCs/>
        </w:rPr>
        <w:t>Job holders are required to a</w:t>
      </w:r>
      <w:r w:rsidRPr="00817149">
        <w:rPr>
          <w:rFonts w:cs="Arial"/>
          <w:bCs/>
        </w:rPr>
        <w:t xml:space="preserve">ct in such a way that at all times the health and </w:t>
      </w:r>
      <w:proofErr w:type="spellStart"/>
      <w:r w:rsidRPr="00817149">
        <w:rPr>
          <w:rFonts w:cs="Arial"/>
          <w:bCs/>
        </w:rPr>
        <w:t>well being</w:t>
      </w:r>
      <w:proofErr w:type="spellEnd"/>
      <w:r w:rsidRPr="00817149">
        <w:rPr>
          <w:rFonts w:cs="Arial"/>
          <w:bCs/>
        </w:rPr>
        <w:t xml:space="preserve">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5F5B76A8" w14:textId="77777777" w:rsidR="00E53853" w:rsidRPr="002A71C8" w:rsidRDefault="00E53853" w:rsidP="00E53853">
      <w:pPr>
        <w:rPr>
          <w:b/>
        </w:rPr>
      </w:pPr>
      <w:r w:rsidRPr="002A71C8">
        <w:rPr>
          <w:b/>
        </w:rPr>
        <w:t>Print Name:</w:t>
      </w:r>
    </w:p>
    <w:p w14:paraId="52E3EDC9" w14:textId="77777777" w:rsidR="00E53853" w:rsidRPr="002A71C8" w:rsidRDefault="00E53853" w:rsidP="00E53853">
      <w:pPr>
        <w:rPr>
          <w:b/>
        </w:rPr>
      </w:pPr>
      <w:r w:rsidRPr="002A71C8">
        <w:rPr>
          <w:b/>
        </w:rPr>
        <w:t>Date:</w:t>
      </w:r>
    </w:p>
    <w:p w14:paraId="0D26214C" w14:textId="77777777" w:rsidR="00E53853" w:rsidRPr="007D57A1" w:rsidRDefault="00E53853" w:rsidP="00E53853">
      <w:pPr>
        <w:rPr>
          <w:b/>
        </w:rPr>
      </w:pPr>
      <w:r w:rsidRPr="002A71C8">
        <w:rPr>
          <w:b/>
        </w:rPr>
        <w:t>Signature:</w:t>
      </w:r>
    </w:p>
    <w:p w14:paraId="0AD81BF5" w14:textId="77777777" w:rsidR="00226711" w:rsidRPr="00226711" w:rsidRDefault="0086322A" w:rsidP="00226711">
      <w:pPr>
        <w:rPr>
          <w:b/>
          <w:color w:val="00B0F0"/>
        </w:rPr>
      </w:pPr>
      <w:r w:rsidRPr="000E4DE1">
        <w:rPr>
          <w:noProof/>
          <w:lang w:eastAsia="en-GB"/>
        </w:rPr>
        <w:drawing>
          <wp:anchor distT="0" distB="0" distL="114300" distR="114300" simplePos="0" relativeHeight="251663360" behindDoc="1" locked="0" layoutInCell="1" allowOverlap="1" wp14:anchorId="2B58B1AB" wp14:editId="04A4C1DE">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1312" behindDoc="1" locked="0" layoutInCell="1" allowOverlap="1" wp14:anchorId="3FAE25D5" wp14:editId="16EE4176">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4D52009E" wp14:editId="5DEE8271">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226711" w:rsidRPr="00226711" w:rsidSect="00EA0E33">
      <w:footerReference w:type="default" r:id="rId15"/>
      <w:headerReference w:type="first" r:id="rId16"/>
      <w:footerReference w:type="first" r:id="rId17"/>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0C351" w14:textId="77777777" w:rsidR="00165BD8" w:rsidRDefault="00165BD8" w:rsidP="001B7D42">
      <w:pPr>
        <w:spacing w:after="0" w:line="240" w:lineRule="auto"/>
      </w:pPr>
      <w:r>
        <w:separator/>
      </w:r>
    </w:p>
  </w:endnote>
  <w:endnote w:type="continuationSeparator" w:id="0">
    <w:p w14:paraId="1324D6BB" w14:textId="77777777" w:rsidR="00165BD8" w:rsidRDefault="00165BD8"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6976" w14:textId="77777777" w:rsidR="0086322A" w:rsidRDefault="0086322A">
    <w:pPr>
      <w:pStyle w:val="Footer"/>
    </w:pPr>
  </w:p>
  <w:p w14:paraId="7D8FC1DC"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781B2146" wp14:editId="43D86D25">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669C" w14:textId="77777777" w:rsidR="00EA0E33" w:rsidRDefault="00E07BFE" w:rsidP="00E07BFE">
    <w:pPr>
      <w:pStyle w:val="Footer"/>
    </w:pPr>
    <w:r>
      <w:rPr>
        <w:noProof/>
        <w:lang w:eastAsia="en-GB"/>
      </w:rPr>
      <w:drawing>
        <wp:inline distT="0" distB="0" distL="0" distR="0" wp14:anchorId="115A3629" wp14:editId="4CDC7CBD">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D4BC4" w14:textId="77777777" w:rsidR="00165BD8" w:rsidRDefault="00165BD8" w:rsidP="001B7D42">
      <w:pPr>
        <w:spacing w:after="0" w:line="240" w:lineRule="auto"/>
      </w:pPr>
      <w:r>
        <w:separator/>
      </w:r>
    </w:p>
  </w:footnote>
  <w:footnote w:type="continuationSeparator" w:id="0">
    <w:p w14:paraId="5E646AE2" w14:textId="77777777" w:rsidR="00165BD8" w:rsidRDefault="00165BD8"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D5A8" w14:textId="77777777"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60E001E0" wp14:editId="0CB4DBA0">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41AA4131" w14:textId="77777777" w:rsidR="00EA0E33" w:rsidRDefault="00A436AD" w:rsidP="00EA0E33">
                          <w:r w:rsidRPr="00A436AD">
                            <w:rPr>
                              <w:noProof/>
                              <w:lang w:eastAsia="en-GB"/>
                            </w:rPr>
                            <w:drawing>
                              <wp:inline distT="0" distB="0" distL="0" distR="0" wp14:anchorId="2AB8AD9F" wp14:editId="09E98601">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5EC694A6" wp14:editId="03419EAB">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E001E0"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41AA4131" w14:textId="77777777" w:rsidR="00EA0E33" w:rsidRDefault="00A436AD" w:rsidP="00EA0E33">
                    <w:r w:rsidRPr="00A436AD">
                      <w:rPr>
                        <w:noProof/>
                        <w:lang w:eastAsia="en-GB"/>
                      </w:rPr>
                      <w:drawing>
                        <wp:inline distT="0" distB="0" distL="0" distR="0" wp14:anchorId="2AB8AD9F" wp14:editId="09E98601">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5EC694A6" wp14:editId="03419EAB">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29132E8D" w14:textId="77777777"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C52916"/>
    <w:multiLevelType w:val="multilevel"/>
    <w:tmpl w:val="C170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51813"/>
    <w:multiLevelType w:val="hybridMultilevel"/>
    <w:tmpl w:val="B044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F0208"/>
    <w:multiLevelType w:val="hybridMultilevel"/>
    <w:tmpl w:val="28522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42FDC"/>
    <w:multiLevelType w:val="hybridMultilevel"/>
    <w:tmpl w:val="7EBC8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892A7C"/>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41E25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7B0684"/>
    <w:multiLevelType w:val="hybridMultilevel"/>
    <w:tmpl w:val="D65E843A"/>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730A37"/>
    <w:multiLevelType w:val="hybridMultilevel"/>
    <w:tmpl w:val="397EEB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7011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D71B50"/>
    <w:multiLevelType w:val="hybridMultilevel"/>
    <w:tmpl w:val="B37C2638"/>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4"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8E7B83"/>
    <w:multiLevelType w:val="multilevel"/>
    <w:tmpl w:val="4E627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0914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067515"/>
    <w:multiLevelType w:val="hybridMultilevel"/>
    <w:tmpl w:val="7EEC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343145">
    <w:abstractNumId w:val="23"/>
  </w:num>
  <w:num w:numId="2" w16cid:durableId="1238319116">
    <w:abstractNumId w:val="15"/>
  </w:num>
  <w:num w:numId="3" w16cid:durableId="1721710823">
    <w:abstractNumId w:val="18"/>
  </w:num>
  <w:num w:numId="4" w16cid:durableId="1557818910">
    <w:abstractNumId w:val="5"/>
  </w:num>
  <w:num w:numId="5" w16cid:durableId="268049026">
    <w:abstractNumId w:val="19"/>
  </w:num>
  <w:num w:numId="6" w16cid:durableId="345331147">
    <w:abstractNumId w:val="4"/>
  </w:num>
  <w:num w:numId="7" w16cid:durableId="409547524">
    <w:abstractNumId w:val="14"/>
  </w:num>
  <w:num w:numId="8" w16cid:durableId="1395393738">
    <w:abstractNumId w:val="7"/>
  </w:num>
  <w:num w:numId="9" w16cid:durableId="1561597329">
    <w:abstractNumId w:val="22"/>
  </w:num>
  <w:num w:numId="10" w16cid:durableId="1142234034">
    <w:abstractNumId w:val="0"/>
  </w:num>
  <w:num w:numId="11" w16cid:durableId="67382027">
    <w:abstractNumId w:val="20"/>
  </w:num>
  <w:num w:numId="12" w16cid:durableId="2093424800">
    <w:abstractNumId w:val="6"/>
  </w:num>
  <w:num w:numId="13" w16cid:durableId="1872066206">
    <w:abstractNumId w:val="8"/>
  </w:num>
  <w:num w:numId="14" w16cid:durableId="79760994">
    <w:abstractNumId w:val="10"/>
  </w:num>
  <w:num w:numId="15" w16cid:durableId="1235241308">
    <w:abstractNumId w:val="16"/>
  </w:num>
  <w:num w:numId="16" w16cid:durableId="1306198761">
    <w:abstractNumId w:val="13"/>
  </w:num>
  <w:num w:numId="17" w16cid:durableId="1855925175">
    <w:abstractNumId w:val="3"/>
  </w:num>
  <w:num w:numId="18" w16cid:durableId="2015261423">
    <w:abstractNumId w:val="21"/>
  </w:num>
  <w:num w:numId="19" w16cid:durableId="1012300393">
    <w:abstractNumId w:val="9"/>
  </w:num>
  <w:num w:numId="20" w16cid:durableId="344526860">
    <w:abstractNumId w:val="12"/>
  </w:num>
  <w:num w:numId="21" w16cid:durableId="1164003974">
    <w:abstractNumId w:val="17"/>
  </w:num>
  <w:num w:numId="22" w16cid:durableId="1259143944">
    <w:abstractNumId w:val="24"/>
  </w:num>
  <w:num w:numId="23" w16cid:durableId="207189662">
    <w:abstractNumId w:val="11"/>
  </w:num>
  <w:num w:numId="24" w16cid:durableId="1706759787">
    <w:abstractNumId w:val="2"/>
  </w:num>
  <w:num w:numId="25" w16cid:durableId="1970935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D8"/>
    <w:rsid w:val="00033541"/>
    <w:rsid w:val="00037C43"/>
    <w:rsid w:val="00061F80"/>
    <w:rsid w:val="0009405B"/>
    <w:rsid w:val="000E4DE1"/>
    <w:rsid w:val="00165BD8"/>
    <w:rsid w:val="001B7D42"/>
    <w:rsid w:val="001D3282"/>
    <w:rsid w:val="00200270"/>
    <w:rsid w:val="002162D7"/>
    <w:rsid w:val="00226711"/>
    <w:rsid w:val="0022709F"/>
    <w:rsid w:val="00230BCE"/>
    <w:rsid w:val="0023774D"/>
    <w:rsid w:val="002A71C8"/>
    <w:rsid w:val="003259BA"/>
    <w:rsid w:val="00342C82"/>
    <w:rsid w:val="003771B0"/>
    <w:rsid w:val="0038702F"/>
    <w:rsid w:val="003E2DDD"/>
    <w:rsid w:val="004013D2"/>
    <w:rsid w:val="00404CE3"/>
    <w:rsid w:val="004B1051"/>
    <w:rsid w:val="00547E13"/>
    <w:rsid w:val="00592272"/>
    <w:rsid w:val="0060302D"/>
    <w:rsid w:val="00620FEC"/>
    <w:rsid w:val="006378C6"/>
    <w:rsid w:val="007726C2"/>
    <w:rsid w:val="007A6527"/>
    <w:rsid w:val="007C03B2"/>
    <w:rsid w:val="007D57A1"/>
    <w:rsid w:val="00803864"/>
    <w:rsid w:val="0086322A"/>
    <w:rsid w:val="00871237"/>
    <w:rsid w:val="008A1615"/>
    <w:rsid w:val="008C3622"/>
    <w:rsid w:val="008C73C3"/>
    <w:rsid w:val="00904D7D"/>
    <w:rsid w:val="009732A0"/>
    <w:rsid w:val="00A0467E"/>
    <w:rsid w:val="00A237CE"/>
    <w:rsid w:val="00A23D83"/>
    <w:rsid w:val="00A436AD"/>
    <w:rsid w:val="00A94283"/>
    <w:rsid w:val="00B458F7"/>
    <w:rsid w:val="00B47B91"/>
    <w:rsid w:val="00BF51AF"/>
    <w:rsid w:val="00C361CD"/>
    <w:rsid w:val="00C82EEC"/>
    <w:rsid w:val="00C8321F"/>
    <w:rsid w:val="00D11ED2"/>
    <w:rsid w:val="00D55B95"/>
    <w:rsid w:val="00D724C8"/>
    <w:rsid w:val="00D86B10"/>
    <w:rsid w:val="00DE5CEB"/>
    <w:rsid w:val="00E07BFE"/>
    <w:rsid w:val="00E53853"/>
    <w:rsid w:val="00EA0E33"/>
    <w:rsid w:val="00F661EB"/>
    <w:rsid w:val="00F807A7"/>
    <w:rsid w:val="00FD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C6D7A"/>
  <w15:docId w15:val="{F7B299C4-6A9F-4027-8CB9-622CB880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237CE"/>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A237CE"/>
    <w:pPr>
      <w:spacing w:after="120"/>
    </w:pPr>
  </w:style>
  <w:style w:type="character" w:customStyle="1" w:styleId="BodyTextChar">
    <w:name w:val="Body Text Char"/>
    <w:basedOn w:val="DefaultParagraphFont"/>
    <w:link w:val="BodyText"/>
    <w:uiPriority w:val="99"/>
    <w:rsid w:val="00A237CE"/>
  </w:style>
  <w:style w:type="character" w:customStyle="1" w:styleId="Heading3Char">
    <w:name w:val="Heading 3 Char"/>
    <w:basedOn w:val="DefaultParagraphFont"/>
    <w:link w:val="Heading3"/>
    <w:rsid w:val="00A237CE"/>
    <w:rPr>
      <w:rFonts w:ascii="Times New Roman" w:eastAsia="Times New Roman" w:hAnsi="Times New Roman" w:cs="Times New Roman"/>
      <w:b/>
      <w:bCs/>
      <w:sz w:val="24"/>
      <w:szCs w:val="24"/>
    </w:rPr>
  </w:style>
  <w:style w:type="character" w:styleId="CommentReference">
    <w:name w:val="annotation reference"/>
    <w:uiPriority w:val="99"/>
    <w:unhideWhenUsed/>
    <w:rsid w:val="004B1051"/>
    <w:rPr>
      <w:sz w:val="16"/>
      <w:szCs w:val="16"/>
    </w:rPr>
  </w:style>
  <w:style w:type="paragraph" w:customStyle="1" w:styleId="Default">
    <w:name w:val="Default"/>
    <w:rsid w:val="009732A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nasphthomes\patelpri\!UV\Desktop\B3%20MLA\B3%20-%20MLA%20-%20Histolog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3CED4CF2754544AFA6B48F8A444A1A" ma:contentTypeVersion="1" ma:contentTypeDescription="Create a new document." ma:contentTypeScope="" ma:versionID="4d901ef1b4d8d93eb944774990d8f5ba">
  <xsd:schema xmlns:xsd="http://www.w3.org/2001/XMLSchema" xmlns:xs="http://www.w3.org/2001/XMLSchema" xmlns:p="http://schemas.microsoft.com/office/2006/metadata/properties" xmlns:ns2="da3289b4-e635-4ead-98d7-52bde1c12e1f" targetNamespace="http://schemas.microsoft.com/office/2006/metadata/properties" ma:root="true" ma:fieldsID="76e4bdd0c2c5ef28e32b47aef54e7185" ns2:_="">
    <xsd:import namespace="da3289b4-e635-4ead-98d7-52bde1c12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89b4-e635-4ead-98d7-52bde1c1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2.xml><?xml version="1.0" encoding="utf-8"?>
<ds:datastoreItem xmlns:ds="http://schemas.openxmlformats.org/officeDocument/2006/customXml" ds:itemID="{05042749-3719-48F3-A775-83AB57479728}">
  <ds:schemaRefs>
    <ds:schemaRef ds:uri="http://schemas.microsoft.com/office/2006/metadata/properties"/>
  </ds:schemaRefs>
</ds:datastoreItem>
</file>

<file path=customXml/itemProps3.xml><?xml version="1.0" encoding="utf-8"?>
<ds:datastoreItem xmlns:ds="http://schemas.openxmlformats.org/officeDocument/2006/customXml" ds:itemID="{B2137B5A-A1E1-440C-B2A4-F52CA1F4C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89b4-e635-4ead-98d7-52bde1c1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1EF24-0441-4366-BF6D-57C45344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B3 - MLA - Histology</Template>
  <TotalTime>983</TotalTime>
  <Pages>4</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Priyen - Histopathology Operational Manager</dc:creator>
  <cp:lastModifiedBy>PATEL, Priyen (PORTSMOUTH HOSPITALS UNIVERSITY NHS TRUST)</cp:lastModifiedBy>
  <cp:revision>5</cp:revision>
  <dcterms:created xsi:type="dcterms:W3CDTF">2025-07-14T16:47:00Z</dcterms:created>
  <dcterms:modified xsi:type="dcterms:W3CDTF">2025-10-21T15:48:00Z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0x0101002A3CED4CF2754544AFA6B48F8A444A1A</vt:lpwstr>
  </property>
  <property fmtid="{D5CDD505-2E9C-101B-9397-08002B2CF9AE}" pid="3" name="Order">
    <vt:r8>8300</vt:r8>
  </property>
</Properties>
</file>