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6B04" w14:textId="439D88DA" w:rsidR="00B310F0" w:rsidRDefault="006D4F65" w:rsidP="00637682">
      <w:r>
        <w:rPr>
          <w:noProof/>
        </w:rPr>
        <mc:AlternateContent>
          <mc:Choice Requires="wps">
            <w:drawing>
              <wp:anchor distT="45720" distB="45720" distL="114300" distR="114300" simplePos="0" relativeHeight="251661312" behindDoc="1" locked="0" layoutInCell="1" allowOverlap="1" wp14:anchorId="305E9680" wp14:editId="2B2016BC">
                <wp:simplePos x="0" y="0"/>
                <wp:positionH relativeFrom="page">
                  <wp:align>left</wp:align>
                </wp:positionH>
                <wp:positionV relativeFrom="paragraph">
                  <wp:posOffset>-89535</wp:posOffset>
                </wp:positionV>
                <wp:extent cx="4061246" cy="232791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246" cy="2327910"/>
                        </a:xfrm>
                        <a:prstGeom prst="rect">
                          <a:avLst/>
                        </a:prstGeom>
                        <a:solidFill>
                          <a:srgbClr val="F0AB00">
                            <a:alpha val="10000"/>
                          </a:srgbClr>
                        </a:solidFill>
                        <a:ln w="9525">
                          <a:noFill/>
                          <a:miter lim="800000"/>
                          <a:headEnd/>
                          <a:tailEnd/>
                        </a:ln>
                      </wps:spPr>
                      <wps:txbx>
                        <w:txbxContent>
                          <w:p w14:paraId="5532B4D7" w14:textId="7EA81C73" w:rsidR="00CC65D0" w:rsidRPr="00002751" w:rsidRDefault="00410356" w:rsidP="00933362">
                            <w:pPr>
                              <w:rPr>
                                <w:b/>
                                <w:bCs/>
                                <w:color w:val="C00000"/>
                                <w:sz w:val="40"/>
                                <w:szCs w:val="40"/>
                                <w:lang w:val="en-US"/>
                              </w:rPr>
                            </w:pPr>
                            <w:r>
                              <w:rPr>
                                <w:b/>
                                <w:bCs/>
                                <w:color w:val="C00000"/>
                                <w:sz w:val="40"/>
                                <w:szCs w:val="40"/>
                                <w:lang w:val="en-US"/>
                              </w:rPr>
                              <w:t xml:space="preserve">Customer </w:t>
                            </w:r>
                            <w:r w:rsidR="00D9732E">
                              <w:rPr>
                                <w:b/>
                                <w:bCs/>
                                <w:color w:val="C00000"/>
                                <w:sz w:val="40"/>
                                <w:szCs w:val="40"/>
                                <w:lang w:val="en-US"/>
                              </w:rPr>
                              <w:t xml:space="preserve">Sales </w:t>
                            </w:r>
                            <w:r>
                              <w:rPr>
                                <w:b/>
                                <w:bCs/>
                                <w:color w:val="C00000"/>
                                <w:sz w:val="40"/>
                                <w:szCs w:val="40"/>
                                <w:lang w:val="en-US"/>
                              </w:rPr>
                              <w:t>Advisor</w:t>
                            </w:r>
                          </w:p>
                          <w:p w14:paraId="57AB5EAE" w14:textId="4710827B" w:rsidR="00CC65D0" w:rsidRPr="00933362" w:rsidRDefault="00CC65D0" w:rsidP="00933362">
                            <w:pPr>
                              <w:rPr>
                                <w:rFonts w:asciiTheme="majorHAnsi" w:hAnsiTheme="majorHAnsi" w:cstheme="majorHAnsi"/>
                                <w:lang w:val="en-US"/>
                              </w:rPr>
                            </w:pPr>
                          </w:p>
                          <w:p w14:paraId="5F6A8BBD" w14:textId="48DAC0AB" w:rsidR="00CC65D0" w:rsidRPr="001A7159" w:rsidRDefault="001E604D" w:rsidP="001A7159">
                            <w:pPr>
                              <w:pStyle w:val="ListParagraph"/>
                              <w:numPr>
                                <w:ilvl w:val="0"/>
                                <w:numId w:val="19"/>
                              </w:numPr>
                              <w:rPr>
                                <w:rFonts w:asciiTheme="majorHAnsi" w:hAnsiTheme="majorHAnsi" w:cstheme="majorHAnsi"/>
                                <w:lang w:val="en-US"/>
                              </w:rPr>
                            </w:pPr>
                            <w:r>
                              <w:rPr>
                                <w:rFonts w:asciiTheme="majorHAnsi" w:hAnsiTheme="majorHAnsi" w:cstheme="majorHAnsi"/>
                                <w:lang w:val="en-US"/>
                              </w:rPr>
                              <w:t xml:space="preserve">Basic </w:t>
                            </w:r>
                            <w:r w:rsidR="00CC65D0" w:rsidRPr="00933362">
                              <w:rPr>
                                <w:rFonts w:asciiTheme="majorHAnsi" w:hAnsiTheme="majorHAnsi" w:cstheme="majorHAnsi"/>
                                <w:lang w:val="en-US"/>
                              </w:rPr>
                              <w:t>£</w:t>
                            </w:r>
                            <w:r w:rsidR="00C74B52">
                              <w:rPr>
                                <w:rFonts w:asciiTheme="majorHAnsi" w:hAnsiTheme="majorHAnsi" w:cstheme="majorHAnsi"/>
                                <w:lang w:val="en-US"/>
                              </w:rPr>
                              <w:t>25,</w:t>
                            </w:r>
                            <w:r>
                              <w:rPr>
                                <w:rFonts w:asciiTheme="majorHAnsi" w:hAnsiTheme="majorHAnsi" w:cstheme="majorHAnsi"/>
                                <w:lang w:val="en-US"/>
                              </w:rPr>
                              <w:t>5</w:t>
                            </w:r>
                            <w:r w:rsidR="00C74B52">
                              <w:rPr>
                                <w:rFonts w:asciiTheme="majorHAnsi" w:hAnsiTheme="majorHAnsi" w:cstheme="majorHAnsi"/>
                                <w:lang w:val="en-US"/>
                              </w:rPr>
                              <w:t>00</w:t>
                            </w:r>
                            <w:r w:rsidR="00C759C4">
                              <w:rPr>
                                <w:rFonts w:asciiTheme="majorHAnsi" w:hAnsiTheme="majorHAnsi" w:cstheme="majorHAnsi"/>
                                <w:lang w:val="en-US"/>
                              </w:rPr>
                              <w:t xml:space="preserve"> </w:t>
                            </w:r>
                            <w:r w:rsidR="00CC65D0" w:rsidRPr="001A7159">
                              <w:rPr>
                                <w:rFonts w:asciiTheme="majorHAnsi" w:hAnsiTheme="majorHAnsi" w:cstheme="majorHAnsi"/>
                                <w:lang w:val="en-US"/>
                              </w:rPr>
                              <w:t xml:space="preserve">per annum </w:t>
                            </w:r>
                            <w:r w:rsidR="00637682">
                              <w:rPr>
                                <w:rFonts w:asciiTheme="majorHAnsi" w:hAnsiTheme="majorHAnsi" w:cstheme="majorHAnsi"/>
                                <w:lang w:val="en-US"/>
                              </w:rPr>
                              <w:t>-</w:t>
                            </w:r>
                            <w:r>
                              <w:rPr>
                                <w:rFonts w:asciiTheme="majorHAnsi" w:hAnsiTheme="majorHAnsi" w:cstheme="majorHAnsi"/>
                                <w:lang w:val="en-US"/>
                              </w:rPr>
                              <w:t xml:space="preserve"> OTE </w:t>
                            </w:r>
                            <w:r w:rsidR="00130945">
                              <w:rPr>
                                <w:rFonts w:asciiTheme="majorHAnsi" w:hAnsiTheme="majorHAnsi" w:cstheme="majorHAnsi"/>
                                <w:lang w:val="en-US"/>
                              </w:rPr>
                              <w:t>£33,000</w:t>
                            </w:r>
                          </w:p>
                          <w:p w14:paraId="1D0E2882" w14:textId="7FC21888" w:rsidR="00CC65D0"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Company </w:t>
                            </w:r>
                            <w:r w:rsidR="00E42B72">
                              <w:rPr>
                                <w:rFonts w:asciiTheme="majorHAnsi" w:hAnsiTheme="majorHAnsi" w:cstheme="majorHAnsi"/>
                                <w:lang w:val="en-US"/>
                              </w:rPr>
                              <w:t>Profit Share Bonus Scheme</w:t>
                            </w:r>
                          </w:p>
                          <w:p w14:paraId="1FC14D67" w14:textId="4E90F3F7" w:rsidR="008223D2" w:rsidRPr="00933362" w:rsidRDefault="00E42B72"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25 days holiday, plus Bank Holidays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290D5939" w14:textId="356987BE" w:rsidR="00861A89" w:rsidRPr="00933362" w:rsidRDefault="00DF344E"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Monday – Friday 8</w:t>
                            </w:r>
                            <w:r w:rsidR="00E42B72">
                              <w:rPr>
                                <w:rFonts w:asciiTheme="majorHAnsi" w:hAnsiTheme="majorHAnsi" w:cstheme="majorHAnsi"/>
                                <w:lang w:val="en-US"/>
                              </w:rPr>
                              <w:t>:30</w:t>
                            </w:r>
                            <w:r>
                              <w:rPr>
                                <w:rFonts w:asciiTheme="majorHAnsi" w:hAnsiTheme="majorHAnsi" w:cstheme="majorHAnsi"/>
                                <w:lang w:val="en-US"/>
                              </w:rPr>
                              <w:t>am</w:t>
                            </w:r>
                            <w:r w:rsidR="00E42B72">
                              <w:rPr>
                                <w:rFonts w:asciiTheme="majorHAnsi" w:hAnsiTheme="majorHAnsi" w:cstheme="majorHAnsi"/>
                                <w:lang w:val="en-US"/>
                              </w:rPr>
                              <w:t xml:space="preserve">-18:00 </w:t>
                            </w:r>
                            <w:r w:rsidR="00227484">
                              <w:rPr>
                                <w:rFonts w:asciiTheme="majorHAnsi" w:hAnsiTheme="majorHAnsi" w:cstheme="majorHAnsi"/>
                                <w:lang w:val="en-US"/>
                              </w:rPr>
                              <w:t xml:space="preserve">- </w:t>
                            </w:r>
                            <w:r w:rsidR="007A7305">
                              <w:rPr>
                                <w:rFonts w:asciiTheme="majorHAnsi" w:hAnsiTheme="majorHAnsi" w:cstheme="majorHAnsi"/>
                                <w:lang w:val="en-US"/>
                              </w:rPr>
                              <w:t>Sat 09:00-17</w:t>
                            </w:r>
                            <w:r w:rsidR="00227484">
                              <w:rPr>
                                <w:rFonts w:asciiTheme="majorHAnsi" w:hAnsiTheme="majorHAnsi" w:cstheme="majorHAnsi"/>
                                <w:lang w:val="en-US"/>
                              </w:rPr>
                              <w:t>:00</w:t>
                            </w:r>
                          </w:p>
                        </w:txbxContent>
                      </wps:txbx>
                      <wps:bodyPr rot="0" vert="horz" wrap="square" lIns="18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05E9680" id="_x0000_t202" coordsize="21600,21600" o:spt="202" path="m,l,21600r21600,l21600,xe">
                <v:stroke joinstyle="miter"/>
                <v:path gradientshapeok="t" o:connecttype="rect"/>
              </v:shapetype>
              <v:shape id="Text Box 2" o:spid="_x0000_s1026" type="#_x0000_t202" style="position:absolute;margin-left:0;margin-top:-7.05pt;width:319.8pt;height:183.3pt;z-index:-25165516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" fillcolor="#f0ab00" stroked="f">
                <v:fill opacity="6682f"/>
                <v:textbox inset="5mm,,3mm">
                  <w:txbxContent>
                    <w:p w14:paraId="5532B4D7" w14:textId="7EA81C73" w:rsidR="00CC65D0" w:rsidRPr="00002751" w:rsidRDefault="00410356" w:rsidP="00933362">
                      <w:pPr>
                        <w:rPr>
                          <w:b/>
                          <w:bCs/>
                          <w:color w:val="C00000"/>
                          <w:sz w:val="40"/>
                          <w:szCs w:val="40"/>
                          <w:lang w:val="en-US"/>
                        </w:rPr>
                      </w:pPr>
                      <w:r>
                        <w:rPr>
                          <w:b/>
                          <w:bCs/>
                          <w:color w:val="C00000"/>
                          <w:sz w:val="40"/>
                          <w:szCs w:val="40"/>
                          <w:lang w:val="en-US"/>
                        </w:rPr>
                        <w:t xml:space="preserve">Customer </w:t>
                      </w:r>
                      <w:r w:rsidR="00D9732E">
                        <w:rPr>
                          <w:b/>
                          <w:bCs/>
                          <w:color w:val="C00000"/>
                          <w:sz w:val="40"/>
                          <w:szCs w:val="40"/>
                          <w:lang w:val="en-US"/>
                        </w:rPr>
                        <w:t xml:space="preserve">Sales </w:t>
                      </w:r>
                      <w:r>
                        <w:rPr>
                          <w:b/>
                          <w:bCs/>
                          <w:color w:val="C00000"/>
                          <w:sz w:val="40"/>
                          <w:szCs w:val="40"/>
                          <w:lang w:val="en-US"/>
                        </w:rPr>
                        <w:t>Advisor</w:t>
                      </w:r>
                    </w:p>
                    <w:p w14:paraId="57AB5EAE" w14:textId="4710827B" w:rsidR="00CC65D0" w:rsidRPr="00933362" w:rsidRDefault="00CC65D0" w:rsidP="00933362">
                      <w:pPr>
                        <w:rPr>
                          <w:rFonts w:asciiTheme="majorHAnsi" w:hAnsiTheme="majorHAnsi" w:cstheme="majorHAnsi"/>
                          <w:lang w:val="en-US"/>
                        </w:rPr>
                      </w:pPr>
                    </w:p>
                    <w:p w14:paraId="5F6A8BBD" w14:textId="48DAC0AB" w:rsidR="00CC65D0" w:rsidRPr="001A7159" w:rsidRDefault="001E604D" w:rsidP="001A7159">
                      <w:pPr>
                        <w:pStyle w:val="ListParagraph"/>
                        <w:numPr>
                          <w:ilvl w:val="0"/>
                          <w:numId w:val="19"/>
                        </w:numPr>
                        <w:rPr>
                          <w:rFonts w:asciiTheme="majorHAnsi" w:hAnsiTheme="majorHAnsi" w:cstheme="majorHAnsi"/>
                          <w:lang w:val="en-US"/>
                        </w:rPr>
                      </w:pPr>
                      <w:r>
                        <w:rPr>
                          <w:rFonts w:asciiTheme="majorHAnsi" w:hAnsiTheme="majorHAnsi" w:cstheme="majorHAnsi"/>
                          <w:lang w:val="en-US"/>
                        </w:rPr>
                        <w:t xml:space="preserve">Basic </w:t>
                      </w:r>
                      <w:r w:rsidR="00CC65D0" w:rsidRPr="00933362">
                        <w:rPr>
                          <w:rFonts w:asciiTheme="majorHAnsi" w:hAnsiTheme="majorHAnsi" w:cstheme="majorHAnsi"/>
                          <w:lang w:val="en-US"/>
                        </w:rPr>
                        <w:t>£</w:t>
                      </w:r>
                      <w:r w:rsidR="00C74B52">
                        <w:rPr>
                          <w:rFonts w:asciiTheme="majorHAnsi" w:hAnsiTheme="majorHAnsi" w:cstheme="majorHAnsi"/>
                          <w:lang w:val="en-US"/>
                        </w:rPr>
                        <w:t>25,</w:t>
                      </w:r>
                      <w:r>
                        <w:rPr>
                          <w:rFonts w:asciiTheme="majorHAnsi" w:hAnsiTheme="majorHAnsi" w:cstheme="majorHAnsi"/>
                          <w:lang w:val="en-US"/>
                        </w:rPr>
                        <w:t>5</w:t>
                      </w:r>
                      <w:r w:rsidR="00C74B52">
                        <w:rPr>
                          <w:rFonts w:asciiTheme="majorHAnsi" w:hAnsiTheme="majorHAnsi" w:cstheme="majorHAnsi"/>
                          <w:lang w:val="en-US"/>
                        </w:rPr>
                        <w:t>00</w:t>
                      </w:r>
                      <w:r w:rsidR="00C759C4">
                        <w:rPr>
                          <w:rFonts w:asciiTheme="majorHAnsi" w:hAnsiTheme="majorHAnsi" w:cstheme="majorHAnsi"/>
                          <w:lang w:val="en-US"/>
                        </w:rPr>
                        <w:t xml:space="preserve"> </w:t>
                      </w:r>
                      <w:r w:rsidR="00CC65D0" w:rsidRPr="001A7159">
                        <w:rPr>
                          <w:rFonts w:asciiTheme="majorHAnsi" w:hAnsiTheme="majorHAnsi" w:cstheme="majorHAnsi"/>
                          <w:lang w:val="en-US"/>
                        </w:rPr>
                        <w:t xml:space="preserve">per annum </w:t>
                      </w:r>
                      <w:r w:rsidR="00637682">
                        <w:rPr>
                          <w:rFonts w:asciiTheme="majorHAnsi" w:hAnsiTheme="majorHAnsi" w:cstheme="majorHAnsi"/>
                          <w:lang w:val="en-US"/>
                        </w:rPr>
                        <w:t>-</w:t>
                      </w:r>
                      <w:r>
                        <w:rPr>
                          <w:rFonts w:asciiTheme="majorHAnsi" w:hAnsiTheme="majorHAnsi" w:cstheme="majorHAnsi"/>
                          <w:lang w:val="en-US"/>
                        </w:rPr>
                        <w:t xml:space="preserve"> OTE </w:t>
                      </w:r>
                      <w:r w:rsidR="00130945">
                        <w:rPr>
                          <w:rFonts w:asciiTheme="majorHAnsi" w:hAnsiTheme="majorHAnsi" w:cstheme="majorHAnsi"/>
                          <w:lang w:val="en-US"/>
                        </w:rPr>
                        <w:t>£33,000</w:t>
                      </w:r>
                    </w:p>
                    <w:p w14:paraId="1D0E2882" w14:textId="7FC21888" w:rsidR="00CC65D0"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 xml:space="preserve">Company </w:t>
                      </w:r>
                      <w:r w:rsidR="00E42B72">
                        <w:rPr>
                          <w:rFonts w:asciiTheme="majorHAnsi" w:hAnsiTheme="majorHAnsi" w:cstheme="majorHAnsi"/>
                          <w:lang w:val="en-US"/>
                        </w:rPr>
                        <w:t>Profit Share Bonus Scheme</w:t>
                      </w:r>
                    </w:p>
                    <w:p w14:paraId="1FC14D67" w14:textId="4E90F3F7" w:rsidR="008223D2" w:rsidRPr="00933362" w:rsidRDefault="00E42B72"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25 days holiday, plus Bank Holidays</w:t>
                      </w:r>
                    </w:p>
                    <w:p w14:paraId="4C90BB50" w14:textId="397E437E" w:rsidR="00CC65D0" w:rsidRPr="00933362" w:rsidRDefault="00CC65D0" w:rsidP="00933362">
                      <w:pPr>
                        <w:pStyle w:val="ListParagraph"/>
                        <w:numPr>
                          <w:ilvl w:val="0"/>
                          <w:numId w:val="19"/>
                        </w:numPr>
                        <w:rPr>
                          <w:rFonts w:asciiTheme="majorHAnsi" w:hAnsiTheme="majorHAnsi" w:cstheme="majorHAnsi"/>
                          <w:lang w:val="en-US"/>
                        </w:rPr>
                      </w:pPr>
                      <w:r w:rsidRPr="00933362">
                        <w:rPr>
                          <w:rFonts w:asciiTheme="majorHAnsi" w:hAnsiTheme="majorHAnsi" w:cstheme="majorHAnsi"/>
                          <w:lang w:val="en-US"/>
                        </w:rPr>
                        <w:t>Training in office</w:t>
                      </w:r>
                    </w:p>
                    <w:p w14:paraId="290D5939" w14:textId="356987BE" w:rsidR="00861A89" w:rsidRPr="00933362" w:rsidRDefault="00DF344E" w:rsidP="00933362">
                      <w:pPr>
                        <w:pStyle w:val="ListParagraph"/>
                        <w:numPr>
                          <w:ilvl w:val="0"/>
                          <w:numId w:val="19"/>
                        </w:numPr>
                        <w:rPr>
                          <w:rFonts w:asciiTheme="majorHAnsi" w:hAnsiTheme="majorHAnsi" w:cstheme="majorHAnsi"/>
                          <w:lang w:val="en-US"/>
                        </w:rPr>
                      </w:pPr>
                      <w:r>
                        <w:rPr>
                          <w:rFonts w:asciiTheme="majorHAnsi" w:hAnsiTheme="majorHAnsi" w:cstheme="majorHAnsi"/>
                          <w:lang w:val="en-US"/>
                        </w:rPr>
                        <w:t>Monday – Friday 8</w:t>
                      </w:r>
                      <w:r w:rsidR="00E42B72">
                        <w:rPr>
                          <w:rFonts w:asciiTheme="majorHAnsi" w:hAnsiTheme="majorHAnsi" w:cstheme="majorHAnsi"/>
                          <w:lang w:val="en-US"/>
                        </w:rPr>
                        <w:t>:30</w:t>
                      </w:r>
                      <w:r>
                        <w:rPr>
                          <w:rFonts w:asciiTheme="majorHAnsi" w:hAnsiTheme="majorHAnsi" w:cstheme="majorHAnsi"/>
                          <w:lang w:val="en-US"/>
                        </w:rPr>
                        <w:t>am</w:t>
                      </w:r>
                      <w:r w:rsidR="00E42B72">
                        <w:rPr>
                          <w:rFonts w:asciiTheme="majorHAnsi" w:hAnsiTheme="majorHAnsi" w:cstheme="majorHAnsi"/>
                          <w:lang w:val="en-US"/>
                        </w:rPr>
                        <w:t xml:space="preserve">-18:00 </w:t>
                      </w:r>
                      <w:r w:rsidR="00227484">
                        <w:rPr>
                          <w:rFonts w:asciiTheme="majorHAnsi" w:hAnsiTheme="majorHAnsi" w:cstheme="majorHAnsi"/>
                          <w:lang w:val="en-US"/>
                        </w:rPr>
                        <w:t xml:space="preserve">- </w:t>
                      </w:r>
                      <w:r w:rsidR="007A7305">
                        <w:rPr>
                          <w:rFonts w:asciiTheme="majorHAnsi" w:hAnsiTheme="majorHAnsi" w:cstheme="majorHAnsi"/>
                          <w:lang w:val="en-US"/>
                        </w:rPr>
                        <w:t>Sat 09:00-17</w:t>
                      </w:r>
                      <w:r w:rsidR="00227484">
                        <w:rPr>
                          <w:rFonts w:asciiTheme="majorHAnsi" w:hAnsiTheme="majorHAnsi" w:cstheme="majorHAnsi"/>
                          <w:lang w:val="en-US"/>
                        </w:rPr>
                        <w:t>:00</w:t>
                      </w:r>
                    </w:p>
                  </w:txbxContent>
                </v:textbox>
                <w10:wrap anchorx="page"/>
              </v:shape>
            </w:pict>
          </mc:Fallback>
        </mc:AlternateContent>
      </w:r>
      <w:r>
        <w:rPr>
          <w:noProof/>
        </w:rPr>
        <w:drawing>
          <wp:anchor distT="0" distB="0" distL="114300" distR="114300" simplePos="0" relativeHeight="251662336" behindDoc="1" locked="0" layoutInCell="1" allowOverlap="1" wp14:anchorId="47E62D8B" wp14:editId="44826B0C">
            <wp:simplePos x="0" y="0"/>
            <wp:positionH relativeFrom="page">
              <wp:align>right</wp:align>
            </wp:positionH>
            <wp:positionV relativeFrom="paragraph">
              <wp:posOffset>96709</wp:posOffset>
            </wp:positionV>
            <wp:extent cx="3492473" cy="23281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a:ext>
                      </a:extLst>
                    </a:blip>
                    <a:stretch>
                      <a:fillRect/>
                    </a:stretch>
                  </pic:blipFill>
                  <pic:spPr>
                    <a:xfrm>
                      <a:off x="0" y="0"/>
                      <a:ext cx="3492473" cy="2328186"/>
                    </a:xfrm>
                    <a:prstGeom prst="rect">
                      <a:avLst/>
                    </a:prstGeom>
                  </pic:spPr>
                </pic:pic>
              </a:graphicData>
            </a:graphic>
            <wp14:sizeRelH relativeFrom="margin">
              <wp14:pctWidth>0</wp14:pctWidth>
            </wp14:sizeRelH>
            <wp14:sizeRelV relativeFrom="margin">
              <wp14:pctHeight>0</wp14:pctHeight>
            </wp14:sizeRelV>
          </wp:anchor>
        </w:drawing>
      </w:r>
    </w:p>
    <w:p w14:paraId="08A3519F" w14:textId="3E5205DC" w:rsidR="00B310F0" w:rsidRDefault="00B310F0" w:rsidP="00FC0624"/>
    <w:p w14:paraId="7C7F058B" w14:textId="736E0D16" w:rsidR="00B310F0" w:rsidRDefault="00B310F0" w:rsidP="00FC0624"/>
    <w:p w14:paraId="30049BF6" w14:textId="0E9539F1" w:rsidR="00B310F0" w:rsidRDefault="00B310F0" w:rsidP="00FC0624"/>
    <w:p w14:paraId="3BDFE696" w14:textId="1F4B26D3" w:rsidR="00B310F0" w:rsidRDefault="00B310F0" w:rsidP="00FC0624"/>
    <w:p w14:paraId="179DE781" w14:textId="395E78A1" w:rsidR="00B310F0" w:rsidRDefault="00B310F0" w:rsidP="00FC0624"/>
    <w:p w14:paraId="10B5AD41" w14:textId="13D303B0" w:rsidR="00B310F0" w:rsidRDefault="00B310F0" w:rsidP="00410356">
      <w:pPr>
        <w:tabs>
          <w:tab w:val="left" w:pos="1803"/>
        </w:tabs>
      </w:pPr>
    </w:p>
    <w:p w14:paraId="24C4558E" w14:textId="10D89A3A" w:rsidR="00B310F0" w:rsidRDefault="00B310F0" w:rsidP="00FC0624"/>
    <w:p w14:paraId="1B12F23E" w14:textId="42EE2723" w:rsidR="00B310F0" w:rsidRDefault="00B310F0" w:rsidP="00FC0624"/>
    <w:p w14:paraId="6001CB89" w14:textId="293F625D" w:rsidR="00A35412" w:rsidRPr="00A35412" w:rsidRDefault="00A35412" w:rsidP="00A35412"/>
    <w:p w14:paraId="75892CEF" w14:textId="51A98F3A" w:rsidR="00A35412" w:rsidRPr="00A35412" w:rsidRDefault="00A35412" w:rsidP="00A35412"/>
    <w:p w14:paraId="1E21AA28" w14:textId="63DC65FB" w:rsidR="00A35412" w:rsidRPr="00A35412" w:rsidRDefault="00A35412" w:rsidP="00A35412"/>
    <w:p w14:paraId="11005938" w14:textId="19413969" w:rsidR="00A35412" w:rsidRPr="00A35412" w:rsidRDefault="008D53EF" w:rsidP="00A35412">
      <w:r>
        <w:rPr>
          <w:noProof/>
        </w:rPr>
        <mc:AlternateContent>
          <mc:Choice Requires="wps">
            <w:drawing>
              <wp:anchor distT="45720" distB="45720" distL="114300" distR="114300" simplePos="0" relativeHeight="251670528" behindDoc="1" locked="0" layoutInCell="1" allowOverlap="1" wp14:anchorId="7D443B9D" wp14:editId="0E9FD4E1">
                <wp:simplePos x="0" y="0"/>
                <wp:positionH relativeFrom="margin">
                  <wp:posOffset>-583324</wp:posOffset>
                </wp:positionH>
                <wp:positionV relativeFrom="paragraph">
                  <wp:posOffset>194484</wp:posOffset>
                </wp:positionV>
                <wp:extent cx="6842234" cy="6716111"/>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234" cy="6716111"/>
                        </a:xfrm>
                        <a:custGeom>
                          <a:avLst/>
                          <a:gdLst>
                            <a:gd name="csX0" fmla="*/ 0 w 6842234"/>
                            <a:gd name="csY0" fmla="*/ 0 h 6716111"/>
                            <a:gd name="csX1" fmla="*/ 615801 w 6842234"/>
                            <a:gd name="csY1" fmla="*/ 0 h 6716111"/>
                            <a:gd name="csX2" fmla="*/ 1094757 w 6842234"/>
                            <a:gd name="csY2" fmla="*/ 0 h 6716111"/>
                            <a:gd name="csX3" fmla="*/ 1915826 w 6842234"/>
                            <a:gd name="csY3" fmla="*/ 0 h 6716111"/>
                            <a:gd name="csX4" fmla="*/ 2531627 w 6842234"/>
                            <a:gd name="csY4" fmla="*/ 0 h 6716111"/>
                            <a:gd name="csX5" fmla="*/ 3147428 w 6842234"/>
                            <a:gd name="csY5" fmla="*/ 0 h 6716111"/>
                            <a:gd name="csX6" fmla="*/ 3968496 w 6842234"/>
                            <a:gd name="csY6" fmla="*/ 0 h 6716111"/>
                            <a:gd name="csX7" fmla="*/ 4515874 w 6842234"/>
                            <a:gd name="csY7" fmla="*/ 0 h 6716111"/>
                            <a:gd name="csX8" fmla="*/ 5336943 w 6842234"/>
                            <a:gd name="csY8" fmla="*/ 0 h 6716111"/>
                            <a:gd name="csX9" fmla="*/ 6158011 w 6842234"/>
                            <a:gd name="csY9" fmla="*/ 0 h 6716111"/>
                            <a:gd name="csX10" fmla="*/ 6842234 w 6842234"/>
                            <a:gd name="csY10" fmla="*/ 0 h 6716111"/>
                            <a:gd name="csX11" fmla="*/ 6842234 w 6842234"/>
                            <a:gd name="csY11" fmla="*/ 805933 h 6716111"/>
                            <a:gd name="csX12" fmla="*/ 6842234 w 6842234"/>
                            <a:gd name="csY12" fmla="*/ 1544706 h 6716111"/>
                            <a:gd name="csX13" fmla="*/ 6842234 w 6842234"/>
                            <a:gd name="csY13" fmla="*/ 2014833 h 6716111"/>
                            <a:gd name="csX14" fmla="*/ 6842234 w 6842234"/>
                            <a:gd name="csY14" fmla="*/ 2686444 h 6716111"/>
                            <a:gd name="csX15" fmla="*/ 6842234 w 6842234"/>
                            <a:gd name="csY15" fmla="*/ 3358056 h 6716111"/>
                            <a:gd name="csX16" fmla="*/ 6842234 w 6842234"/>
                            <a:gd name="csY16" fmla="*/ 4029667 h 6716111"/>
                            <a:gd name="csX17" fmla="*/ 6842234 w 6842234"/>
                            <a:gd name="csY17" fmla="*/ 4768439 h 6716111"/>
                            <a:gd name="csX18" fmla="*/ 6842234 w 6842234"/>
                            <a:gd name="csY18" fmla="*/ 5507211 h 6716111"/>
                            <a:gd name="csX19" fmla="*/ 6842234 w 6842234"/>
                            <a:gd name="csY19" fmla="*/ 6716111 h 6716111"/>
                            <a:gd name="csX20" fmla="*/ 6363278 w 6842234"/>
                            <a:gd name="csY20" fmla="*/ 6716111 h 6716111"/>
                            <a:gd name="csX21" fmla="*/ 5542210 w 6842234"/>
                            <a:gd name="csY21" fmla="*/ 6716111 h 6716111"/>
                            <a:gd name="csX22" fmla="*/ 4857986 w 6842234"/>
                            <a:gd name="csY22" fmla="*/ 6716111 h 6716111"/>
                            <a:gd name="csX23" fmla="*/ 4310607 w 6842234"/>
                            <a:gd name="csY23" fmla="*/ 6716111 h 6716111"/>
                            <a:gd name="csX24" fmla="*/ 3626384 w 6842234"/>
                            <a:gd name="csY24" fmla="*/ 6716111 h 6716111"/>
                            <a:gd name="csX25" fmla="*/ 3147428 w 6842234"/>
                            <a:gd name="csY25" fmla="*/ 6716111 h 6716111"/>
                            <a:gd name="csX26" fmla="*/ 2668471 w 6842234"/>
                            <a:gd name="csY26" fmla="*/ 6716111 h 6716111"/>
                            <a:gd name="csX27" fmla="*/ 1984248 w 6842234"/>
                            <a:gd name="csY27" fmla="*/ 6716111 h 6716111"/>
                            <a:gd name="csX28" fmla="*/ 1436869 w 6842234"/>
                            <a:gd name="csY28" fmla="*/ 6716111 h 6716111"/>
                            <a:gd name="csX29" fmla="*/ 684223 w 6842234"/>
                            <a:gd name="csY29" fmla="*/ 6716111 h 6716111"/>
                            <a:gd name="csX30" fmla="*/ 0 w 6842234"/>
                            <a:gd name="csY30" fmla="*/ 6716111 h 6716111"/>
                            <a:gd name="csX31" fmla="*/ 0 w 6842234"/>
                            <a:gd name="csY31" fmla="*/ 5977339 h 6716111"/>
                            <a:gd name="csX32" fmla="*/ 0 w 6842234"/>
                            <a:gd name="csY32" fmla="*/ 5238567 h 6716111"/>
                            <a:gd name="csX33" fmla="*/ 0 w 6842234"/>
                            <a:gd name="csY33" fmla="*/ 4701278 h 6716111"/>
                            <a:gd name="csX34" fmla="*/ 0 w 6842234"/>
                            <a:gd name="csY34" fmla="*/ 3962505 h 6716111"/>
                            <a:gd name="csX35" fmla="*/ 0 w 6842234"/>
                            <a:gd name="csY35" fmla="*/ 3156572 h 6716111"/>
                            <a:gd name="csX36" fmla="*/ 0 w 6842234"/>
                            <a:gd name="csY36" fmla="*/ 2552122 h 6716111"/>
                            <a:gd name="csX37" fmla="*/ 0 w 6842234"/>
                            <a:gd name="csY37" fmla="*/ 1746189 h 6716111"/>
                            <a:gd name="csX38" fmla="*/ 0 w 6842234"/>
                            <a:gd name="csY38" fmla="*/ 1208900 h 6716111"/>
                            <a:gd name="csX39" fmla="*/ 0 w 6842234"/>
                            <a:gd name="csY39" fmla="*/ 738772 h 6716111"/>
                            <a:gd name="csX40" fmla="*/ 0 w 6842234"/>
                            <a:gd name="csY40" fmla="*/ 0 h 671611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Lst>
                          <a:rect l="l" t="t" r="r" b="b"/>
                          <a:pathLst>
                            <a:path w="6842234" h="6716111" extrusionOk="0">
                              <a:moveTo>
                                <a:pt x="0" y="0"/>
                              </a:moveTo>
                              <a:cubicBezTo>
                                <a:pt x="129065" y="-7705"/>
                                <a:pt x="320125" y="-6674"/>
                                <a:pt x="615801" y="0"/>
                              </a:cubicBezTo>
                              <a:cubicBezTo>
                                <a:pt x="911477" y="6674"/>
                                <a:pt x="929389" y="23467"/>
                                <a:pt x="1094757" y="0"/>
                              </a:cubicBezTo>
                              <a:cubicBezTo>
                                <a:pt x="1260125" y="-23467"/>
                                <a:pt x="1577648" y="-36734"/>
                                <a:pt x="1915826" y="0"/>
                              </a:cubicBezTo>
                              <a:cubicBezTo>
                                <a:pt x="2254004" y="36734"/>
                                <a:pt x="2282085" y="5666"/>
                                <a:pt x="2531627" y="0"/>
                              </a:cubicBezTo>
                              <a:cubicBezTo>
                                <a:pt x="2781169" y="-5666"/>
                                <a:pt x="2967141" y="25019"/>
                                <a:pt x="3147428" y="0"/>
                              </a:cubicBezTo>
                              <a:cubicBezTo>
                                <a:pt x="3327715" y="-25019"/>
                                <a:pt x="3592113" y="-3816"/>
                                <a:pt x="3968496" y="0"/>
                              </a:cubicBezTo>
                              <a:cubicBezTo>
                                <a:pt x="4344879" y="3816"/>
                                <a:pt x="4381797" y="-11674"/>
                                <a:pt x="4515874" y="0"/>
                              </a:cubicBezTo>
                              <a:cubicBezTo>
                                <a:pt x="4649951" y="11674"/>
                                <a:pt x="5124497" y="-39355"/>
                                <a:pt x="5336943" y="0"/>
                              </a:cubicBezTo>
                              <a:cubicBezTo>
                                <a:pt x="5549389" y="39355"/>
                                <a:pt x="5936746" y="-7724"/>
                                <a:pt x="6158011" y="0"/>
                              </a:cubicBezTo>
                              <a:cubicBezTo>
                                <a:pt x="6379276" y="7724"/>
                                <a:pt x="6642096" y="-19619"/>
                                <a:pt x="6842234" y="0"/>
                              </a:cubicBezTo>
                              <a:cubicBezTo>
                                <a:pt x="6878079" y="332270"/>
                                <a:pt x="6880795" y="606150"/>
                                <a:pt x="6842234" y="805933"/>
                              </a:cubicBezTo>
                              <a:cubicBezTo>
                                <a:pt x="6803673" y="1005716"/>
                                <a:pt x="6854676" y="1198049"/>
                                <a:pt x="6842234" y="1544706"/>
                              </a:cubicBezTo>
                              <a:cubicBezTo>
                                <a:pt x="6829792" y="1891363"/>
                                <a:pt x="6843885" y="1876750"/>
                                <a:pt x="6842234" y="2014833"/>
                              </a:cubicBezTo>
                              <a:cubicBezTo>
                                <a:pt x="6840583" y="2152916"/>
                                <a:pt x="6825437" y="2422840"/>
                                <a:pt x="6842234" y="2686444"/>
                              </a:cubicBezTo>
                              <a:cubicBezTo>
                                <a:pt x="6859031" y="2950048"/>
                                <a:pt x="6857669" y="3135177"/>
                                <a:pt x="6842234" y="3358056"/>
                              </a:cubicBezTo>
                              <a:cubicBezTo>
                                <a:pt x="6826799" y="3580935"/>
                                <a:pt x="6871025" y="3772581"/>
                                <a:pt x="6842234" y="4029667"/>
                              </a:cubicBezTo>
                              <a:cubicBezTo>
                                <a:pt x="6813443" y="4286753"/>
                                <a:pt x="6875240" y="4482544"/>
                                <a:pt x="6842234" y="4768439"/>
                              </a:cubicBezTo>
                              <a:cubicBezTo>
                                <a:pt x="6809228" y="5054334"/>
                                <a:pt x="6876998" y="5320357"/>
                                <a:pt x="6842234" y="5507211"/>
                              </a:cubicBezTo>
                              <a:cubicBezTo>
                                <a:pt x="6807470" y="5694065"/>
                                <a:pt x="6853535" y="6187521"/>
                                <a:pt x="6842234" y="6716111"/>
                              </a:cubicBezTo>
                              <a:cubicBezTo>
                                <a:pt x="6671508" y="6692849"/>
                                <a:pt x="6535160" y="6714729"/>
                                <a:pt x="6363278" y="6716111"/>
                              </a:cubicBezTo>
                              <a:cubicBezTo>
                                <a:pt x="6191396" y="6717493"/>
                                <a:pt x="5719422" y="6682218"/>
                                <a:pt x="5542210" y="6716111"/>
                              </a:cubicBezTo>
                              <a:cubicBezTo>
                                <a:pt x="5364998" y="6750004"/>
                                <a:pt x="5063851" y="6743377"/>
                                <a:pt x="4857986" y="6716111"/>
                              </a:cubicBezTo>
                              <a:cubicBezTo>
                                <a:pt x="4652121" y="6688845"/>
                                <a:pt x="4426014" y="6706414"/>
                                <a:pt x="4310607" y="6716111"/>
                              </a:cubicBezTo>
                              <a:cubicBezTo>
                                <a:pt x="4195200" y="6725808"/>
                                <a:pt x="3949578" y="6747087"/>
                                <a:pt x="3626384" y="6716111"/>
                              </a:cubicBezTo>
                              <a:cubicBezTo>
                                <a:pt x="3303190" y="6685135"/>
                                <a:pt x="3264065" y="6703689"/>
                                <a:pt x="3147428" y="6716111"/>
                              </a:cubicBezTo>
                              <a:cubicBezTo>
                                <a:pt x="3030791" y="6728533"/>
                                <a:pt x="2764933" y="6732224"/>
                                <a:pt x="2668471" y="6716111"/>
                              </a:cubicBezTo>
                              <a:cubicBezTo>
                                <a:pt x="2572009" y="6699998"/>
                                <a:pt x="2121370" y="6729317"/>
                                <a:pt x="1984248" y="6716111"/>
                              </a:cubicBezTo>
                              <a:cubicBezTo>
                                <a:pt x="1847126" y="6702905"/>
                                <a:pt x="1548699" y="6719750"/>
                                <a:pt x="1436869" y="6716111"/>
                              </a:cubicBezTo>
                              <a:cubicBezTo>
                                <a:pt x="1325039" y="6712472"/>
                                <a:pt x="855726" y="6748329"/>
                                <a:pt x="684223" y="6716111"/>
                              </a:cubicBezTo>
                              <a:cubicBezTo>
                                <a:pt x="512720" y="6683893"/>
                                <a:pt x="196559" y="6741517"/>
                                <a:pt x="0" y="6716111"/>
                              </a:cubicBezTo>
                              <a:cubicBezTo>
                                <a:pt x="27588" y="6476069"/>
                                <a:pt x="28541" y="6234190"/>
                                <a:pt x="0" y="5977339"/>
                              </a:cubicBezTo>
                              <a:cubicBezTo>
                                <a:pt x="-28541" y="5720488"/>
                                <a:pt x="28179" y="5418382"/>
                                <a:pt x="0" y="5238567"/>
                              </a:cubicBezTo>
                              <a:cubicBezTo>
                                <a:pt x="-28179" y="5058752"/>
                                <a:pt x="3144" y="4900752"/>
                                <a:pt x="0" y="4701278"/>
                              </a:cubicBezTo>
                              <a:cubicBezTo>
                                <a:pt x="-3144" y="4501804"/>
                                <a:pt x="-4318" y="4258718"/>
                                <a:pt x="0" y="3962505"/>
                              </a:cubicBezTo>
                              <a:cubicBezTo>
                                <a:pt x="4318" y="3666292"/>
                                <a:pt x="5096" y="3512072"/>
                                <a:pt x="0" y="3156572"/>
                              </a:cubicBezTo>
                              <a:cubicBezTo>
                                <a:pt x="-5096" y="2801072"/>
                                <a:pt x="27249" y="2829401"/>
                                <a:pt x="0" y="2552122"/>
                              </a:cubicBezTo>
                              <a:cubicBezTo>
                                <a:pt x="-27249" y="2274843"/>
                                <a:pt x="-34478" y="2113118"/>
                                <a:pt x="0" y="1746189"/>
                              </a:cubicBezTo>
                              <a:cubicBezTo>
                                <a:pt x="34478" y="1379260"/>
                                <a:pt x="-15012" y="1443256"/>
                                <a:pt x="0" y="1208900"/>
                              </a:cubicBezTo>
                              <a:cubicBezTo>
                                <a:pt x="15012" y="974544"/>
                                <a:pt x="5010" y="877471"/>
                                <a:pt x="0" y="738772"/>
                              </a:cubicBezTo>
                              <a:cubicBezTo>
                                <a:pt x="-5010" y="600073"/>
                                <a:pt x="28053" y="358502"/>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0" w:name="_Hlk124935557"/>
                          </w:p>
                          <w:p w14:paraId="5879B46C" w14:textId="330395F6" w:rsidR="00A35412" w:rsidRDefault="00A35412" w:rsidP="008D53EF">
                            <w:pPr>
                              <w:spacing w:line="280" w:lineRule="atLeast"/>
                              <w:rPr>
                                <w:szCs w:val="22"/>
                                <w:lang w:val="en-US"/>
                              </w:rPr>
                            </w:pPr>
                            <w:r w:rsidRPr="008D53EF">
                              <w:rPr>
                                <w:szCs w:val="22"/>
                                <w:lang w:val="en-US"/>
                              </w:rPr>
                              <w:t xml:space="preserve">When a customer contacts </w:t>
                            </w:r>
                            <w:r w:rsidR="00443A37">
                              <w:rPr>
                                <w:szCs w:val="22"/>
                                <w:lang w:val="en-US"/>
                              </w:rPr>
                              <w:t>S</w:t>
                            </w:r>
                            <w:r w:rsidRPr="008D53EF">
                              <w:rPr>
                                <w:szCs w:val="22"/>
                                <w:lang w:val="en-US"/>
                              </w:rPr>
                              <w:t xml:space="preserve">tannah to enquire about having either a stairlift or a </w:t>
                            </w:r>
                            <w:proofErr w:type="spellStart"/>
                            <w:r w:rsidRPr="008D53EF">
                              <w:rPr>
                                <w:szCs w:val="22"/>
                                <w:lang w:val="en-US"/>
                              </w:rPr>
                              <w:t>homelift</w:t>
                            </w:r>
                            <w:proofErr w:type="spellEnd"/>
                            <w:r w:rsidRPr="008D53EF">
                              <w:rPr>
                                <w:szCs w:val="22"/>
                                <w:lang w:val="en-US"/>
                              </w:rPr>
                              <w:t xml:space="preserve"> fitted, </w:t>
                            </w:r>
                            <w:r w:rsidR="00D9732E">
                              <w:rPr>
                                <w:szCs w:val="22"/>
                                <w:lang w:val="en-US"/>
                              </w:rPr>
                              <w:t>they will first talk to a New Business Sales Advisor who will answer their immediate queries. The customer will then be visited in their home by a</w:t>
                            </w:r>
                            <w:r w:rsidR="00A20014">
                              <w:rPr>
                                <w:szCs w:val="22"/>
                                <w:lang w:val="en-US"/>
                              </w:rPr>
                              <w:t xml:space="preserve"> </w:t>
                            </w:r>
                            <w:proofErr w:type="gramStart"/>
                            <w:r w:rsidR="00410356">
                              <w:rPr>
                                <w:szCs w:val="22"/>
                                <w:lang w:val="en-US"/>
                              </w:rPr>
                              <w:t>Consultant</w:t>
                            </w:r>
                            <w:proofErr w:type="gramEnd"/>
                            <w:r w:rsidR="00D9732E">
                              <w:rPr>
                                <w:szCs w:val="22"/>
                                <w:lang w:val="en-US"/>
                              </w:rPr>
                              <w:t xml:space="preserve"> who will provide them with a detailed quote personal to them and their home. It will then be your job to keep in touch with that customer and to close and agree the sale where possible. </w:t>
                            </w:r>
                          </w:p>
                          <w:p w14:paraId="07F9511C" w14:textId="02A962B0" w:rsidR="00D9732E" w:rsidRDefault="00D9732E" w:rsidP="008D53EF">
                            <w:pPr>
                              <w:spacing w:line="280" w:lineRule="atLeast"/>
                              <w:rPr>
                                <w:szCs w:val="22"/>
                                <w:lang w:val="en-US"/>
                              </w:rPr>
                            </w:pPr>
                          </w:p>
                          <w:p w14:paraId="373BA04D" w14:textId="428BC451" w:rsidR="00D9732E" w:rsidRDefault="00D9732E" w:rsidP="008D53EF">
                            <w:pPr>
                              <w:spacing w:line="280" w:lineRule="atLeast"/>
                              <w:rPr>
                                <w:szCs w:val="22"/>
                                <w:lang w:val="en-US"/>
                              </w:rPr>
                            </w:pPr>
                            <w:r>
                              <w:rPr>
                                <w:szCs w:val="22"/>
                                <w:lang w:val="en-US"/>
                              </w:rPr>
                              <w:t xml:space="preserve">As well as being motivated to </w:t>
                            </w:r>
                            <w:proofErr w:type="spellStart"/>
                            <w:r>
                              <w:rPr>
                                <w:szCs w:val="22"/>
                                <w:lang w:val="en-US"/>
                              </w:rPr>
                              <w:t>maximise</w:t>
                            </w:r>
                            <w:proofErr w:type="spellEnd"/>
                            <w:r>
                              <w:rPr>
                                <w:szCs w:val="22"/>
                                <w:lang w:val="en-US"/>
                              </w:rPr>
                              <w:t xml:space="preserve"> every sale, your customer service skills will be critical too. Stannah customers often have many questions and queries before finally confirming their purchase. </w:t>
                            </w:r>
                          </w:p>
                          <w:p w14:paraId="06F73637" w14:textId="54E786D7" w:rsidR="00D9732E" w:rsidRDefault="00D9732E" w:rsidP="008D53EF">
                            <w:pPr>
                              <w:spacing w:line="280" w:lineRule="atLeast"/>
                              <w:rPr>
                                <w:szCs w:val="22"/>
                                <w:lang w:val="en-US"/>
                              </w:rPr>
                            </w:pPr>
                          </w:p>
                          <w:p w14:paraId="1653EC65" w14:textId="77777777" w:rsidR="00D62F0B" w:rsidRDefault="00D9732E" w:rsidP="008D53EF">
                            <w:pPr>
                              <w:spacing w:line="280" w:lineRule="atLeast"/>
                              <w:rPr>
                                <w:szCs w:val="22"/>
                                <w:lang w:val="en-US"/>
                              </w:rPr>
                            </w:pPr>
                            <w:r>
                              <w:rPr>
                                <w:szCs w:val="22"/>
                                <w:lang w:val="en-US"/>
                              </w:rPr>
                              <w:t>These could involve anything from detailed technical questions to requests for more general information on product, services or prices.</w:t>
                            </w:r>
                          </w:p>
                          <w:p w14:paraId="2A672704" w14:textId="77777777" w:rsidR="00D62F0B" w:rsidRDefault="00D62F0B" w:rsidP="008D53EF">
                            <w:pPr>
                              <w:spacing w:line="280" w:lineRule="atLeast"/>
                              <w:rPr>
                                <w:szCs w:val="22"/>
                                <w:lang w:val="en-US"/>
                              </w:rPr>
                            </w:pPr>
                          </w:p>
                          <w:p w14:paraId="512CBC0C" w14:textId="372A20FD" w:rsidR="00D9732E" w:rsidRPr="00C141DF" w:rsidRDefault="00D62F0B" w:rsidP="008D53EF">
                            <w:pPr>
                              <w:spacing w:line="280" w:lineRule="atLeast"/>
                              <w:rPr>
                                <w:szCs w:val="22"/>
                                <w:lang w:val="en-US"/>
                              </w:rPr>
                            </w:pPr>
                            <w:r w:rsidRPr="00C141DF">
                              <w:rPr>
                                <w:color w:val="383C38"/>
                                <w:szCs w:val="22"/>
                                <w:shd w:val="clear" w:color="auto" w:fill="FFFFFF"/>
                              </w:rPr>
                              <w:t>This job will</w:t>
                            </w:r>
                            <w:r w:rsidR="00C141DF" w:rsidRPr="00C141DF">
                              <w:rPr>
                                <w:color w:val="383C38"/>
                                <w:szCs w:val="22"/>
                                <w:shd w:val="clear" w:color="auto" w:fill="FFFFFF"/>
                              </w:rPr>
                              <w:t xml:space="preserve"> also</w:t>
                            </w:r>
                            <w:r w:rsidRPr="00C141DF">
                              <w:rPr>
                                <w:color w:val="383C38"/>
                                <w:szCs w:val="22"/>
                                <w:shd w:val="clear" w:color="auto" w:fill="FFFFFF"/>
                              </w:rPr>
                              <w:t xml:space="preserve"> involve supporting our sales channels through telephone, webchat and live video communications, including providing live online demonstrations of our product range and functionality while helping customers make informed decisions about our stairlifts and </w:t>
                            </w:r>
                            <w:proofErr w:type="spellStart"/>
                            <w:r w:rsidRPr="00C141DF">
                              <w:rPr>
                                <w:color w:val="383C38"/>
                                <w:szCs w:val="22"/>
                                <w:shd w:val="clear" w:color="auto" w:fill="FFFFFF"/>
                              </w:rPr>
                              <w:t>homelifts</w:t>
                            </w:r>
                            <w:proofErr w:type="spellEnd"/>
                            <w:r w:rsidRPr="00C141DF">
                              <w:rPr>
                                <w:color w:val="383C38"/>
                                <w:szCs w:val="22"/>
                                <w:shd w:val="clear" w:color="auto" w:fill="FFFFFF"/>
                              </w:rPr>
                              <w:t>.</w:t>
                            </w:r>
                          </w:p>
                          <w:p w14:paraId="7A0FA132" w14:textId="44A80269" w:rsidR="00D9732E" w:rsidRDefault="00D9732E" w:rsidP="008D53EF">
                            <w:pPr>
                              <w:spacing w:line="280" w:lineRule="atLeast"/>
                              <w:rPr>
                                <w:szCs w:val="22"/>
                                <w:lang w:val="en-US"/>
                              </w:rPr>
                            </w:pPr>
                          </w:p>
                          <w:p w14:paraId="7C714ABC" w14:textId="675AF1C5" w:rsidR="00D9732E" w:rsidRDefault="00D9732E" w:rsidP="008D53EF">
                            <w:pPr>
                              <w:spacing w:line="280" w:lineRule="atLeast"/>
                              <w:rPr>
                                <w:szCs w:val="22"/>
                                <w:lang w:val="en-US"/>
                              </w:rPr>
                            </w:pPr>
                            <w:r>
                              <w:rPr>
                                <w:szCs w:val="22"/>
                                <w:lang w:val="en-US"/>
                              </w:rPr>
                              <w:t xml:space="preserve">You will be an important link between the </w:t>
                            </w:r>
                            <w:r w:rsidR="00410356">
                              <w:rPr>
                                <w:szCs w:val="22"/>
                                <w:lang w:val="en-US"/>
                              </w:rPr>
                              <w:t>Consultant</w:t>
                            </w:r>
                            <w:r>
                              <w:rPr>
                                <w:szCs w:val="22"/>
                                <w:lang w:val="en-US"/>
                              </w:rPr>
                              <w:t xml:space="preserve"> who has visited the customer site and Stannah. After each appointment the </w:t>
                            </w:r>
                            <w:r w:rsidR="00410356">
                              <w:rPr>
                                <w:szCs w:val="22"/>
                                <w:lang w:val="en-US"/>
                              </w:rPr>
                              <w:t>Consultant</w:t>
                            </w:r>
                            <w:r>
                              <w:rPr>
                                <w:szCs w:val="22"/>
                                <w:lang w:val="en-US"/>
                              </w:rPr>
                              <w:t xml:space="preserve"> attends, they will contact you or your team colleagues to debrief on the customer’s needs and the appointment’s results and follow up actions. You will record this onto the Stannah customer system and then keep in touch with the customer.</w:t>
                            </w:r>
                          </w:p>
                          <w:p w14:paraId="0183102E" w14:textId="1C106DE2" w:rsidR="00D9732E" w:rsidRDefault="00D9732E" w:rsidP="008D53EF">
                            <w:pPr>
                              <w:spacing w:line="280" w:lineRule="atLeast"/>
                              <w:rPr>
                                <w:szCs w:val="22"/>
                                <w:lang w:val="en-US"/>
                              </w:rPr>
                            </w:pPr>
                          </w:p>
                          <w:p w14:paraId="3D544148" w14:textId="59BCADDE" w:rsidR="00D9732E" w:rsidRDefault="00D9732E" w:rsidP="008D53EF">
                            <w:pPr>
                              <w:spacing w:line="280" w:lineRule="atLeast"/>
                              <w:rPr>
                                <w:szCs w:val="22"/>
                                <w:lang w:val="en-US"/>
                              </w:rPr>
                            </w:pPr>
                            <w:r>
                              <w:rPr>
                                <w:szCs w:val="22"/>
                                <w:lang w:val="en-US"/>
                              </w:rPr>
                              <w:t xml:space="preserve">Completing a sale can take </w:t>
                            </w:r>
                            <w:proofErr w:type="gramStart"/>
                            <w:r>
                              <w:rPr>
                                <w:szCs w:val="22"/>
                                <w:lang w:val="en-US"/>
                              </w:rPr>
                              <w:t>a number of</w:t>
                            </w:r>
                            <w:proofErr w:type="gramEnd"/>
                            <w:r>
                              <w:rPr>
                                <w:szCs w:val="22"/>
                                <w:lang w:val="en-US"/>
                              </w:rPr>
                              <w:t xml:space="preserve"> conversations with the customer. You will use the Stannah customer system to record these conversations and you will use this information to remember each customer’s back story so that you can build rapport and a relationship with them on each call to </w:t>
                            </w:r>
                            <w:proofErr w:type="spellStart"/>
                            <w:r>
                              <w:rPr>
                                <w:szCs w:val="22"/>
                                <w:lang w:val="en-US"/>
                              </w:rPr>
                              <w:t>maximise</w:t>
                            </w:r>
                            <w:proofErr w:type="spellEnd"/>
                            <w:r>
                              <w:rPr>
                                <w:szCs w:val="22"/>
                                <w:lang w:val="en-US"/>
                              </w:rPr>
                              <w:t xml:space="preserve"> the trust and sale. </w:t>
                            </w:r>
                          </w:p>
                          <w:p w14:paraId="366704C0" w14:textId="292E1131" w:rsidR="00D9732E" w:rsidRDefault="00D9732E" w:rsidP="008D53EF">
                            <w:pPr>
                              <w:spacing w:line="280" w:lineRule="atLeast"/>
                              <w:rPr>
                                <w:szCs w:val="22"/>
                                <w:lang w:val="en-US"/>
                              </w:rPr>
                            </w:pPr>
                          </w:p>
                          <w:p w14:paraId="67565DAA" w14:textId="3EEBBE19" w:rsidR="00D9732E" w:rsidRPr="008D53EF" w:rsidRDefault="00D9732E" w:rsidP="008D53EF">
                            <w:pPr>
                              <w:spacing w:line="280" w:lineRule="atLeast"/>
                              <w:rPr>
                                <w:szCs w:val="22"/>
                                <w:lang w:val="en-US"/>
                              </w:rPr>
                            </w:pPr>
                            <w:r>
                              <w:rPr>
                                <w:szCs w:val="22"/>
                                <w:lang w:val="en-US"/>
                              </w:rPr>
                              <w:t xml:space="preserve">By understanding the full range of </w:t>
                            </w:r>
                            <w:proofErr w:type="spellStart"/>
                            <w:r>
                              <w:rPr>
                                <w:szCs w:val="22"/>
                                <w:lang w:val="en-US"/>
                              </w:rPr>
                              <w:t>Stannah’s</w:t>
                            </w:r>
                            <w:proofErr w:type="spellEnd"/>
                            <w:r>
                              <w:rPr>
                                <w:szCs w:val="22"/>
                                <w:lang w:val="en-US"/>
                              </w:rPr>
                              <w:t xml:space="preserve"> products, you will offer the best solution to the customer’s need</w:t>
                            </w:r>
                            <w:r w:rsidR="00C321A3">
                              <w:rPr>
                                <w:szCs w:val="22"/>
                                <w:lang w:val="en-US"/>
                              </w:rPr>
                              <w:t xml:space="preserve">. </w:t>
                            </w:r>
                            <w:r>
                              <w:rPr>
                                <w:szCs w:val="22"/>
                                <w:lang w:val="en-US"/>
                              </w:rPr>
                              <w:t xml:space="preserve">This is a </w:t>
                            </w:r>
                            <w:proofErr w:type="gramStart"/>
                            <w:r>
                              <w:rPr>
                                <w:szCs w:val="22"/>
                                <w:lang w:val="en-US"/>
                              </w:rPr>
                              <w:t>sales</w:t>
                            </w:r>
                            <w:proofErr w:type="gramEnd"/>
                            <w:r>
                              <w:rPr>
                                <w:szCs w:val="22"/>
                                <w:lang w:val="en-US"/>
                              </w:rPr>
                              <w:t xml:space="preserve"> through excellent service role. </w:t>
                            </w:r>
                          </w:p>
                          <w:p w14:paraId="22FC2F1D" w14:textId="77777777" w:rsidR="00002751" w:rsidRPr="00002751" w:rsidRDefault="00002751" w:rsidP="00002751">
                            <w:pPr>
                              <w:spacing w:line="280" w:lineRule="atLeast"/>
                              <w:rPr>
                                <w:sz w:val="21"/>
                                <w:szCs w:val="21"/>
                                <w:lang w:val="en-US"/>
                              </w:rPr>
                            </w:pPr>
                          </w:p>
                          <w:p w14:paraId="5B8ACE77" w14:textId="77777777" w:rsidR="00002751" w:rsidRPr="00002751" w:rsidRDefault="00002751" w:rsidP="00002751">
                            <w:pPr>
                              <w:spacing w:line="280" w:lineRule="atLeast"/>
                              <w:rPr>
                                <w:sz w:val="21"/>
                                <w:szCs w:val="21"/>
                                <w:lang w:val="en-US"/>
                              </w:rPr>
                            </w:pPr>
                          </w:p>
                          <w:bookmarkEnd w:id="0"/>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43B9D" id="_x0000_s1027" type="#_x0000_t202" style="position:absolute;margin-left:-45.95pt;margin-top:15.3pt;width:538.75pt;height:528.8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" filled="f" stroked="f">
                <v:textbox>
                  <w:txbxContent>
                    <w:p w14:paraId="7D49A087" w14:textId="77777777" w:rsidR="00A35412" w:rsidRPr="00A35412" w:rsidRDefault="00A35412" w:rsidP="00A35412">
                      <w:pPr>
                        <w:rPr>
                          <w:sz w:val="16"/>
                          <w:szCs w:val="16"/>
                          <w:lang w:val="en-US"/>
                        </w:rPr>
                      </w:pPr>
                    </w:p>
                    <w:p w14:paraId="7BE273C6" w14:textId="46CD2A07" w:rsidR="00A35412" w:rsidRDefault="00A35412" w:rsidP="00A35412">
                      <w:pPr>
                        <w:rPr>
                          <w:b/>
                          <w:bCs/>
                          <w:color w:val="F0AB00"/>
                          <w:sz w:val="40"/>
                          <w:szCs w:val="40"/>
                          <w:lang w:val="en-US"/>
                        </w:rPr>
                      </w:pPr>
                      <w:r w:rsidRPr="00A35412">
                        <w:rPr>
                          <w:b/>
                          <w:bCs/>
                          <w:color w:val="F0AB00"/>
                          <w:sz w:val="40"/>
                          <w:szCs w:val="40"/>
                          <w:lang w:val="en-US"/>
                        </w:rPr>
                        <w:t xml:space="preserve">What will I be doing? </w:t>
                      </w:r>
                    </w:p>
                    <w:p w14:paraId="47D2344C" w14:textId="77777777" w:rsidR="00A35412" w:rsidRPr="00A35412" w:rsidRDefault="00A35412" w:rsidP="00A35412">
                      <w:pPr>
                        <w:rPr>
                          <w:b/>
                          <w:bCs/>
                          <w:color w:val="F0AB00"/>
                          <w:sz w:val="12"/>
                          <w:szCs w:val="12"/>
                          <w:lang w:val="en-US"/>
                        </w:rPr>
                      </w:pPr>
                      <w:bookmarkStart w:id="1" w:name="_Hlk124935557"/>
                    </w:p>
                    <w:p w14:paraId="5879B46C" w14:textId="330395F6" w:rsidR="00A35412" w:rsidRDefault="00A35412" w:rsidP="008D53EF">
                      <w:pPr>
                        <w:spacing w:line="280" w:lineRule="atLeast"/>
                        <w:rPr>
                          <w:szCs w:val="22"/>
                          <w:lang w:val="en-US"/>
                        </w:rPr>
                      </w:pPr>
                      <w:r w:rsidRPr="008D53EF">
                        <w:rPr>
                          <w:szCs w:val="22"/>
                          <w:lang w:val="en-US"/>
                        </w:rPr>
                        <w:t xml:space="preserve">When a customer contacts </w:t>
                      </w:r>
                      <w:r w:rsidR="00443A37">
                        <w:rPr>
                          <w:szCs w:val="22"/>
                          <w:lang w:val="en-US"/>
                        </w:rPr>
                        <w:t>S</w:t>
                      </w:r>
                      <w:r w:rsidRPr="008D53EF">
                        <w:rPr>
                          <w:szCs w:val="22"/>
                          <w:lang w:val="en-US"/>
                        </w:rPr>
                        <w:t xml:space="preserve">tannah to enquire about having either a stairlift or a </w:t>
                      </w:r>
                      <w:proofErr w:type="spellStart"/>
                      <w:r w:rsidRPr="008D53EF">
                        <w:rPr>
                          <w:szCs w:val="22"/>
                          <w:lang w:val="en-US"/>
                        </w:rPr>
                        <w:t>homelift</w:t>
                      </w:r>
                      <w:proofErr w:type="spellEnd"/>
                      <w:r w:rsidRPr="008D53EF">
                        <w:rPr>
                          <w:szCs w:val="22"/>
                          <w:lang w:val="en-US"/>
                        </w:rPr>
                        <w:t xml:space="preserve"> fitted, </w:t>
                      </w:r>
                      <w:r w:rsidR="00D9732E">
                        <w:rPr>
                          <w:szCs w:val="22"/>
                          <w:lang w:val="en-US"/>
                        </w:rPr>
                        <w:t>they will first talk to a New Business Sales Advisor who will answer their immediate queries. The customer will then be visited in their home by a</w:t>
                      </w:r>
                      <w:r w:rsidR="00A20014">
                        <w:rPr>
                          <w:szCs w:val="22"/>
                          <w:lang w:val="en-US"/>
                        </w:rPr>
                        <w:t xml:space="preserve"> </w:t>
                      </w:r>
                      <w:proofErr w:type="gramStart"/>
                      <w:r w:rsidR="00410356">
                        <w:rPr>
                          <w:szCs w:val="22"/>
                          <w:lang w:val="en-US"/>
                        </w:rPr>
                        <w:t>Consultant</w:t>
                      </w:r>
                      <w:proofErr w:type="gramEnd"/>
                      <w:r w:rsidR="00D9732E">
                        <w:rPr>
                          <w:szCs w:val="22"/>
                          <w:lang w:val="en-US"/>
                        </w:rPr>
                        <w:t xml:space="preserve"> who will provide them with a detailed quote personal to them and their home. It will then be your job to keep in touch with that customer and to close and agree the sale where possible. </w:t>
                      </w:r>
                    </w:p>
                    <w:p w14:paraId="07F9511C" w14:textId="02A962B0" w:rsidR="00D9732E" w:rsidRDefault="00D9732E" w:rsidP="008D53EF">
                      <w:pPr>
                        <w:spacing w:line="280" w:lineRule="atLeast"/>
                        <w:rPr>
                          <w:szCs w:val="22"/>
                          <w:lang w:val="en-US"/>
                        </w:rPr>
                      </w:pPr>
                    </w:p>
                    <w:p w14:paraId="373BA04D" w14:textId="428BC451" w:rsidR="00D9732E" w:rsidRDefault="00D9732E" w:rsidP="008D53EF">
                      <w:pPr>
                        <w:spacing w:line="280" w:lineRule="atLeast"/>
                        <w:rPr>
                          <w:szCs w:val="22"/>
                          <w:lang w:val="en-US"/>
                        </w:rPr>
                      </w:pPr>
                      <w:r>
                        <w:rPr>
                          <w:szCs w:val="22"/>
                          <w:lang w:val="en-US"/>
                        </w:rPr>
                        <w:t xml:space="preserve">As well as being motivated to </w:t>
                      </w:r>
                      <w:proofErr w:type="spellStart"/>
                      <w:r>
                        <w:rPr>
                          <w:szCs w:val="22"/>
                          <w:lang w:val="en-US"/>
                        </w:rPr>
                        <w:t>maximise</w:t>
                      </w:r>
                      <w:proofErr w:type="spellEnd"/>
                      <w:r>
                        <w:rPr>
                          <w:szCs w:val="22"/>
                          <w:lang w:val="en-US"/>
                        </w:rPr>
                        <w:t xml:space="preserve"> every sale, your customer service skills will be critical too. Stannah customers often have many questions and queries before finally confirming their purchase. </w:t>
                      </w:r>
                    </w:p>
                    <w:p w14:paraId="06F73637" w14:textId="54E786D7" w:rsidR="00D9732E" w:rsidRDefault="00D9732E" w:rsidP="008D53EF">
                      <w:pPr>
                        <w:spacing w:line="280" w:lineRule="atLeast"/>
                        <w:rPr>
                          <w:szCs w:val="22"/>
                          <w:lang w:val="en-US"/>
                        </w:rPr>
                      </w:pPr>
                    </w:p>
                    <w:p w14:paraId="1653EC65" w14:textId="77777777" w:rsidR="00D62F0B" w:rsidRDefault="00D9732E" w:rsidP="008D53EF">
                      <w:pPr>
                        <w:spacing w:line="280" w:lineRule="atLeast"/>
                        <w:rPr>
                          <w:szCs w:val="22"/>
                          <w:lang w:val="en-US"/>
                        </w:rPr>
                      </w:pPr>
                      <w:r>
                        <w:rPr>
                          <w:szCs w:val="22"/>
                          <w:lang w:val="en-US"/>
                        </w:rPr>
                        <w:t>These could involve anything from detailed technical questions to requests for more general information on product, services or prices.</w:t>
                      </w:r>
                    </w:p>
                    <w:p w14:paraId="2A672704" w14:textId="77777777" w:rsidR="00D62F0B" w:rsidRDefault="00D62F0B" w:rsidP="008D53EF">
                      <w:pPr>
                        <w:spacing w:line="280" w:lineRule="atLeast"/>
                        <w:rPr>
                          <w:szCs w:val="22"/>
                          <w:lang w:val="en-US"/>
                        </w:rPr>
                      </w:pPr>
                    </w:p>
                    <w:p w14:paraId="512CBC0C" w14:textId="372A20FD" w:rsidR="00D9732E" w:rsidRPr="00C141DF" w:rsidRDefault="00D62F0B" w:rsidP="008D53EF">
                      <w:pPr>
                        <w:spacing w:line="280" w:lineRule="atLeast"/>
                        <w:rPr>
                          <w:szCs w:val="22"/>
                          <w:lang w:val="en-US"/>
                        </w:rPr>
                      </w:pPr>
                      <w:r w:rsidRPr="00C141DF">
                        <w:rPr>
                          <w:color w:val="383C38"/>
                          <w:szCs w:val="22"/>
                          <w:shd w:val="clear" w:color="auto" w:fill="FFFFFF"/>
                        </w:rPr>
                        <w:t>This job will</w:t>
                      </w:r>
                      <w:r w:rsidR="00C141DF" w:rsidRPr="00C141DF">
                        <w:rPr>
                          <w:color w:val="383C38"/>
                          <w:szCs w:val="22"/>
                          <w:shd w:val="clear" w:color="auto" w:fill="FFFFFF"/>
                        </w:rPr>
                        <w:t xml:space="preserve"> also</w:t>
                      </w:r>
                      <w:r w:rsidRPr="00C141DF">
                        <w:rPr>
                          <w:color w:val="383C38"/>
                          <w:szCs w:val="22"/>
                          <w:shd w:val="clear" w:color="auto" w:fill="FFFFFF"/>
                        </w:rPr>
                        <w:t xml:space="preserve"> involve supporting our sales channels through telephone, webchat and live video communications, including providing live online demonstrations of our product range and functionality while helping customers make informed decisions about our stairlifts and </w:t>
                      </w:r>
                      <w:proofErr w:type="spellStart"/>
                      <w:r w:rsidRPr="00C141DF">
                        <w:rPr>
                          <w:color w:val="383C38"/>
                          <w:szCs w:val="22"/>
                          <w:shd w:val="clear" w:color="auto" w:fill="FFFFFF"/>
                        </w:rPr>
                        <w:t>homelifts</w:t>
                      </w:r>
                      <w:proofErr w:type="spellEnd"/>
                      <w:r w:rsidRPr="00C141DF">
                        <w:rPr>
                          <w:color w:val="383C38"/>
                          <w:szCs w:val="22"/>
                          <w:shd w:val="clear" w:color="auto" w:fill="FFFFFF"/>
                        </w:rPr>
                        <w:t>.</w:t>
                      </w:r>
                    </w:p>
                    <w:p w14:paraId="7A0FA132" w14:textId="44A80269" w:rsidR="00D9732E" w:rsidRDefault="00D9732E" w:rsidP="008D53EF">
                      <w:pPr>
                        <w:spacing w:line="280" w:lineRule="atLeast"/>
                        <w:rPr>
                          <w:szCs w:val="22"/>
                          <w:lang w:val="en-US"/>
                        </w:rPr>
                      </w:pPr>
                    </w:p>
                    <w:p w14:paraId="7C714ABC" w14:textId="675AF1C5" w:rsidR="00D9732E" w:rsidRDefault="00D9732E" w:rsidP="008D53EF">
                      <w:pPr>
                        <w:spacing w:line="280" w:lineRule="atLeast"/>
                        <w:rPr>
                          <w:szCs w:val="22"/>
                          <w:lang w:val="en-US"/>
                        </w:rPr>
                      </w:pPr>
                      <w:r>
                        <w:rPr>
                          <w:szCs w:val="22"/>
                          <w:lang w:val="en-US"/>
                        </w:rPr>
                        <w:t xml:space="preserve">You will be an important link between the </w:t>
                      </w:r>
                      <w:r w:rsidR="00410356">
                        <w:rPr>
                          <w:szCs w:val="22"/>
                          <w:lang w:val="en-US"/>
                        </w:rPr>
                        <w:t>Consultant</w:t>
                      </w:r>
                      <w:r>
                        <w:rPr>
                          <w:szCs w:val="22"/>
                          <w:lang w:val="en-US"/>
                        </w:rPr>
                        <w:t xml:space="preserve"> who has visited the customer site and Stannah. After each appointment the </w:t>
                      </w:r>
                      <w:r w:rsidR="00410356">
                        <w:rPr>
                          <w:szCs w:val="22"/>
                          <w:lang w:val="en-US"/>
                        </w:rPr>
                        <w:t>Consultant</w:t>
                      </w:r>
                      <w:r>
                        <w:rPr>
                          <w:szCs w:val="22"/>
                          <w:lang w:val="en-US"/>
                        </w:rPr>
                        <w:t xml:space="preserve"> attends, they will contact you or your team colleagues to debrief on the customer’s needs and the appointment’s results and follow up actions. You will record this onto the Stannah customer system and then keep in touch with the customer.</w:t>
                      </w:r>
                    </w:p>
                    <w:p w14:paraId="0183102E" w14:textId="1C106DE2" w:rsidR="00D9732E" w:rsidRDefault="00D9732E" w:rsidP="008D53EF">
                      <w:pPr>
                        <w:spacing w:line="280" w:lineRule="atLeast"/>
                        <w:rPr>
                          <w:szCs w:val="22"/>
                          <w:lang w:val="en-US"/>
                        </w:rPr>
                      </w:pPr>
                    </w:p>
                    <w:p w14:paraId="3D544148" w14:textId="59BCADDE" w:rsidR="00D9732E" w:rsidRDefault="00D9732E" w:rsidP="008D53EF">
                      <w:pPr>
                        <w:spacing w:line="280" w:lineRule="atLeast"/>
                        <w:rPr>
                          <w:szCs w:val="22"/>
                          <w:lang w:val="en-US"/>
                        </w:rPr>
                      </w:pPr>
                      <w:r>
                        <w:rPr>
                          <w:szCs w:val="22"/>
                          <w:lang w:val="en-US"/>
                        </w:rPr>
                        <w:t xml:space="preserve">Completing a sale can take </w:t>
                      </w:r>
                      <w:proofErr w:type="gramStart"/>
                      <w:r>
                        <w:rPr>
                          <w:szCs w:val="22"/>
                          <w:lang w:val="en-US"/>
                        </w:rPr>
                        <w:t>a number of</w:t>
                      </w:r>
                      <w:proofErr w:type="gramEnd"/>
                      <w:r>
                        <w:rPr>
                          <w:szCs w:val="22"/>
                          <w:lang w:val="en-US"/>
                        </w:rPr>
                        <w:t xml:space="preserve"> conversations with the customer. You will use the Stannah customer system to record these conversations and you will use this information to remember each customer’s back story so that you can build rapport and a relationship with them on each call to </w:t>
                      </w:r>
                      <w:proofErr w:type="spellStart"/>
                      <w:r>
                        <w:rPr>
                          <w:szCs w:val="22"/>
                          <w:lang w:val="en-US"/>
                        </w:rPr>
                        <w:t>maximise</w:t>
                      </w:r>
                      <w:proofErr w:type="spellEnd"/>
                      <w:r>
                        <w:rPr>
                          <w:szCs w:val="22"/>
                          <w:lang w:val="en-US"/>
                        </w:rPr>
                        <w:t xml:space="preserve"> the trust and sale. </w:t>
                      </w:r>
                    </w:p>
                    <w:p w14:paraId="366704C0" w14:textId="292E1131" w:rsidR="00D9732E" w:rsidRDefault="00D9732E" w:rsidP="008D53EF">
                      <w:pPr>
                        <w:spacing w:line="280" w:lineRule="atLeast"/>
                        <w:rPr>
                          <w:szCs w:val="22"/>
                          <w:lang w:val="en-US"/>
                        </w:rPr>
                      </w:pPr>
                    </w:p>
                    <w:p w14:paraId="67565DAA" w14:textId="3EEBBE19" w:rsidR="00D9732E" w:rsidRPr="008D53EF" w:rsidRDefault="00D9732E" w:rsidP="008D53EF">
                      <w:pPr>
                        <w:spacing w:line="280" w:lineRule="atLeast"/>
                        <w:rPr>
                          <w:szCs w:val="22"/>
                          <w:lang w:val="en-US"/>
                        </w:rPr>
                      </w:pPr>
                      <w:r>
                        <w:rPr>
                          <w:szCs w:val="22"/>
                          <w:lang w:val="en-US"/>
                        </w:rPr>
                        <w:t xml:space="preserve">By understanding the full range of </w:t>
                      </w:r>
                      <w:proofErr w:type="spellStart"/>
                      <w:r>
                        <w:rPr>
                          <w:szCs w:val="22"/>
                          <w:lang w:val="en-US"/>
                        </w:rPr>
                        <w:t>Stannah’s</w:t>
                      </w:r>
                      <w:proofErr w:type="spellEnd"/>
                      <w:r>
                        <w:rPr>
                          <w:szCs w:val="22"/>
                          <w:lang w:val="en-US"/>
                        </w:rPr>
                        <w:t xml:space="preserve"> products, you will offer the best solution to the customer’s need</w:t>
                      </w:r>
                      <w:r w:rsidR="00C321A3">
                        <w:rPr>
                          <w:szCs w:val="22"/>
                          <w:lang w:val="en-US"/>
                        </w:rPr>
                        <w:t xml:space="preserve">. </w:t>
                      </w:r>
                      <w:r>
                        <w:rPr>
                          <w:szCs w:val="22"/>
                          <w:lang w:val="en-US"/>
                        </w:rPr>
                        <w:t xml:space="preserve">This is a </w:t>
                      </w:r>
                      <w:proofErr w:type="gramStart"/>
                      <w:r>
                        <w:rPr>
                          <w:szCs w:val="22"/>
                          <w:lang w:val="en-US"/>
                        </w:rPr>
                        <w:t>sales</w:t>
                      </w:r>
                      <w:proofErr w:type="gramEnd"/>
                      <w:r>
                        <w:rPr>
                          <w:szCs w:val="22"/>
                          <w:lang w:val="en-US"/>
                        </w:rPr>
                        <w:t xml:space="preserve"> through excellent service role. </w:t>
                      </w:r>
                    </w:p>
                    <w:p w14:paraId="22FC2F1D" w14:textId="77777777" w:rsidR="00002751" w:rsidRPr="00002751" w:rsidRDefault="00002751" w:rsidP="00002751">
                      <w:pPr>
                        <w:spacing w:line="280" w:lineRule="atLeast"/>
                        <w:rPr>
                          <w:sz w:val="21"/>
                          <w:szCs w:val="21"/>
                          <w:lang w:val="en-US"/>
                        </w:rPr>
                      </w:pPr>
                    </w:p>
                    <w:p w14:paraId="5B8ACE77" w14:textId="77777777" w:rsidR="00002751" w:rsidRPr="00002751" w:rsidRDefault="00002751" w:rsidP="00002751">
                      <w:pPr>
                        <w:spacing w:line="280" w:lineRule="atLeast"/>
                        <w:rPr>
                          <w:sz w:val="21"/>
                          <w:szCs w:val="21"/>
                          <w:lang w:val="en-US"/>
                        </w:rPr>
                      </w:pPr>
                    </w:p>
                    <w:bookmarkEnd w:id="1"/>
                    <w:p w14:paraId="640BA658" w14:textId="77777777" w:rsidR="00002751" w:rsidRPr="00443A37" w:rsidRDefault="00002751" w:rsidP="00C72D90">
                      <w:pPr>
                        <w:spacing w:line="280" w:lineRule="atLeast"/>
                        <w:rPr>
                          <w:sz w:val="21"/>
                          <w:szCs w:val="21"/>
                          <w:vertAlign w:val="subscript"/>
                          <w:lang w:val="en-US"/>
                        </w:rPr>
                      </w:pPr>
                    </w:p>
                    <w:p w14:paraId="63CF5346" w14:textId="5476E0B2" w:rsidR="00A35412" w:rsidRDefault="00A35412"/>
                  </w:txbxContent>
                </v:textbox>
                <w10:wrap anchorx="margin"/>
              </v:shape>
            </w:pict>
          </mc:Fallback>
        </mc:AlternateContent>
      </w:r>
    </w:p>
    <w:p w14:paraId="174E4E0A" w14:textId="0A144CFA" w:rsidR="00A35412" w:rsidRPr="00A35412" w:rsidRDefault="00A35412" w:rsidP="00A35412"/>
    <w:p w14:paraId="59866136" w14:textId="1DC21C8F" w:rsidR="00A35412" w:rsidRPr="00A35412" w:rsidRDefault="00A35412" w:rsidP="00A35412"/>
    <w:p w14:paraId="705C451C" w14:textId="1ED42555" w:rsidR="00A35412" w:rsidRPr="00A35412" w:rsidRDefault="00A35412" w:rsidP="00A35412"/>
    <w:p w14:paraId="4BA8DF8E" w14:textId="289534D6" w:rsidR="00A35412" w:rsidRPr="00A35412" w:rsidRDefault="00A35412" w:rsidP="00A35412"/>
    <w:p w14:paraId="7F18BEF2" w14:textId="73623582" w:rsidR="00A35412" w:rsidRPr="00A35412" w:rsidRDefault="00A35412" w:rsidP="00A35412"/>
    <w:p w14:paraId="19ABB623" w14:textId="6B772492" w:rsidR="00A35412" w:rsidRPr="00A35412" w:rsidRDefault="00A35412" w:rsidP="00A35412"/>
    <w:p w14:paraId="54C2D64C" w14:textId="51A3F2C2" w:rsidR="00A35412" w:rsidRPr="00A35412" w:rsidRDefault="00A35412" w:rsidP="00A35412"/>
    <w:p w14:paraId="19A4CB74" w14:textId="621DE5D9" w:rsidR="00A35412" w:rsidRPr="00A35412" w:rsidRDefault="00A35412" w:rsidP="00A35412"/>
    <w:p w14:paraId="3007A554" w14:textId="305E45C8" w:rsidR="00A35412" w:rsidRPr="00A35412" w:rsidRDefault="00A35412" w:rsidP="00A35412"/>
    <w:p w14:paraId="2BA7E153" w14:textId="627BF48F" w:rsidR="00A35412" w:rsidRPr="00A35412" w:rsidRDefault="00A35412" w:rsidP="00A35412"/>
    <w:p w14:paraId="4861EFC2" w14:textId="7037CF33" w:rsidR="00A35412" w:rsidRPr="00A35412" w:rsidRDefault="00A35412" w:rsidP="00A35412"/>
    <w:p w14:paraId="2814BCAF" w14:textId="3E974171" w:rsidR="00A35412" w:rsidRPr="00A35412" w:rsidRDefault="00A35412" w:rsidP="00A35412"/>
    <w:p w14:paraId="4BB66AE9" w14:textId="303044D6" w:rsidR="00A35412" w:rsidRPr="00A35412" w:rsidRDefault="00A35412" w:rsidP="00A35412"/>
    <w:p w14:paraId="46CD9790" w14:textId="583C56A3" w:rsidR="00A35412" w:rsidRPr="00A35412" w:rsidRDefault="00A35412" w:rsidP="00A35412"/>
    <w:p w14:paraId="1DD49790" w14:textId="7FC73BD0" w:rsidR="00A35412" w:rsidRPr="00A35412" w:rsidRDefault="00A35412" w:rsidP="00A35412"/>
    <w:p w14:paraId="194E85DD" w14:textId="747226F4" w:rsidR="00A35412" w:rsidRPr="00A35412" w:rsidRDefault="00A35412" w:rsidP="00A35412"/>
    <w:p w14:paraId="7D0E9AB2" w14:textId="55945096" w:rsidR="00A35412" w:rsidRPr="00A35412" w:rsidRDefault="00774D7B" w:rsidP="004D237F">
      <w:pPr>
        <w:tabs>
          <w:tab w:val="left" w:pos="840"/>
        </w:tabs>
      </w:pPr>
      <w:r>
        <w:tab/>
      </w:r>
    </w:p>
    <w:p w14:paraId="38C18DFC" w14:textId="7470CDEB" w:rsidR="00A35412" w:rsidRPr="00A35412" w:rsidRDefault="00A35412" w:rsidP="00A35412"/>
    <w:p w14:paraId="26989441" w14:textId="467C3A09" w:rsidR="00A35412" w:rsidRPr="00A35412" w:rsidRDefault="00A35412" w:rsidP="00A35412"/>
    <w:p w14:paraId="26CB3C7E" w14:textId="5DDC83B7" w:rsidR="00A35412" w:rsidRPr="00A35412" w:rsidRDefault="00A35412" w:rsidP="00A35412"/>
    <w:p w14:paraId="6FB5EA6E" w14:textId="30EF6DD5" w:rsidR="00A35412" w:rsidRPr="00A35412" w:rsidRDefault="00A35412" w:rsidP="00A35412"/>
    <w:p w14:paraId="6C553F32" w14:textId="1D66518F" w:rsidR="00A35412" w:rsidRPr="00A35412" w:rsidRDefault="00A35412" w:rsidP="00A35412"/>
    <w:p w14:paraId="7953A01B" w14:textId="18321EC0" w:rsidR="00A35412" w:rsidRPr="00A35412" w:rsidRDefault="00A35412" w:rsidP="00A35412"/>
    <w:p w14:paraId="55D277CD" w14:textId="064ADB54" w:rsidR="00A35412" w:rsidRPr="00A35412" w:rsidRDefault="00A35412" w:rsidP="00A35412"/>
    <w:p w14:paraId="00CCCF8E" w14:textId="250D084F" w:rsidR="00A35412" w:rsidRPr="00A35412" w:rsidRDefault="00A35412" w:rsidP="00A35412"/>
    <w:p w14:paraId="47B85415" w14:textId="189E9070" w:rsidR="00A35412" w:rsidRDefault="00A35412" w:rsidP="00774D7B">
      <w:pPr>
        <w:tabs>
          <w:tab w:val="left" w:pos="930"/>
          <w:tab w:val="left" w:pos="1346"/>
          <w:tab w:val="left" w:pos="1384"/>
          <w:tab w:val="left" w:pos="3826"/>
        </w:tabs>
      </w:pPr>
      <w:r>
        <w:tab/>
      </w:r>
      <w:r w:rsidR="00774D7B">
        <w:tab/>
      </w:r>
      <w:r w:rsidR="00774D7B">
        <w:tab/>
        <w:t xml:space="preserve">     </w:t>
      </w:r>
      <w:r w:rsidR="00774D7B">
        <w:tab/>
      </w:r>
    </w:p>
    <w:p w14:paraId="72B4FB27" w14:textId="51220714" w:rsidR="00A35412" w:rsidRDefault="00A35412">
      <w:pPr>
        <w:keepLines w:val="0"/>
        <w:suppressAutoHyphens w:val="0"/>
        <w:autoSpaceDE/>
        <w:autoSpaceDN/>
        <w:adjustRightInd/>
      </w:pPr>
      <w:r>
        <w:br w:type="page"/>
      </w:r>
    </w:p>
    <w:p w14:paraId="3B9D4C6E" w14:textId="1252A4FF" w:rsidR="00A35412" w:rsidRPr="00A35412" w:rsidRDefault="000B2E17" w:rsidP="00A35412">
      <w:pPr>
        <w:tabs>
          <w:tab w:val="left" w:pos="3826"/>
        </w:tabs>
      </w:pPr>
      <w:r>
        <w:rPr>
          <w:noProof/>
        </w:rPr>
        <w:lastRenderedPageBreak/>
        <w:drawing>
          <wp:anchor distT="0" distB="0" distL="114300" distR="114300" simplePos="0" relativeHeight="251681792" behindDoc="1" locked="0" layoutInCell="1" allowOverlap="1" wp14:anchorId="79EF2DB3" wp14:editId="5A519455">
            <wp:simplePos x="0" y="0"/>
            <wp:positionH relativeFrom="margin">
              <wp:posOffset>-238125</wp:posOffset>
            </wp:positionH>
            <wp:positionV relativeFrom="paragraph">
              <wp:posOffset>212090</wp:posOffset>
            </wp:positionV>
            <wp:extent cx="3044825" cy="2032635"/>
            <wp:effectExtent l="0" t="0" r="3175" b="5715"/>
            <wp:wrapNone/>
            <wp:docPr id="17" name="Picture 17" descr="A picture containing person, person, child,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person, person, child, indoor&#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3044825" cy="2032635"/>
                    </a:xfrm>
                    <a:prstGeom prst="rect">
                      <a:avLst/>
                    </a:prstGeom>
                  </pic:spPr>
                </pic:pic>
              </a:graphicData>
            </a:graphic>
            <wp14:sizeRelH relativeFrom="margin">
              <wp14:pctWidth>0</wp14:pctWidth>
            </wp14:sizeRelH>
            <wp14:sizeRelV relativeFrom="margin">
              <wp14:pctHeight>0</wp14:pctHeight>
            </wp14:sizeRelV>
          </wp:anchor>
        </w:drawing>
      </w:r>
    </w:p>
    <w:p w14:paraId="0183182C" w14:textId="4C55CAD1" w:rsidR="00C72D90" w:rsidRDefault="000B2E17" w:rsidP="00A35412">
      <w:pPr>
        <w:rPr>
          <w:noProof/>
        </w:rPr>
      </w:pPr>
      <w:r>
        <w:rPr>
          <w:noProof/>
        </w:rPr>
        <w:drawing>
          <wp:anchor distT="0" distB="0" distL="114300" distR="114300" simplePos="0" relativeHeight="251680768" behindDoc="1" locked="0" layoutInCell="1" allowOverlap="1" wp14:anchorId="06C00CF7" wp14:editId="3EF22874">
            <wp:simplePos x="0" y="0"/>
            <wp:positionH relativeFrom="margin">
              <wp:posOffset>2911047</wp:posOffset>
            </wp:positionH>
            <wp:positionV relativeFrom="paragraph">
              <wp:posOffset>50561</wp:posOffset>
            </wp:positionV>
            <wp:extent cx="3048635" cy="2032635"/>
            <wp:effectExtent l="0" t="0" r="0" b="5715"/>
            <wp:wrapNone/>
            <wp:docPr id="16" name="Picture 16" descr="Two me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wo men sitting at a table&#10;&#10;Description automatically generated with medium confidence"/>
                    <pic:cNvPicPr/>
                  </pic:nvPicPr>
                  <pic:blipFill>
                    <a:blip r:embed="rId9" cstate="print">
                      <a:extLst>
                        <a:ext uri="{28A0092B-C50C-407E-A947-70E740481C1C}">
                          <a14:useLocalDpi xmlns:a14="http://schemas.microsoft.com/office/drawing/2010/main"/>
                        </a:ext>
                      </a:extLst>
                    </a:blip>
                    <a:stretch>
                      <a:fillRect/>
                    </a:stretch>
                  </pic:blipFill>
                  <pic:spPr>
                    <a:xfrm>
                      <a:off x="0" y="0"/>
                      <a:ext cx="3048635" cy="2032635"/>
                    </a:xfrm>
                    <a:prstGeom prst="rect">
                      <a:avLst/>
                    </a:prstGeom>
                  </pic:spPr>
                </pic:pic>
              </a:graphicData>
            </a:graphic>
            <wp14:sizeRelH relativeFrom="margin">
              <wp14:pctWidth>0</wp14:pctWidth>
            </wp14:sizeRelH>
            <wp14:sizeRelV relativeFrom="margin">
              <wp14:pctHeight>0</wp14:pctHeight>
            </wp14:sizeRelV>
          </wp:anchor>
        </w:drawing>
      </w:r>
    </w:p>
    <w:p w14:paraId="2D70087C" w14:textId="74F9ACDC" w:rsidR="00C72D90" w:rsidRDefault="00C72D90" w:rsidP="00A35412">
      <w:pPr>
        <w:rPr>
          <w:noProof/>
        </w:rPr>
      </w:pPr>
    </w:p>
    <w:p w14:paraId="771EAE7D" w14:textId="6E744C04" w:rsidR="00C72D90" w:rsidRDefault="00C72D90" w:rsidP="00A35412">
      <w:pPr>
        <w:rPr>
          <w:noProof/>
        </w:rPr>
      </w:pPr>
    </w:p>
    <w:p w14:paraId="29141BB7" w14:textId="64162C4F" w:rsidR="00C72D90" w:rsidRDefault="00C72D90" w:rsidP="00A35412">
      <w:pPr>
        <w:rPr>
          <w:noProof/>
        </w:rPr>
      </w:pPr>
    </w:p>
    <w:p w14:paraId="2E025D0D" w14:textId="7A058DE7" w:rsidR="00C72D90" w:rsidRDefault="00C72D90" w:rsidP="00A35412">
      <w:pPr>
        <w:rPr>
          <w:noProof/>
        </w:rPr>
      </w:pPr>
    </w:p>
    <w:p w14:paraId="63A4C31A" w14:textId="77777777" w:rsidR="00C72D90" w:rsidRDefault="00C72D90" w:rsidP="00A35412">
      <w:pPr>
        <w:rPr>
          <w:noProof/>
        </w:rPr>
      </w:pPr>
    </w:p>
    <w:p w14:paraId="4E420D7F" w14:textId="240A0134" w:rsidR="00C72D90" w:rsidRDefault="00C72D90" w:rsidP="00A35412">
      <w:pPr>
        <w:rPr>
          <w:noProof/>
        </w:rPr>
      </w:pPr>
    </w:p>
    <w:p w14:paraId="18F00283" w14:textId="0B992181" w:rsidR="00C72D90" w:rsidRDefault="00C72D90" w:rsidP="00A35412">
      <w:pPr>
        <w:rPr>
          <w:noProof/>
        </w:rPr>
      </w:pPr>
    </w:p>
    <w:p w14:paraId="0A1225EA" w14:textId="24708176" w:rsidR="00C72D90" w:rsidRDefault="00C72D90" w:rsidP="00A35412">
      <w:pPr>
        <w:rPr>
          <w:noProof/>
        </w:rPr>
      </w:pPr>
    </w:p>
    <w:p w14:paraId="7CFED23F" w14:textId="5CC9DE7A" w:rsidR="00C72D90" w:rsidRDefault="00C72D90" w:rsidP="00A35412">
      <w:pPr>
        <w:rPr>
          <w:noProof/>
        </w:rPr>
      </w:pPr>
    </w:p>
    <w:p w14:paraId="3B0028C2" w14:textId="38945317" w:rsidR="00C72D90" w:rsidRDefault="00C72D90" w:rsidP="00A35412">
      <w:pPr>
        <w:rPr>
          <w:noProof/>
        </w:rPr>
      </w:pPr>
    </w:p>
    <w:p w14:paraId="78935529" w14:textId="13676BFC" w:rsidR="00C72D90" w:rsidRDefault="00C72D90" w:rsidP="00A35412">
      <w:pPr>
        <w:rPr>
          <w:noProof/>
        </w:rPr>
      </w:pPr>
    </w:p>
    <w:p w14:paraId="20E9CD2F" w14:textId="72AA489E" w:rsidR="00C72D90" w:rsidRDefault="00C72D90" w:rsidP="00A35412">
      <w:pPr>
        <w:rPr>
          <w:noProof/>
        </w:rPr>
      </w:pPr>
    </w:p>
    <w:p w14:paraId="499A694C" w14:textId="0DCCD6A2" w:rsidR="00C72D90" w:rsidRDefault="000B2E17" w:rsidP="00A35412">
      <w:pPr>
        <w:rPr>
          <w:noProof/>
        </w:rPr>
      </w:pPr>
      <w:r>
        <w:rPr>
          <w:noProof/>
        </w:rPr>
        <mc:AlternateContent>
          <mc:Choice Requires="wps">
            <w:drawing>
              <wp:anchor distT="45720" distB="45720" distL="114300" distR="114300" simplePos="0" relativeHeight="251672576" behindDoc="1" locked="0" layoutInCell="1" allowOverlap="1" wp14:anchorId="73D0F164" wp14:editId="2C106210">
                <wp:simplePos x="0" y="0"/>
                <wp:positionH relativeFrom="margin">
                  <wp:align>center</wp:align>
                </wp:positionH>
                <wp:positionV relativeFrom="paragraph">
                  <wp:posOffset>177318</wp:posOffset>
                </wp:positionV>
                <wp:extent cx="6519545" cy="3252158"/>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3252158"/>
                        </a:xfrm>
                        <a:custGeom>
                          <a:avLst/>
                          <a:gdLst>
                            <a:gd name="csX0" fmla="*/ 0 w 6519545"/>
                            <a:gd name="csY0" fmla="*/ 0 h 3252158"/>
                            <a:gd name="csX1" fmla="*/ 586759 w 6519545"/>
                            <a:gd name="csY1" fmla="*/ 0 h 3252158"/>
                            <a:gd name="csX2" fmla="*/ 1043127 w 6519545"/>
                            <a:gd name="csY2" fmla="*/ 0 h 3252158"/>
                            <a:gd name="csX3" fmla="*/ 1825473 w 6519545"/>
                            <a:gd name="csY3" fmla="*/ 0 h 3252158"/>
                            <a:gd name="csX4" fmla="*/ 2412232 w 6519545"/>
                            <a:gd name="csY4" fmla="*/ 0 h 3252158"/>
                            <a:gd name="csX5" fmla="*/ 2998991 w 6519545"/>
                            <a:gd name="csY5" fmla="*/ 0 h 3252158"/>
                            <a:gd name="csX6" fmla="*/ 3781336 w 6519545"/>
                            <a:gd name="csY6" fmla="*/ 0 h 3252158"/>
                            <a:gd name="csX7" fmla="*/ 4302900 w 6519545"/>
                            <a:gd name="csY7" fmla="*/ 0 h 3252158"/>
                            <a:gd name="csX8" fmla="*/ 5085245 w 6519545"/>
                            <a:gd name="csY8" fmla="*/ 0 h 3252158"/>
                            <a:gd name="csX9" fmla="*/ 5867591 w 6519545"/>
                            <a:gd name="csY9" fmla="*/ 0 h 3252158"/>
                            <a:gd name="csX10" fmla="*/ 6519545 w 6519545"/>
                            <a:gd name="csY10" fmla="*/ 0 h 3252158"/>
                            <a:gd name="csX11" fmla="*/ 6519545 w 6519545"/>
                            <a:gd name="csY11" fmla="*/ 715475 h 3252158"/>
                            <a:gd name="csX12" fmla="*/ 6519545 w 6519545"/>
                            <a:gd name="csY12" fmla="*/ 1398428 h 3252158"/>
                            <a:gd name="csX13" fmla="*/ 6519545 w 6519545"/>
                            <a:gd name="csY13" fmla="*/ 1951295 h 3252158"/>
                            <a:gd name="csX14" fmla="*/ 6519545 w 6519545"/>
                            <a:gd name="csY14" fmla="*/ 2601726 h 3252158"/>
                            <a:gd name="csX15" fmla="*/ 6519545 w 6519545"/>
                            <a:gd name="csY15" fmla="*/ 3252158 h 3252158"/>
                            <a:gd name="csX16" fmla="*/ 5867591 w 6519545"/>
                            <a:gd name="csY16" fmla="*/ 3252158 h 3252158"/>
                            <a:gd name="csX17" fmla="*/ 5085245 w 6519545"/>
                            <a:gd name="csY17" fmla="*/ 3252158 h 3252158"/>
                            <a:gd name="csX18" fmla="*/ 4433291 w 6519545"/>
                            <a:gd name="csY18" fmla="*/ 3252158 h 3252158"/>
                            <a:gd name="csX19" fmla="*/ 3976922 w 6519545"/>
                            <a:gd name="csY19" fmla="*/ 3252158 h 3252158"/>
                            <a:gd name="csX20" fmla="*/ 3455359 w 6519545"/>
                            <a:gd name="csY20" fmla="*/ 3252158 h 3252158"/>
                            <a:gd name="csX21" fmla="*/ 2673013 w 6519545"/>
                            <a:gd name="csY21" fmla="*/ 3252158 h 3252158"/>
                            <a:gd name="csX22" fmla="*/ 2021059 w 6519545"/>
                            <a:gd name="csY22" fmla="*/ 3252158 h 3252158"/>
                            <a:gd name="csX23" fmla="*/ 1499495 w 6519545"/>
                            <a:gd name="csY23" fmla="*/ 3252158 h 3252158"/>
                            <a:gd name="csX24" fmla="*/ 847541 w 6519545"/>
                            <a:gd name="csY24" fmla="*/ 3252158 h 3252158"/>
                            <a:gd name="csX25" fmla="*/ 0 w 6519545"/>
                            <a:gd name="csY25" fmla="*/ 3252158 h 3252158"/>
                            <a:gd name="csX26" fmla="*/ 0 w 6519545"/>
                            <a:gd name="csY26" fmla="*/ 2699291 h 3252158"/>
                            <a:gd name="csX27" fmla="*/ 0 w 6519545"/>
                            <a:gd name="csY27" fmla="*/ 2016338 h 3252158"/>
                            <a:gd name="csX28" fmla="*/ 0 w 6519545"/>
                            <a:gd name="csY28" fmla="*/ 1430950 h 3252158"/>
                            <a:gd name="csX29" fmla="*/ 0 w 6519545"/>
                            <a:gd name="csY29" fmla="*/ 715475 h 3252158"/>
                            <a:gd name="csX30" fmla="*/ 0 w 6519545"/>
                            <a:gd name="csY30" fmla="*/ 0 h 325215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Lst>
                          <a:rect l="l" t="t" r="r" b="b"/>
                          <a:pathLst>
                            <a:path w="6519545" h="3252158"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01330" y="301421"/>
                                <a:pt x="6492360" y="400285"/>
                                <a:pt x="6519545" y="715475"/>
                              </a:cubicBezTo>
                              <a:cubicBezTo>
                                <a:pt x="6546730" y="1030666"/>
                                <a:pt x="6503299" y="1179397"/>
                                <a:pt x="6519545" y="1398428"/>
                              </a:cubicBezTo>
                              <a:cubicBezTo>
                                <a:pt x="6535791" y="1617459"/>
                                <a:pt x="6503220" y="1815673"/>
                                <a:pt x="6519545" y="1951295"/>
                              </a:cubicBezTo>
                              <a:cubicBezTo>
                                <a:pt x="6535870" y="2086917"/>
                                <a:pt x="6521711" y="2330681"/>
                                <a:pt x="6519545" y="2601726"/>
                              </a:cubicBezTo>
                              <a:cubicBezTo>
                                <a:pt x="6517379" y="2872771"/>
                                <a:pt x="6499051" y="2978050"/>
                                <a:pt x="6519545" y="3252158"/>
                              </a:cubicBezTo>
                              <a:cubicBezTo>
                                <a:pt x="6345820" y="3248122"/>
                                <a:pt x="6006150" y="3263930"/>
                                <a:pt x="5867591" y="3252158"/>
                              </a:cubicBezTo>
                              <a:cubicBezTo>
                                <a:pt x="5729032" y="3240386"/>
                                <a:pt x="5458124" y="3267137"/>
                                <a:pt x="5085245" y="3252158"/>
                              </a:cubicBezTo>
                              <a:cubicBezTo>
                                <a:pt x="4712366" y="3237179"/>
                                <a:pt x="4589161" y="3266159"/>
                                <a:pt x="4433291" y="3252158"/>
                              </a:cubicBezTo>
                              <a:cubicBezTo>
                                <a:pt x="4277421" y="3238157"/>
                                <a:pt x="4169322" y="3258075"/>
                                <a:pt x="3976922" y="3252158"/>
                              </a:cubicBezTo>
                              <a:cubicBezTo>
                                <a:pt x="3784522" y="3246241"/>
                                <a:pt x="3622406" y="3250791"/>
                                <a:pt x="3455359" y="3252158"/>
                              </a:cubicBezTo>
                              <a:cubicBezTo>
                                <a:pt x="3288312" y="3253525"/>
                                <a:pt x="3046170" y="3246776"/>
                                <a:pt x="2673013" y="3252158"/>
                              </a:cubicBezTo>
                              <a:cubicBezTo>
                                <a:pt x="2299856" y="3257540"/>
                                <a:pt x="2255153" y="3284037"/>
                                <a:pt x="2021059" y="3252158"/>
                              </a:cubicBezTo>
                              <a:cubicBezTo>
                                <a:pt x="1786965" y="3220279"/>
                                <a:pt x="1741935" y="3252184"/>
                                <a:pt x="1499495" y="3252158"/>
                              </a:cubicBezTo>
                              <a:cubicBezTo>
                                <a:pt x="1257055" y="3252132"/>
                                <a:pt x="1031847" y="3265618"/>
                                <a:pt x="847541" y="3252158"/>
                              </a:cubicBezTo>
                              <a:cubicBezTo>
                                <a:pt x="663235" y="3238698"/>
                                <a:pt x="393396" y="3275409"/>
                                <a:pt x="0" y="3252158"/>
                              </a:cubicBezTo>
                              <a:cubicBezTo>
                                <a:pt x="18643" y="3052566"/>
                                <a:pt x="-15875" y="2952611"/>
                                <a:pt x="0" y="2699291"/>
                              </a:cubicBezTo>
                              <a:cubicBezTo>
                                <a:pt x="15875" y="2445971"/>
                                <a:pt x="-14028" y="2204024"/>
                                <a:pt x="0" y="2016338"/>
                              </a:cubicBezTo>
                              <a:cubicBezTo>
                                <a:pt x="14028" y="1828652"/>
                                <a:pt x="-20171" y="1672496"/>
                                <a:pt x="0" y="1430950"/>
                              </a:cubicBezTo>
                              <a:cubicBezTo>
                                <a:pt x="20171" y="1189404"/>
                                <a:pt x="-17700" y="965860"/>
                                <a:pt x="0" y="715475"/>
                              </a:cubicBezTo>
                              <a:cubicBezTo>
                                <a:pt x="17700" y="465091"/>
                                <a:pt x="-5426" y="199793"/>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1"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7AF22506" w:rsidR="00A35412" w:rsidRPr="008D53EF" w:rsidRDefault="00A35412" w:rsidP="000B2E17">
                            <w:pPr>
                              <w:spacing w:line="280" w:lineRule="atLeast"/>
                              <w:rPr>
                                <w:szCs w:val="22"/>
                                <w:lang w:val="en-US"/>
                              </w:rPr>
                            </w:pPr>
                            <w:proofErr w:type="spellStart"/>
                            <w:r w:rsidRPr="008D53EF">
                              <w:rPr>
                                <w:szCs w:val="22"/>
                                <w:lang w:val="en-US"/>
                              </w:rPr>
                              <w:t>Stannah’s</w:t>
                            </w:r>
                            <w:proofErr w:type="spellEnd"/>
                            <w:r w:rsidRPr="008D53EF">
                              <w:rPr>
                                <w:szCs w:val="22"/>
                                <w:lang w:val="en-US"/>
                              </w:rPr>
                              <w:t xml:space="preserve"> customers and potential customers are the heart of our successful business. They are your reason for being! Your role is vital to keeping our business successful by helping</w:t>
                            </w:r>
                            <w:r w:rsidR="00D9732E">
                              <w:rPr>
                                <w:szCs w:val="22"/>
                                <w:lang w:val="en-US"/>
                              </w:rPr>
                              <w:t xml:space="preserve"> to</w:t>
                            </w:r>
                            <w:r w:rsidRPr="008D53EF">
                              <w:rPr>
                                <w:szCs w:val="22"/>
                                <w:lang w:val="en-US"/>
                              </w:rPr>
                              <w:t xml:space="preserve"> </w:t>
                            </w:r>
                            <w:proofErr w:type="spellStart"/>
                            <w:r w:rsidRPr="008D53EF">
                              <w:rPr>
                                <w:szCs w:val="22"/>
                                <w:lang w:val="en-US"/>
                              </w:rPr>
                              <w:t>maximise</w:t>
                            </w:r>
                            <w:proofErr w:type="spellEnd"/>
                            <w:r w:rsidRPr="008D53EF">
                              <w:rPr>
                                <w:szCs w:val="22"/>
                                <w:lang w:val="en-US"/>
                              </w:rPr>
                              <w:t xml:space="preserv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0E2F636B" w:rsidR="00C63478" w:rsidRPr="008D53EF" w:rsidRDefault="002D5F54" w:rsidP="000B2E17">
                            <w:pPr>
                              <w:spacing w:line="280" w:lineRule="atLeast"/>
                              <w:rPr>
                                <w:szCs w:val="22"/>
                                <w:lang w:val="en-US"/>
                              </w:rPr>
                            </w:pPr>
                            <w:r>
                              <w:rPr>
                                <w:szCs w:val="22"/>
                                <w:lang w:val="en-US"/>
                              </w:rPr>
                              <w:t xml:space="preserve">You will be responsible for closing a lengthy customer journey by securing a sale. To do this in the Stannah way you must be customer friendly and deliver your sales with a high quality and compassionate approach. This will help you to ensure </w:t>
                            </w:r>
                            <w:proofErr w:type="spellStart"/>
                            <w:r>
                              <w:rPr>
                                <w:szCs w:val="22"/>
                                <w:lang w:val="en-US"/>
                              </w:rPr>
                              <w:t>Stannah’s</w:t>
                            </w:r>
                            <w:proofErr w:type="spellEnd"/>
                            <w:r>
                              <w:rPr>
                                <w:szCs w:val="22"/>
                                <w:lang w:val="en-US"/>
                              </w:rPr>
                              <w:t xml:space="preserve"> success and growth by giving great customer experience throughout this lengthy sales journey. </w:t>
                            </w:r>
                          </w:p>
                          <w:bookmarkEnd w:id="1"/>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0F164" id="_x0000_s1028" type="#_x0000_t202" style="position:absolute;margin-left:0;margin-top:13.95pt;width:513.35pt;height:256.1pt;z-index:-251643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" filled="f" stroked="f">
                <v:textbox>
                  <w:txbxContent>
                    <w:p w14:paraId="3CFD2D5C" w14:textId="77777777" w:rsidR="00A35412" w:rsidRPr="00A35412" w:rsidRDefault="00A35412" w:rsidP="00A35412">
                      <w:pPr>
                        <w:rPr>
                          <w:sz w:val="16"/>
                          <w:szCs w:val="16"/>
                          <w:lang w:val="en-US"/>
                        </w:rPr>
                      </w:pPr>
                    </w:p>
                    <w:p w14:paraId="57C1E82E" w14:textId="522736F0" w:rsidR="00A35412" w:rsidRPr="00002751" w:rsidRDefault="00A35412" w:rsidP="00A35412">
                      <w:pPr>
                        <w:rPr>
                          <w:b/>
                          <w:bCs/>
                          <w:color w:val="332B2A"/>
                          <w:sz w:val="40"/>
                          <w:szCs w:val="40"/>
                          <w:lang w:val="en-US"/>
                        </w:rPr>
                      </w:pPr>
                      <w:bookmarkStart w:id="3" w:name="_Hlk124936932"/>
                      <w:r w:rsidRPr="00002751">
                        <w:rPr>
                          <w:b/>
                          <w:bCs/>
                          <w:color w:val="332B2A"/>
                          <w:sz w:val="40"/>
                          <w:szCs w:val="40"/>
                          <w:lang w:val="en-US"/>
                        </w:rPr>
                        <w:t xml:space="preserve">Is this job for me? </w:t>
                      </w:r>
                    </w:p>
                    <w:p w14:paraId="44F50AAC" w14:textId="77777777" w:rsidR="00A35412" w:rsidRPr="00A35412" w:rsidRDefault="00A35412" w:rsidP="00C72D90">
                      <w:pPr>
                        <w:spacing w:line="280" w:lineRule="atLeast"/>
                        <w:rPr>
                          <w:b/>
                          <w:bCs/>
                          <w:color w:val="F0AB00"/>
                          <w:sz w:val="12"/>
                          <w:szCs w:val="12"/>
                          <w:lang w:val="en-US"/>
                        </w:rPr>
                      </w:pPr>
                    </w:p>
                    <w:p w14:paraId="35608A91" w14:textId="7AF22506" w:rsidR="00A35412" w:rsidRPr="008D53EF" w:rsidRDefault="00A35412" w:rsidP="000B2E17">
                      <w:pPr>
                        <w:spacing w:line="280" w:lineRule="atLeast"/>
                        <w:rPr>
                          <w:szCs w:val="22"/>
                          <w:lang w:val="en-US"/>
                        </w:rPr>
                      </w:pPr>
                      <w:proofErr w:type="spellStart"/>
                      <w:r w:rsidRPr="008D53EF">
                        <w:rPr>
                          <w:szCs w:val="22"/>
                          <w:lang w:val="en-US"/>
                        </w:rPr>
                        <w:t>Stannah’s</w:t>
                      </w:r>
                      <w:proofErr w:type="spellEnd"/>
                      <w:r w:rsidRPr="008D53EF">
                        <w:rPr>
                          <w:szCs w:val="22"/>
                          <w:lang w:val="en-US"/>
                        </w:rPr>
                        <w:t xml:space="preserve"> customers and potential customers are the heart of our successful business. They are your reason for being! Your role is vital to keeping our business successful by helping</w:t>
                      </w:r>
                      <w:r w:rsidR="00D9732E">
                        <w:rPr>
                          <w:szCs w:val="22"/>
                          <w:lang w:val="en-US"/>
                        </w:rPr>
                        <w:t xml:space="preserve"> to</w:t>
                      </w:r>
                      <w:r w:rsidRPr="008D53EF">
                        <w:rPr>
                          <w:szCs w:val="22"/>
                          <w:lang w:val="en-US"/>
                        </w:rPr>
                        <w:t xml:space="preserve"> </w:t>
                      </w:r>
                      <w:proofErr w:type="spellStart"/>
                      <w:r w:rsidRPr="008D53EF">
                        <w:rPr>
                          <w:szCs w:val="22"/>
                          <w:lang w:val="en-US"/>
                        </w:rPr>
                        <w:t>maximise</w:t>
                      </w:r>
                      <w:proofErr w:type="spellEnd"/>
                      <w:r w:rsidRPr="008D53EF">
                        <w:rPr>
                          <w:szCs w:val="22"/>
                          <w:lang w:val="en-US"/>
                        </w:rPr>
                        <w:t xml:space="preserve"> our sales and keep our customers happy with our service. Stannah has well-developed successful procedures in place to help you succeed and you will work with support of strong management teams to ensure success</w:t>
                      </w:r>
                      <w:r w:rsidR="00C63478" w:rsidRPr="008D53EF">
                        <w:rPr>
                          <w:szCs w:val="22"/>
                          <w:lang w:val="en-US"/>
                        </w:rPr>
                        <w:t>.</w:t>
                      </w:r>
                    </w:p>
                    <w:p w14:paraId="4CB150A2" w14:textId="496F3F87" w:rsidR="00C63478" w:rsidRPr="008D53EF" w:rsidRDefault="00C63478" w:rsidP="000B2E17">
                      <w:pPr>
                        <w:spacing w:line="280" w:lineRule="atLeast"/>
                        <w:rPr>
                          <w:szCs w:val="22"/>
                          <w:lang w:val="en-US"/>
                        </w:rPr>
                      </w:pPr>
                    </w:p>
                    <w:p w14:paraId="4BE4EE5E" w14:textId="379B6421" w:rsidR="00C63478" w:rsidRPr="008D53EF" w:rsidRDefault="00C63478" w:rsidP="000B2E17">
                      <w:pPr>
                        <w:spacing w:line="280" w:lineRule="atLeast"/>
                        <w:rPr>
                          <w:szCs w:val="22"/>
                          <w:lang w:val="en-US"/>
                        </w:rPr>
                      </w:pPr>
                      <w:r w:rsidRPr="008D53EF">
                        <w:rPr>
                          <w:szCs w:val="22"/>
                          <w:lang w:val="en-US"/>
                        </w:rPr>
                        <w:t xml:space="preserve">Stannah is the leading UK brand in home and stairlifts and our customers love the brand because of our company values and excellent customer service. As a front-line customer advisor, it is important that you relate and commit to these values so that our customers feel them when dealing with you. </w:t>
                      </w:r>
                    </w:p>
                    <w:p w14:paraId="5F5D23B9" w14:textId="133052F7" w:rsidR="00C63478" w:rsidRPr="008D53EF" w:rsidRDefault="00C63478" w:rsidP="000B2E17">
                      <w:pPr>
                        <w:spacing w:line="280" w:lineRule="atLeast"/>
                        <w:rPr>
                          <w:szCs w:val="22"/>
                          <w:lang w:val="en-US"/>
                        </w:rPr>
                      </w:pPr>
                    </w:p>
                    <w:p w14:paraId="3FEB90A4" w14:textId="0E2F636B" w:rsidR="00C63478" w:rsidRPr="008D53EF" w:rsidRDefault="002D5F54" w:rsidP="000B2E17">
                      <w:pPr>
                        <w:spacing w:line="280" w:lineRule="atLeast"/>
                        <w:rPr>
                          <w:szCs w:val="22"/>
                          <w:lang w:val="en-US"/>
                        </w:rPr>
                      </w:pPr>
                      <w:r>
                        <w:rPr>
                          <w:szCs w:val="22"/>
                          <w:lang w:val="en-US"/>
                        </w:rPr>
                        <w:t xml:space="preserve">You will be responsible for closing a lengthy customer journey by securing a sale. To do this in the Stannah way you must be customer friendly and deliver your sales with a high quality and compassionate approach. This will help you to ensure </w:t>
                      </w:r>
                      <w:proofErr w:type="spellStart"/>
                      <w:r>
                        <w:rPr>
                          <w:szCs w:val="22"/>
                          <w:lang w:val="en-US"/>
                        </w:rPr>
                        <w:t>Stannah’s</w:t>
                      </w:r>
                      <w:proofErr w:type="spellEnd"/>
                      <w:r>
                        <w:rPr>
                          <w:szCs w:val="22"/>
                          <w:lang w:val="en-US"/>
                        </w:rPr>
                        <w:t xml:space="preserve"> success and growth by giving great customer experience throughout this lengthy sales journey. </w:t>
                      </w:r>
                    </w:p>
                    <w:bookmarkEnd w:id="3"/>
                    <w:p w14:paraId="45C59930" w14:textId="48928E72" w:rsidR="00C63478" w:rsidRDefault="00C63478" w:rsidP="00A35412">
                      <w:pPr>
                        <w:rPr>
                          <w:sz w:val="21"/>
                          <w:szCs w:val="21"/>
                          <w:lang w:val="en-US"/>
                        </w:rPr>
                      </w:pPr>
                    </w:p>
                    <w:p w14:paraId="5FB898CE" w14:textId="77777777" w:rsidR="00212E63" w:rsidRDefault="00212E63" w:rsidP="00A35412">
                      <w:pPr>
                        <w:rPr>
                          <w:b/>
                          <w:bCs/>
                          <w:color w:val="CD202C"/>
                          <w:sz w:val="40"/>
                          <w:szCs w:val="40"/>
                          <w:lang w:val="en-US"/>
                        </w:rPr>
                      </w:pPr>
                    </w:p>
                    <w:p w14:paraId="7BACE9BD" w14:textId="77777777" w:rsidR="00C63478" w:rsidRDefault="00C63478" w:rsidP="00A35412"/>
                  </w:txbxContent>
                </v:textbox>
                <w10:wrap anchorx="margin"/>
              </v:shape>
            </w:pict>
          </mc:Fallback>
        </mc:AlternateContent>
      </w:r>
    </w:p>
    <w:p w14:paraId="2A5D22BD" w14:textId="486CB79D" w:rsidR="00C72D90" w:rsidRDefault="00C72D90" w:rsidP="00A35412">
      <w:pPr>
        <w:rPr>
          <w:noProof/>
        </w:rPr>
      </w:pPr>
    </w:p>
    <w:p w14:paraId="76D9E50F" w14:textId="77777777" w:rsidR="00C72D90" w:rsidRDefault="00C72D90" w:rsidP="00A35412">
      <w:pPr>
        <w:rPr>
          <w:noProof/>
        </w:rPr>
      </w:pPr>
    </w:p>
    <w:p w14:paraId="3D326836" w14:textId="77777777" w:rsidR="00C72D90" w:rsidRDefault="00C72D90" w:rsidP="00A35412">
      <w:pPr>
        <w:rPr>
          <w:noProof/>
        </w:rPr>
      </w:pPr>
    </w:p>
    <w:p w14:paraId="602D73C8" w14:textId="3E668C6E" w:rsidR="00A35412" w:rsidRPr="00A35412" w:rsidRDefault="00A35412" w:rsidP="00A35412"/>
    <w:p w14:paraId="387DF49D" w14:textId="7EC07396" w:rsidR="00A35412" w:rsidRDefault="00C72D90" w:rsidP="00212E63">
      <w:pPr>
        <w:jc w:val="center"/>
      </w:pPr>
      <w:r>
        <w:softHyphen/>
      </w:r>
    </w:p>
    <w:p w14:paraId="7DFC014C" w14:textId="675DF9AD" w:rsidR="00B66E05" w:rsidRPr="00B66E05" w:rsidRDefault="00B66E05" w:rsidP="00B66E05"/>
    <w:p w14:paraId="1B4057B6" w14:textId="0E71B03F" w:rsidR="00B66E05" w:rsidRPr="00B66E05" w:rsidRDefault="00B66E05" w:rsidP="00B66E05"/>
    <w:p w14:paraId="3A830D2C" w14:textId="509D11DF" w:rsidR="00B66E05" w:rsidRPr="00B66E05" w:rsidRDefault="00B66E05" w:rsidP="00B66E05"/>
    <w:p w14:paraId="34C37D64" w14:textId="4AAE35F3" w:rsidR="00B66E05" w:rsidRPr="00B66E05" w:rsidRDefault="00B66E05" w:rsidP="00B66E05"/>
    <w:p w14:paraId="18589634" w14:textId="19870416" w:rsidR="00B66E05" w:rsidRPr="00B66E05" w:rsidRDefault="00B66E05" w:rsidP="00B66E05"/>
    <w:p w14:paraId="6BB4867F" w14:textId="0798B36C" w:rsidR="00B66E05" w:rsidRPr="00B66E05" w:rsidRDefault="00B66E05" w:rsidP="00B66E05"/>
    <w:p w14:paraId="0827DE53" w14:textId="7C88D071" w:rsidR="00B66E05" w:rsidRPr="00B66E05" w:rsidRDefault="00B66E05" w:rsidP="00B66E05"/>
    <w:p w14:paraId="27B18B65" w14:textId="613D5D68" w:rsidR="00B66E05" w:rsidRPr="00B66E05" w:rsidRDefault="00B66E05" w:rsidP="00B66E05"/>
    <w:p w14:paraId="0A355612" w14:textId="3B33AA9C" w:rsidR="00B66E05" w:rsidRPr="00B66E05" w:rsidRDefault="00B66E05" w:rsidP="00B66E05"/>
    <w:p w14:paraId="4824F3BE" w14:textId="4CA7AE64" w:rsidR="00B66E05" w:rsidRPr="00B66E05" w:rsidRDefault="00B66E05" w:rsidP="00B66E05"/>
    <w:p w14:paraId="57DA2185" w14:textId="6644DA6F" w:rsidR="00B66E05" w:rsidRDefault="00B66E05" w:rsidP="00B66E05"/>
    <w:p w14:paraId="7A7CBC79" w14:textId="1E575A3B" w:rsidR="00B66E05" w:rsidRDefault="00B66E05" w:rsidP="00B66E05"/>
    <w:p w14:paraId="182D4F0B" w14:textId="5E6302F1" w:rsidR="00B66E05" w:rsidRDefault="00002751">
      <w:pPr>
        <w:keepLines w:val="0"/>
        <w:suppressAutoHyphens w:val="0"/>
        <w:autoSpaceDE/>
        <w:autoSpaceDN/>
        <w:adjustRightInd/>
      </w:pPr>
      <w:r>
        <w:rPr>
          <w:noProof/>
        </w:rPr>
        <mc:AlternateContent>
          <mc:Choice Requires="wps">
            <w:drawing>
              <wp:anchor distT="0" distB="0" distL="114300" distR="114300" simplePos="0" relativeHeight="251679744" behindDoc="1" locked="0" layoutInCell="1" allowOverlap="1" wp14:anchorId="4D11BB8C" wp14:editId="23AA1F69">
                <wp:simplePos x="0" y="0"/>
                <wp:positionH relativeFrom="margin">
                  <wp:align>center</wp:align>
                </wp:positionH>
                <wp:positionV relativeFrom="paragraph">
                  <wp:posOffset>546112</wp:posOffset>
                </wp:positionV>
                <wp:extent cx="6472052" cy="3804249"/>
                <wp:effectExtent l="0" t="0" r="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052" cy="3804249"/>
                        </a:xfrm>
                        <a:custGeom>
                          <a:avLst/>
                          <a:gdLst>
                            <a:gd name="csX0" fmla="*/ 0 w 6472052"/>
                            <a:gd name="csY0" fmla="*/ 0 h 3804249"/>
                            <a:gd name="csX1" fmla="*/ 582485 w 6472052"/>
                            <a:gd name="csY1" fmla="*/ 0 h 3804249"/>
                            <a:gd name="csX2" fmla="*/ 1035528 w 6472052"/>
                            <a:gd name="csY2" fmla="*/ 0 h 3804249"/>
                            <a:gd name="csX3" fmla="*/ 1812175 w 6472052"/>
                            <a:gd name="csY3" fmla="*/ 0 h 3804249"/>
                            <a:gd name="csX4" fmla="*/ 2394659 w 6472052"/>
                            <a:gd name="csY4" fmla="*/ 0 h 3804249"/>
                            <a:gd name="csX5" fmla="*/ 2977144 w 6472052"/>
                            <a:gd name="csY5" fmla="*/ 0 h 3804249"/>
                            <a:gd name="csX6" fmla="*/ 3753790 w 6472052"/>
                            <a:gd name="csY6" fmla="*/ 0 h 3804249"/>
                            <a:gd name="csX7" fmla="*/ 4271554 w 6472052"/>
                            <a:gd name="csY7" fmla="*/ 0 h 3804249"/>
                            <a:gd name="csX8" fmla="*/ 5048201 w 6472052"/>
                            <a:gd name="csY8" fmla="*/ 0 h 3804249"/>
                            <a:gd name="csX9" fmla="*/ 5824847 w 6472052"/>
                            <a:gd name="csY9" fmla="*/ 0 h 3804249"/>
                            <a:gd name="csX10" fmla="*/ 6472052 w 6472052"/>
                            <a:gd name="csY10" fmla="*/ 0 h 3804249"/>
                            <a:gd name="csX11" fmla="*/ 6472052 w 6472052"/>
                            <a:gd name="csY11" fmla="*/ 710126 h 3804249"/>
                            <a:gd name="csX12" fmla="*/ 6472052 w 6472052"/>
                            <a:gd name="csY12" fmla="*/ 1382210 h 3804249"/>
                            <a:gd name="csX13" fmla="*/ 6472052 w 6472052"/>
                            <a:gd name="csY13" fmla="*/ 1902124 h 3804249"/>
                            <a:gd name="csX14" fmla="*/ 6472052 w 6472052"/>
                            <a:gd name="csY14" fmla="*/ 2536166 h 3804249"/>
                            <a:gd name="csX15" fmla="*/ 6472052 w 6472052"/>
                            <a:gd name="csY15" fmla="*/ 3170207 h 3804249"/>
                            <a:gd name="csX16" fmla="*/ 6472052 w 6472052"/>
                            <a:gd name="csY16" fmla="*/ 3804249 h 3804249"/>
                            <a:gd name="csX17" fmla="*/ 5760126 w 6472052"/>
                            <a:gd name="csY17" fmla="*/ 3804249 h 3804249"/>
                            <a:gd name="csX18" fmla="*/ 5112921 w 6472052"/>
                            <a:gd name="csY18" fmla="*/ 3804249 h 3804249"/>
                            <a:gd name="csX19" fmla="*/ 4659877 w 6472052"/>
                            <a:gd name="csY19" fmla="*/ 3804249 h 3804249"/>
                            <a:gd name="csX20" fmla="*/ 4142113 w 6472052"/>
                            <a:gd name="csY20" fmla="*/ 3804249 h 3804249"/>
                            <a:gd name="csX21" fmla="*/ 3365467 w 6472052"/>
                            <a:gd name="csY21" fmla="*/ 3804249 h 3804249"/>
                            <a:gd name="csX22" fmla="*/ 2718262 w 6472052"/>
                            <a:gd name="csY22" fmla="*/ 3804249 h 3804249"/>
                            <a:gd name="csX23" fmla="*/ 2200498 w 6472052"/>
                            <a:gd name="csY23" fmla="*/ 3804249 h 3804249"/>
                            <a:gd name="csX24" fmla="*/ 1553292 w 6472052"/>
                            <a:gd name="csY24" fmla="*/ 3804249 h 3804249"/>
                            <a:gd name="csX25" fmla="*/ 1100249 w 6472052"/>
                            <a:gd name="csY25" fmla="*/ 3804249 h 3804249"/>
                            <a:gd name="csX26" fmla="*/ 647205 w 6472052"/>
                            <a:gd name="csY26" fmla="*/ 3804249 h 3804249"/>
                            <a:gd name="csX27" fmla="*/ 0 w 6472052"/>
                            <a:gd name="csY27" fmla="*/ 3804249 h 3804249"/>
                            <a:gd name="csX28" fmla="*/ 0 w 6472052"/>
                            <a:gd name="csY28" fmla="*/ 3246292 h 3804249"/>
                            <a:gd name="csX29" fmla="*/ 0 w 6472052"/>
                            <a:gd name="csY29" fmla="*/ 2536166 h 3804249"/>
                            <a:gd name="csX30" fmla="*/ 0 w 6472052"/>
                            <a:gd name="csY30" fmla="*/ 1940167 h 3804249"/>
                            <a:gd name="csX31" fmla="*/ 0 w 6472052"/>
                            <a:gd name="csY31" fmla="*/ 1420253 h 3804249"/>
                            <a:gd name="csX32" fmla="*/ 0 w 6472052"/>
                            <a:gd name="csY32" fmla="*/ 748169 h 3804249"/>
                            <a:gd name="csX33" fmla="*/ 0 w 6472052"/>
                            <a:gd name="csY33" fmla="*/ 0 h 380424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Lst>
                          <a:rect l="l" t="t" r="r" b="b"/>
                          <a:pathLst>
                            <a:path w="6472052" h="3804249" extrusionOk="0">
                              <a:moveTo>
                                <a:pt x="0" y="0"/>
                              </a:moveTo>
                              <a:cubicBezTo>
                                <a:pt x="175132" y="27145"/>
                                <a:pt x="309918" y="-4941"/>
                                <a:pt x="582485" y="0"/>
                              </a:cubicBezTo>
                              <a:cubicBezTo>
                                <a:pt x="855052" y="4941"/>
                                <a:pt x="900205" y="-1927"/>
                                <a:pt x="1035528" y="0"/>
                              </a:cubicBezTo>
                              <a:cubicBezTo>
                                <a:pt x="1170851" y="1927"/>
                                <a:pt x="1594440" y="-35442"/>
                                <a:pt x="1812175" y="0"/>
                              </a:cubicBezTo>
                              <a:cubicBezTo>
                                <a:pt x="2029910" y="35442"/>
                                <a:pt x="2246385" y="1232"/>
                                <a:pt x="2394659" y="0"/>
                              </a:cubicBezTo>
                              <a:cubicBezTo>
                                <a:pt x="2542933" y="-1232"/>
                                <a:pt x="2844876" y="-2384"/>
                                <a:pt x="2977144" y="0"/>
                              </a:cubicBezTo>
                              <a:cubicBezTo>
                                <a:pt x="3109413" y="2384"/>
                                <a:pt x="3582442" y="26926"/>
                                <a:pt x="3753790" y="0"/>
                              </a:cubicBezTo>
                              <a:cubicBezTo>
                                <a:pt x="3925138" y="-26926"/>
                                <a:pt x="4071757" y="-14075"/>
                                <a:pt x="4271554" y="0"/>
                              </a:cubicBezTo>
                              <a:cubicBezTo>
                                <a:pt x="4471351" y="14075"/>
                                <a:pt x="4883050" y="38007"/>
                                <a:pt x="5048201" y="0"/>
                              </a:cubicBezTo>
                              <a:cubicBezTo>
                                <a:pt x="5213352" y="-38007"/>
                                <a:pt x="5493428" y="34621"/>
                                <a:pt x="5824847" y="0"/>
                              </a:cubicBezTo>
                              <a:cubicBezTo>
                                <a:pt x="6156266" y="-34621"/>
                                <a:pt x="6178875" y="25787"/>
                                <a:pt x="6472052" y="0"/>
                              </a:cubicBezTo>
                              <a:cubicBezTo>
                                <a:pt x="6502007" y="327094"/>
                                <a:pt x="6442960" y="363969"/>
                                <a:pt x="6472052" y="710126"/>
                              </a:cubicBezTo>
                              <a:cubicBezTo>
                                <a:pt x="6501144" y="1056283"/>
                                <a:pt x="6442646" y="1100426"/>
                                <a:pt x="6472052" y="1382210"/>
                              </a:cubicBezTo>
                              <a:cubicBezTo>
                                <a:pt x="6501458" y="1663994"/>
                                <a:pt x="6457455" y="1644813"/>
                                <a:pt x="6472052" y="1902124"/>
                              </a:cubicBezTo>
                              <a:cubicBezTo>
                                <a:pt x="6486649" y="2159435"/>
                                <a:pt x="6498170" y="2348801"/>
                                <a:pt x="6472052" y="2536166"/>
                              </a:cubicBezTo>
                              <a:cubicBezTo>
                                <a:pt x="6445934" y="2723531"/>
                                <a:pt x="6449743" y="2867169"/>
                                <a:pt x="6472052" y="3170207"/>
                              </a:cubicBezTo>
                              <a:cubicBezTo>
                                <a:pt x="6494361" y="3473245"/>
                                <a:pt x="6450525" y="3672025"/>
                                <a:pt x="6472052" y="3804249"/>
                              </a:cubicBezTo>
                              <a:cubicBezTo>
                                <a:pt x="6311439" y="3811083"/>
                                <a:pt x="6022612" y="3788564"/>
                                <a:pt x="5760126" y="3804249"/>
                              </a:cubicBezTo>
                              <a:cubicBezTo>
                                <a:pt x="5497640" y="3819934"/>
                                <a:pt x="5313467" y="3826433"/>
                                <a:pt x="5112921" y="3804249"/>
                              </a:cubicBezTo>
                              <a:cubicBezTo>
                                <a:pt x="4912376" y="3782065"/>
                                <a:pt x="4814251" y="3796156"/>
                                <a:pt x="4659877" y="3804249"/>
                              </a:cubicBezTo>
                              <a:cubicBezTo>
                                <a:pt x="4505503" y="3812342"/>
                                <a:pt x="4309104" y="3821844"/>
                                <a:pt x="4142113" y="3804249"/>
                              </a:cubicBezTo>
                              <a:cubicBezTo>
                                <a:pt x="3975122" y="3786654"/>
                                <a:pt x="3628716" y="3818268"/>
                                <a:pt x="3365467" y="3804249"/>
                              </a:cubicBezTo>
                              <a:cubicBezTo>
                                <a:pt x="3102218" y="3790230"/>
                                <a:pt x="2982105" y="3793145"/>
                                <a:pt x="2718262" y="3804249"/>
                              </a:cubicBezTo>
                              <a:cubicBezTo>
                                <a:pt x="2454419" y="3815353"/>
                                <a:pt x="2322273" y="3827266"/>
                                <a:pt x="2200498" y="3804249"/>
                              </a:cubicBezTo>
                              <a:cubicBezTo>
                                <a:pt x="2078723" y="3781232"/>
                                <a:pt x="1863932" y="3819539"/>
                                <a:pt x="1553292" y="3804249"/>
                              </a:cubicBezTo>
                              <a:cubicBezTo>
                                <a:pt x="1242652" y="3788959"/>
                                <a:pt x="1204802" y="3824893"/>
                                <a:pt x="1100249" y="3804249"/>
                              </a:cubicBezTo>
                              <a:cubicBezTo>
                                <a:pt x="995696" y="3783605"/>
                                <a:pt x="833949" y="3807447"/>
                                <a:pt x="647205" y="3804249"/>
                              </a:cubicBezTo>
                              <a:cubicBezTo>
                                <a:pt x="460461" y="3801051"/>
                                <a:pt x="304053" y="3834586"/>
                                <a:pt x="0" y="3804249"/>
                              </a:cubicBezTo>
                              <a:cubicBezTo>
                                <a:pt x="-11799" y="3678177"/>
                                <a:pt x="12534" y="3511938"/>
                                <a:pt x="0" y="3246292"/>
                              </a:cubicBezTo>
                              <a:cubicBezTo>
                                <a:pt x="-12534" y="2980646"/>
                                <a:pt x="35003" y="2864262"/>
                                <a:pt x="0" y="2536166"/>
                              </a:cubicBezTo>
                              <a:cubicBezTo>
                                <a:pt x="-35003" y="2208070"/>
                                <a:pt x="22143" y="2199929"/>
                                <a:pt x="0" y="1940167"/>
                              </a:cubicBezTo>
                              <a:cubicBezTo>
                                <a:pt x="-22143" y="1680405"/>
                                <a:pt x="15973" y="1548686"/>
                                <a:pt x="0" y="1420253"/>
                              </a:cubicBezTo>
                              <a:cubicBezTo>
                                <a:pt x="-15973" y="1291820"/>
                                <a:pt x="-18852" y="1054184"/>
                                <a:pt x="0" y="748169"/>
                              </a:cubicBezTo>
                              <a:cubicBezTo>
                                <a:pt x="18852" y="442154"/>
                                <a:pt x="-10022" y="316266"/>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615DDDF0" w14:textId="69183646" w:rsidR="00212E63" w:rsidRPr="00002751" w:rsidRDefault="00212E63" w:rsidP="00212E63">
                            <w:pPr>
                              <w:rPr>
                                <w:b/>
                                <w:bCs/>
                                <w:color w:val="C00000"/>
                                <w:sz w:val="40"/>
                                <w:szCs w:val="40"/>
                                <w:lang w:val="en-US"/>
                              </w:rPr>
                            </w:pPr>
                            <w:bookmarkStart w:id="2"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646231E2" w14:textId="77777777" w:rsidR="00212E63" w:rsidRPr="000B2E17" w:rsidRDefault="00212E63" w:rsidP="00212E63">
                            <w:pPr>
                              <w:rPr>
                                <w:szCs w:val="22"/>
                                <w:lang w:val="en-US"/>
                              </w:rPr>
                            </w:pPr>
                          </w:p>
                          <w:p w14:paraId="2620938E" w14:textId="3D8EDBCC"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Confident written and verbal communication skills with a friendly and </w:t>
                            </w:r>
                            <w:r w:rsidR="002D5F54">
                              <w:rPr>
                                <w:szCs w:val="22"/>
                                <w:lang w:val="en-US"/>
                              </w:rPr>
                              <w:t>positive</w:t>
                            </w:r>
                            <w:r w:rsidRPr="000B2E17">
                              <w:rPr>
                                <w:szCs w:val="22"/>
                                <w:lang w:val="en-US"/>
                              </w:rPr>
                              <w:t xml:space="preserve"> approach</w:t>
                            </w:r>
                          </w:p>
                          <w:p w14:paraId="2C92FF4C" w14:textId="77777777" w:rsidR="00793459" w:rsidRPr="00793459" w:rsidRDefault="00793459" w:rsidP="00793459">
                            <w:pPr>
                              <w:pStyle w:val="ListParagraph"/>
                              <w:spacing w:after="120" w:line="200" w:lineRule="atLeast"/>
                              <w:ind w:left="714"/>
                              <w:rPr>
                                <w:sz w:val="16"/>
                                <w:szCs w:val="16"/>
                                <w:lang w:val="en-US"/>
                              </w:rPr>
                            </w:pPr>
                          </w:p>
                          <w:p w14:paraId="4AC96A01" w14:textId="77777777"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An empathetic and caring approach to sales. You do not need professional sales experience but examples of times when you have dealt with personal situations or challenges and have got to a solution by influencing others will help</w:t>
                            </w:r>
                          </w:p>
                          <w:p w14:paraId="0582F549" w14:textId="77777777" w:rsidR="00793459" w:rsidRPr="00793459" w:rsidRDefault="00793459" w:rsidP="00793459">
                            <w:pPr>
                              <w:pStyle w:val="ListParagraph"/>
                              <w:spacing w:after="120" w:line="200" w:lineRule="atLeast"/>
                              <w:ind w:left="714"/>
                              <w:rPr>
                                <w:sz w:val="16"/>
                                <w:szCs w:val="16"/>
                                <w:lang w:val="en-US"/>
                              </w:rPr>
                            </w:pPr>
                          </w:p>
                          <w:p w14:paraId="2BF483C7" w14:textId="7AF0DE09"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A natural desire to help and a willingness to listen to customers </w:t>
                            </w:r>
                            <w:proofErr w:type="gramStart"/>
                            <w:r w:rsidRPr="000B2E17">
                              <w:rPr>
                                <w:szCs w:val="22"/>
                                <w:lang w:val="en-US"/>
                              </w:rPr>
                              <w:t>in order to</w:t>
                            </w:r>
                            <w:proofErr w:type="gramEnd"/>
                            <w:r w:rsidRPr="000B2E17">
                              <w:rPr>
                                <w:szCs w:val="22"/>
                                <w:lang w:val="en-US"/>
                              </w:rPr>
                              <w:t xml:space="preserve"> offer them the very best solution that Stannah can provide</w:t>
                            </w:r>
                          </w:p>
                          <w:p w14:paraId="590599F0" w14:textId="77777777" w:rsidR="00793459" w:rsidRPr="00793459" w:rsidRDefault="00793459" w:rsidP="00793459">
                            <w:pPr>
                              <w:pStyle w:val="ListParagraph"/>
                              <w:spacing w:after="120" w:line="200" w:lineRule="atLeast"/>
                              <w:ind w:left="714"/>
                              <w:rPr>
                                <w:sz w:val="16"/>
                                <w:szCs w:val="16"/>
                                <w:lang w:val="en-US"/>
                              </w:rPr>
                            </w:pPr>
                          </w:p>
                          <w:p w14:paraId="1181DB69" w14:textId="3D0DE48C"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You must enjoy working in a team towards one purpose and goal and look forward to getting to know new people throughout this large </w:t>
                            </w:r>
                            <w:proofErr w:type="spellStart"/>
                            <w:r w:rsidRPr="000B2E17">
                              <w:rPr>
                                <w:szCs w:val="22"/>
                                <w:lang w:val="en-US"/>
                              </w:rPr>
                              <w:t>organisation</w:t>
                            </w:r>
                            <w:proofErr w:type="spellEnd"/>
                          </w:p>
                          <w:p w14:paraId="692FABF4" w14:textId="77777777" w:rsidR="00793459" w:rsidRPr="00793459" w:rsidRDefault="00793459" w:rsidP="00793459">
                            <w:pPr>
                              <w:pStyle w:val="ListParagraph"/>
                              <w:spacing w:after="120" w:line="200" w:lineRule="atLeast"/>
                              <w:ind w:left="714"/>
                              <w:rPr>
                                <w:sz w:val="16"/>
                                <w:szCs w:val="16"/>
                                <w:lang w:val="en-US"/>
                              </w:rPr>
                            </w:pPr>
                          </w:p>
                          <w:p w14:paraId="3DCAFAE0" w14:textId="46EF662D"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You must be happy to learn and to train in new skills. Stannah lift products are complex and some of the details is technical, you will be fully trained to understand</w:t>
                            </w:r>
                            <w:r w:rsidR="00C72D90" w:rsidRPr="000B2E17">
                              <w:rPr>
                                <w:szCs w:val="22"/>
                                <w:lang w:val="en-US"/>
                              </w:rPr>
                              <w:t xml:space="preserve"> </w:t>
                            </w:r>
                            <w:r w:rsidRPr="000B2E17">
                              <w:rPr>
                                <w:szCs w:val="22"/>
                                <w:lang w:val="en-US"/>
                              </w:rPr>
                              <w:t>these</w:t>
                            </w:r>
                          </w:p>
                          <w:p w14:paraId="32ED5225" w14:textId="77777777" w:rsidR="00793459" w:rsidRPr="00793459" w:rsidRDefault="00793459" w:rsidP="00793459">
                            <w:pPr>
                              <w:pStyle w:val="ListParagraph"/>
                              <w:spacing w:after="120" w:line="200" w:lineRule="atLeast"/>
                              <w:ind w:left="714"/>
                              <w:rPr>
                                <w:sz w:val="16"/>
                                <w:szCs w:val="16"/>
                                <w:lang w:val="en-US"/>
                              </w:rPr>
                            </w:pPr>
                          </w:p>
                          <w:p w14:paraId="2F8614CF" w14:textId="64E4A726" w:rsidR="002D5F54" w:rsidRPr="000B2E17" w:rsidRDefault="002D5F54" w:rsidP="00793459">
                            <w:pPr>
                              <w:pStyle w:val="ListParagraph"/>
                              <w:numPr>
                                <w:ilvl w:val="0"/>
                                <w:numId w:val="21"/>
                              </w:numPr>
                              <w:spacing w:after="120" w:line="280" w:lineRule="atLeast"/>
                              <w:ind w:left="714" w:hanging="357"/>
                              <w:rPr>
                                <w:szCs w:val="22"/>
                                <w:lang w:val="en-US"/>
                              </w:rPr>
                            </w:pPr>
                            <w:r>
                              <w:rPr>
                                <w:szCs w:val="22"/>
                                <w:lang w:val="en-US"/>
                              </w:rPr>
                              <w:t>You must enjoy working to targets and be able to show that you have done so before in any setting; in work, studies or in social situations such as sports</w:t>
                            </w:r>
                          </w:p>
                          <w:bookmarkEnd w:id="2"/>
                          <w:p w14:paraId="2F0731E7" w14:textId="77777777" w:rsidR="00212E63" w:rsidRDefault="00212E63" w:rsidP="00212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1BB8C" id="_x0000_s1029" type="#_x0000_t202" style="position:absolute;margin-left:0;margin-top:43pt;width:509.6pt;height:299.5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" filled="f" stroked="f">
                <v:textbox>
                  <w:txbxContent>
                    <w:p w14:paraId="615DDDF0" w14:textId="69183646" w:rsidR="00212E63" w:rsidRPr="00002751" w:rsidRDefault="00212E63" w:rsidP="00212E63">
                      <w:pPr>
                        <w:rPr>
                          <w:b/>
                          <w:bCs/>
                          <w:color w:val="C00000"/>
                          <w:sz w:val="40"/>
                          <w:szCs w:val="40"/>
                          <w:lang w:val="en-US"/>
                        </w:rPr>
                      </w:pPr>
                      <w:bookmarkStart w:id="5" w:name="_Hlk124937511"/>
                      <w:r w:rsidRPr="00002751">
                        <w:rPr>
                          <w:b/>
                          <w:bCs/>
                          <w:color w:val="C00000"/>
                          <w:sz w:val="40"/>
                          <w:szCs w:val="40"/>
                          <w:lang w:val="en-US"/>
                        </w:rPr>
                        <w:t xml:space="preserve">What skills do I need? </w:t>
                      </w:r>
                    </w:p>
                    <w:p w14:paraId="32AAE69D" w14:textId="77777777" w:rsidR="00212E63" w:rsidRDefault="00212E63" w:rsidP="00212E63">
                      <w:pPr>
                        <w:rPr>
                          <w:sz w:val="21"/>
                          <w:szCs w:val="21"/>
                          <w:lang w:val="en-US"/>
                        </w:rPr>
                      </w:pPr>
                    </w:p>
                    <w:p w14:paraId="646231E2" w14:textId="77777777" w:rsidR="00212E63" w:rsidRPr="000B2E17" w:rsidRDefault="00212E63" w:rsidP="00212E63">
                      <w:pPr>
                        <w:rPr>
                          <w:szCs w:val="22"/>
                          <w:lang w:val="en-US"/>
                        </w:rPr>
                      </w:pPr>
                    </w:p>
                    <w:p w14:paraId="2620938E" w14:textId="3D8EDBCC"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Confident written and verbal communication skills with a friendly and </w:t>
                      </w:r>
                      <w:r w:rsidR="002D5F54">
                        <w:rPr>
                          <w:szCs w:val="22"/>
                          <w:lang w:val="en-US"/>
                        </w:rPr>
                        <w:t>positive</w:t>
                      </w:r>
                      <w:r w:rsidRPr="000B2E17">
                        <w:rPr>
                          <w:szCs w:val="22"/>
                          <w:lang w:val="en-US"/>
                        </w:rPr>
                        <w:t xml:space="preserve"> approach</w:t>
                      </w:r>
                    </w:p>
                    <w:p w14:paraId="2C92FF4C" w14:textId="77777777" w:rsidR="00793459" w:rsidRPr="00793459" w:rsidRDefault="00793459" w:rsidP="00793459">
                      <w:pPr>
                        <w:pStyle w:val="ListParagraph"/>
                        <w:spacing w:after="120" w:line="200" w:lineRule="atLeast"/>
                        <w:ind w:left="714"/>
                        <w:rPr>
                          <w:sz w:val="16"/>
                          <w:szCs w:val="16"/>
                          <w:lang w:val="en-US"/>
                        </w:rPr>
                      </w:pPr>
                    </w:p>
                    <w:p w14:paraId="4AC96A01" w14:textId="77777777"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An empathetic and caring approach to sales. You do not need professional sales experience but examples of times when you have dealt with personal situations or challenges and have got to a solution by influencing others will help</w:t>
                      </w:r>
                    </w:p>
                    <w:p w14:paraId="0582F549" w14:textId="77777777" w:rsidR="00793459" w:rsidRPr="00793459" w:rsidRDefault="00793459" w:rsidP="00793459">
                      <w:pPr>
                        <w:pStyle w:val="ListParagraph"/>
                        <w:spacing w:after="120" w:line="200" w:lineRule="atLeast"/>
                        <w:ind w:left="714"/>
                        <w:rPr>
                          <w:sz w:val="16"/>
                          <w:szCs w:val="16"/>
                          <w:lang w:val="en-US"/>
                        </w:rPr>
                      </w:pPr>
                    </w:p>
                    <w:p w14:paraId="2BF483C7" w14:textId="7AF0DE09"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A natural desire to help and a willingness to listen to customers </w:t>
                      </w:r>
                      <w:proofErr w:type="gramStart"/>
                      <w:r w:rsidRPr="000B2E17">
                        <w:rPr>
                          <w:szCs w:val="22"/>
                          <w:lang w:val="en-US"/>
                        </w:rPr>
                        <w:t>in order to</w:t>
                      </w:r>
                      <w:proofErr w:type="gramEnd"/>
                      <w:r w:rsidRPr="000B2E17">
                        <w:rPr>
                          <w:szCs w:val="22"/>
                          <w:lang w:val="en-US"/>
                        </w:rPr>
                        <w:t xml:space="preserve"> offer them the very best solution that Stannah can provide</w:t>
                      </w:r>
                    </w:p>
                    <w:p w14:paraId="590599F0" w14:textId="77777777" w:rsidR="00793459" w:rsidRPr="00793459" w:rsidRDefault="00793459" w:rsidP="00793459">
                      <w:pPr>
                        <w:pStyle w:val="ListParagraph"/>
                        <w:spacing w:after="120" w:line="200" w:lineRule="atLeast"/>
                        <w:ind w:left="714"/>
                        <w:rPr>
                          <w:sz w:val="16"/>
                          <w:szCs w:val="16"/>
                          <w:lang w:val="en-US"/>
                        </w:rPr>
                      </w:pPr>
                    </w:p>
                    <w:p w14:paraId="1181DB69" w14:textId="3D0DE48C" w:rsidR="00212E63" w:rsidRPr="000B2E17"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 xml:space="preserve">You must enjoy working in a team towards one purpose and goal and look forward to getting to know new people throughout this large </w:t>
                      </w:r>
                      <w:proofErr w:type="spellStart"/>
                      <w:r w:rsidRPr="000B2E17">
                        <w:rPr>
                          <w:szCs w:val="22"/>
                          <w:lang w:val="en-US"/>
                        </w:rPr>
                        <w:t>organisation</w:t>
                      </w:r>
                      <w:proofErr w:type="spellEnd"/>
                    </w:p>
                    <w:p w14:paraId="692FABF4" w14:textId="77777777" w:rsidR="00793459" w:rsidRPr="00793459" w:rsidRDefault="00793459" w:rsidP="00793459">
                      <w:pPr>
                        <w:pStyle w:val="ListParagraph"/>
                        <w:spacing w:after="120" w:line="200" w:lineRule="atLeast"/>
                        <w:ind w:left="714"/>
                        <w:rPr>
                          <w:sz w:val="16"/>
                          <w:szCs w:val="16"/>
                          <w:lang w:val="en-US"/>
                        </w:rPr>
                      </w:pPr>
                    </w:p>
                    <w:p w14:paraId="3DCAFAE0" w14:textId="46EF662D" w:rsidR="00212E63" w:rsidRDefault="00212E63" w:rsidP="00793459">
                      <w:pPr>
                        <w:pStyle w:val="ListParagraph"/>
                        <w:numPr>
                          <w:ilvl w:val="0"/>
                          <w:numId w:val="21"/>
                        </w:numPr>
                        <w:spacing w:after="120" w:line="280" w:lineRule="atLeast"/>
                        <w:ind w:left="714" w:hanging="357"/>
                        <w:rPr>
                          <w:szCs w:val="22"/>
                          <w:lang w:val="en-US"/>
                        </w:rPr>
                      </w:pPr>
                      <w:r w:rsidRPr="000B2E17">
                        <w:rPr>
                          <w:szCs w:val="22"/>
                          <w:lang w:val="en-US"/>
                        </w:rPr>
                        <w:t>You must be happy to learn and to train in new skills. Stannah lift products are complex and some of the details is technical, you will be fully trained to understand</w:t>
                      </w:r>
                      <w:r w:rsidR="00C72D90" w:rsidRPr="000B2E17">
                        <w:rPr>
                          <w:szCs w:val="22"/>
                          <w:lang w:val="en-US"/>
                        </w:rPr>
                        <w:t xml:space="preserve"> </w:t>
                      </w:r>
                      <w:r w:rsidRPr="000B2E17">
                        <w:rPr>
                          <w:szCs w:val="22"/>
                          <w:lang w:val="en-US"/>
                        </w:rPr>
                        <w:t>these</w:t>
                      </w:r>
                    </w:p>
                    <w:p w14:paraId="32ED5225" w14:textId="77777777" w:rsidR="00793459" w:rsidRPr="00793459" w:rsidRDefault="00793459" w:rsidP="00793459">
                      <w:pPr>
                        <w:pStyle w:val="ListParagraph"/>
                        <w:spacing w:after="120" w:line="200" w:lineRule="atLeast"/>
                        <w:ind w:left="714"/>
                        <w:rPr>
                          <w:sz w:val="16"/>
                          <w:szCs w:val="16"/>
                          <w:lang w:val="en-US"/>
                        </w:rPr>
                      </w:pPr>
                    </w:p>
                    <w:p w14:paraId="2F8614CF" w14:textId="64E4A726" w:rsidR="002D5F54" w:rsidRPr="000B2E17" w:rsidRDefault="002D5F54" w:rsidP="00793459">
                      <w:pPr>
                        <w:pStyle w:val="ListParagraph"/>
                        <w:numPr>
                          <w:ilvl w:val="0"/>
                          <w:numId w:val="21"/>
                        </w:numPr>
                        <w:spacing w:after="120" w:line="280" w:lineRule="atLeast"/>
                        <w:ind w:left="714" w:hanging="357"/>
                        <w:rPr>
                          <w:szCs w:val="22"/>
                          <w:lang w:val="en-US"/>
                        </w:rPr>
                      </w:pPr>
                      <w:r>
                        <w:rPr>
                          <w:szCs w:val="22"/>
                          <w:lang w:val="en-US"/>
                        </w:rPr>
                        <w:t>You must enjoy working to targets and be able to show that you have done so before in any setting; in work, studies or in social situations such as sports</w:t>
                      </w:r>
                    </w:p>
                    <w:bookmarkEnd w:id="5"/>
                    <w:p w14:paraId="2F0731E7" w14:textId="77777777" w:rsidR="00212E63" w:rsidRDefault="00212E63" w:rsidP="00212E63"/>
                  </w:txbxContent>
                </v:textbox>
                <w10:wrap anchorx="margin"/>
              </v:shape>
            </w:pict>
          </mc:Fallback>
        </mc:AlternateContent>
      </w:r>
      <w:r w:rsidR="00B66E05">
        <w:br w:type="page"/>
      </w:r>
    </w:p>
    <w:p w14:paraId="74B87E5A" w14:textId="27B6ED84" w:rsidR="00B66E05" w:rsidRPr="00B66E05" w:rsidRDefault="000B2E17" w:rsidP="00B66E05">
      <w:pPr>
        <w:jc w:val="center"/>
      </w:pPr>
      <w:r>
        <w:rPr>
          <w:noProof/>
        </w:rPr>
        <w:lastRenderedPageBreak/>
        <mc:AlternateContent>
          <mc:Choice Requires="wps">
            <w:drawing>
              <wp:anchor distT="45720" distB="45720" distL="114300" distR="114300" simplePos="0" relativeHeight="251685888" behindDoc="1" locked="0" layoutInCell="1" allowOverlap="1" wp14:anchorId="5322CA96" wp14:editId="5F270615">
                <wp:simplePos x="0" y="0"/>
                <wp:positionH relativeFrom="margin">
                  <wp:align>center</wp:align>
                </wp:positionH>
                <wp:positionV relativeFrom="paragraph">
                  <wp:posOffset>1489</wp:posOffset>
                </wp:positionV>
                <wp:extent cx="6519545" cy="2380891"/>
                <wp:effectExtent l="0" t="0" r="0" b="6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9545" cy="2380891"/>
                        </a:xfrm>
                        <a:custGeom>
                          <a:avLst/>
                          <a:gdLst>
                            <a:gd name="csX0" fmla="*/ 0 w 6519545"/>
                            <a:gd name="csY0" fmla="*/ 0 h 2380891"/>
                            <a:gd name="csX1" fmla="*/ 586759 w 6519545"/>
                            <a:gd name="csY1" fmla="*/ 0 h 2380891"/>
                            <a:gd name="csX2" fmla="*/ 1043127 w 6519545"/>
                            <a:gd name="csY2" fmla="*/ 0 h 2380891"/>
                            <a:gd name="csX3" fmla="*/ 1825473 w 6519545"/>
                            <a:gd name="csY3" fmla="*/ 0 h 2380891"/>
                            <a:gd name="csX4" fmla="*/ 2412232 w 6519545"/>
                            <a:gd name="csY4" fmla="*/ 0 h 2380891"/>
                            <a:gd name="csX5" fmla="*/ 2998991 w 6519545"/>
                            <a:gd name="csY5" fmla="*/ 0 h 2380891"/>
                            <a:gd name="csX6" fmla="*/ 3781336 w 6519545"/>
                            <a:gd name="csY6" fmla="*/ 0 h 2380891"/>
                            <a:gd name="csX7" fmla="*/ 4302900 w 6519545"/>
                            <a:gd name="csY7" fmla="*/ 0 h 2380891"/>
                            <a:gd name="csX8" fmla="*/ 5085245 w 6519545"/>
                            <a:gd name="csY8" fmla="*/ 0 h 2380891"/>
                            <a:gd name="csX9" fmla="*/ 5867591 w 6519545"/>
                            <a:gd name="csY9" fmla="*/ 0 h 2380891"/>
                            <a:gd name="csX10" fmla="*/ 6519545 w 6519545"/>
                            <a:gd name="csY10" fmla="*/ 0 h 2380891"/>
                            <a:gd name="csX11" fmla="*/ 6519545 w 6519545"/>
                            <a:gd name="csY11" fmla="*/ 642841 h 2380891"/>
                            <a:gd name="csX12" fmla="*/ 6519545 w 6519545"/>
                            <a:gd name="csY12" fmla="*/ 1261872 h 2380891"/>
                            <a:gd name="csX13" fmla="*/ 6519545 w 6519545"/>
                            <a:gd name="csY13" fmla="*/ 1785668 h 2380891"/>
                            <a:gd name="csX14" fmla="*/ 6519545 w 6519545"/>
                            <a:gd name="csY14" fmla="*/ 2380891 h 2380891"/>
                            <a:gd name="csX15" fmla="*/ 5867591 w 6519545"/>
                            <a:gd name="csY15" fmla="*/ 2380891 h 2380891"/>
                            <a:gd name="csX16" fmla="*/ 5215636 w 6519545"/>
                            <a:gd name="csY16" fmla="*/ 2380891 h 2380891"/>
                            <a:gd name="csX17" fmla="*/ 4433291 w 6519545"/>
                            <a:gd name="csY17" fmla="*/ 2380891 h 2380891"/>
                            <a:gd name="csX18" fmla="*/ 3781336 w 6519545"/>
                            <a:gd name="csY18" fmla="*/ 2380891 h 2380891"/>
                            <a:gd name="csX19" fmla="*/ 3324968 w 6519545"/>
                            <a:gd name="csY19" fmla="*/ 2380891 h 2380891"/>
                            <a:gd name="csX20" fmla="*/ 2803404 w 6519545"/>
                            <a:gd name="csY20" fmla="*/ 2380891 h 2380891"/>
                            <a:gd name="csX21" fmla="*/ 2021059 w 6519545"/>
                            <a:gd name="csY21" fmla="*/ 2380891 h 2380891"/>
                            <a:gd name="csX22" fmla="*/ 1369104 w 6519545"/>
                            <a:gd name="csY22" fmla="*/ 2380891 h 2380891"/>
                            <a:gd name="csX23" fmla="*/ 847541 w 6519545"/>
                            <a:gd name="csY23" fmla="*/ 2380891 h 2380891"/>
                            <a:gd name="csX24" fmla="*/ 0 w 6519545"/>
                            <a:gd name="csY24" fmla="*/ 2380891 h 2380891"/>
                            <a:gd name="csX25" fmla="*/ 0 w 6519545"/>
                            <a:gd name="csY25" fmla="*/ 1857095 h 2380891"/>
                            <a:gd name="csX26" fmla="*/ 0 w 6519545"/>
                            <a:gd name="csY26" fmla="*/ 1333299 h 2380891"/>
                            <a:gd name="csX27" fmla="*/ 0 w 6519545"/>
                            <a:gd name="csY27" fmla="*/ 714267 h 2380891"/>
                            <a:gd name="csX28" fmla="*/ 0 w 6519545"/>
                            <a:gd name="csY28" fmla="*/ 0 h 238089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Lst>
                          <a:rect l="l" t="t" r="r" b="b"/>
                          <a:pathLst>
                            <a:path w="6519545" h="2380891" extrusionOk="0">
                              <a:moveTo>
                                <a:pt x="0" y="0"/>
                              </a:moveTo>
                              <a:cubicBezTo>
                                <a:pt x="174571" y="-27535"/>
                                <a:pt x="407552" y="24514"/>
                                <a:pt x="586759" y="0"/>
                              </a:cubicBezTo>
                              <a:cubicBezTo>
                                <a:pt x="765966" y="-24514"/>
                                <a:pt x="826865" y="-17920"/>
                                <a:pt x="1043127" y="0"/>
                              </a:cubicBezTo>
                              <a:cubicBezTo>
                                <a:pt x="1259389" y="17920"/>
                                <a:pt x="1639699" y="9071"/>
                                <a:pt x="1825473" y="0"/>
                              </a:cubicBezTo>
                              <a:cubicBezTo>
                                <a:pt x="2011247" y="-9071"/>
                                <a:pt x="2287805" y="-18539"/>
                                <a:pt x="2412232" y="0"/>
                              </a:cubicBezTo>
                              <a:cubicBezTo>
                                <a:pt x="2536659" y="18539"/>
                                <a:pt x="2764614" y="-26720"/>
                                <a:pt x="2998991" y="0"/>
                              </a:cubicBezTo>
                              <a:cubicBezTo>
                                <a:pt x="3233368" y="26720"/>
                                <a:pt x="3488575" y="-18916"/>
                                <a:pt x="3781336" y="0"/>
                              </a:cubicBezTo>
                              <a:cubicBezTo>
                                <a:pt x="4074098" y="18916"/>
                                <a:pt x="4173128" y="17890"/>
                                <a:pt x="4302900" y="0"/>
                              </a:cubicBezTo>
                              <a:cubicBezTo>
                                <a:pt x="4432672" y="-17890"/>
                                <a:pt x="4778100" y="-508"/>
                                <a:pt x="5085245" y="0"/>
                              </a:cubicBezTo>
                              <a:cubicBezTo>
                                <a:pt x="5392391" y="508"/>
                                <a:pt x="5501559" y="16400"/>
                                <a:pt x="5867591" y="0"/>
                              </a:cubicBezTo>
                              <a:cubicBezTo>
                                <a:pt x="6233623" y="-16400"/>
                                <a:pt x="6216313" y="13139"/>
                                <a:pt x="6519545" y="0"/>
                              </a:cubicBezTo>
                              <a:cubicBezTo>
                                <a:pt x="6510946" y="268975"/>
                                <a:pt x="6528329" y="491077"/>
                                <a:pt x="6519545" y="642841"/>
                              </a:cubicBezTo>
                              <a:cubicBezTo>
                                <a:pt x="6510761" y="794605"/>
                                <a:pt x="6543002" y="1100988"/>
                                <a:pt x="6519545" y="1261872"/>
                              </a:cubicBezTo>
                              <a:cubicBezTo>
                                <a:pt x="6496088" y="1422756"/>
                                <a:pt x="6498049" y="1591559"/>
                                <a:pt x="6519545" y="1785668"/>
                              </a:cubicBezTo>
                              <a:cubicBezTo>
                                <a:pt x="6541041" y="1979777"/>
                                <a:pt x="6504478" y="2162262"/>
                                <a:pt x="6519545" y="2380891"/>
                              </a:cubicBezTo>
                              <a:cubicBezTo>
                                <a:pt x="6325494" y="2391077"/>
                                <a:pt x="6079485" y="2368111"/>
                                <a:pt x="5867591" y="2380891"/>
                              </a:cubicBezTo>
                              <a:cubicBezTo>
                                <a:pt x="5655697" y="2393671"/>
                                <a:pt x="5359879" y="2398638"/>
                                <a:pt x="5215636" y="2380891"/>
                              </a:cubicBezTo>
                              <a:cubicBezTo>
                                <a:pt x="5071394" y="2363144"/>
                                <a:pt x="4804665" y="2394127"/>
                                <a:pt x="4433291" y="2380891"/>
                              </a:cubicBezTo>
                              <a:cubicBezTo>
                                <a:pt x="4061918" y="2367655"/>
                                <a:pt x="3941244" y="2396566"/>
                                <a:pt x="3781336" y="2380891"/>
                              </a:cubicBezTo>
                              <a:cubicBezTo>
                                <a:pt x="3621428" y="2365216"/>
                                <a:pt x="3514863" y="2381953"/>
                                <a:pt x="3324968" y="2380891"/>
                              </a:cubicBezTo>
                              <a:cubicBezTo>
                                <a:pt x="3135073" y="2379829"/>
                                <a:pt x="2972087" y="2387587"/>
                                <a:pt x="2803404" y="2380891"/>
                              </a:cubicBezTo>
                              <a:cubicBezTo>
                                <a:pt x="2634721" y="2374195"/>
                                <a:pt x="2390437" y="2375376"/>
                                <a:pt x="2021059" y="2380891"/>
                              </a:cubicBezTo>
                              <a:cubicBezTo>
                                <a:pt x="1651682" y="2386406"/>
                                <a:pt x="1603560" y="2413406"/>
                                <a:pt x="1369104" y="2380891"/>
                              </a:cubicBezTo>
                              <a:cubicBezTo>
                                <a:pt x="1134649" y="2348376"/>
                                <a:pt x="1084840" y="2373510"/>
                                <a:pt x="847541" y="2380891"/>
                              </a:cubicBezTo>
                              <a:cubicBezTo>
                                <a:pt x="610242" y="2388272"/>
                                <a:pt x="242797" y="2385578"/>
                                <a:pt x="0" y="2380891"/>
                              </a:cubicBezTo>
                              <a:cubicBezTo>
                                <a:pt x="-10903" y="2154684"/>
                                <a:pt x="-1250" y="1988311"/>
                                <a:pt x="0" y="1857095"/>
                              </a:cubicBezTo>
                              <a:cubicBezTo>
                                <a:pt x="1250" y="1725879"/>
                                <a:pt x="3762" y="1590618"/>
                                <a:pt x="0" y="1333299"/>
                              </a:cubicBezTo>
                              <a:cubicBezTo>
                                <a:pt x="-3762" y="1075980"/>
                                <a:pt x="-14678" y="869998"/>
                                <a:pt x="0" y="714267"/>
                              </a:cubicBezTo>
                              <a:cubicBezTo>
                                <a:pt x="14678" y="558536"/>
                                <a:pt x="-13899" y="184988"/>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3"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w:t>
                            </w:r>
                            <w:proofErr w:type="spellStart"/>
                            <w:r w:rsidRPr="000B2E17">
                              <w:rPr>
                                <w:szCs w:val="22"/>
                                <w:lang w:val="en-US"/>
                              </w:rPr>
                              <w:t>homelifts</w:t>
                            </w:r>
                            <w:proofErr w:type="spellEnd"/>
                            <w:r w:rsidRPr="000B2E17">
                              <w:rPr>
                                <w:szCs w:val="22"/>
                                <w:lang w:val="en-US"/>
                              </w:rPr>
                              <w:t xml:space="preserve">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662915A0" w:rsidR="00B66E05" w:rsidRPr="000B2E17" w:rsidRDefault="00B66E05" w:rsidP="000B2E17">
                            <w:pPr>
                              <w:spacing w:line="280" w:lineRule="atLeast"/>
                              <w:rPr>
                                <w:szCs w:val="22"/>
                                <w:lang w:val="en-US"/>
                              </w:rPr>
                            </w:pPr>
                            <w:proofErr w:type="spellStart"/>
                            <w:r w:rsidRPr="000B2E17">
                              <w:rPr>
                                <w:szCs w:val="22"/>
                                <w:lang w:val="en-US"/>
                              </w:rPr>
                              <w:t>Stannah’s</w:t>
                            </w:r>
                            <w:proofErr w:type="spellEnd"/>
                            <w:r w:rsidRPr="000B2E17">
                              <w:rPr>
                                <w:szCs w:val="22"/>
                                <w:lang w:val="en-US"/>
                              </w:rPr>
                              <w:t xml:space="preserve"> core values can be felt right throughout the company and by its customers. It leads as an ethical and successful business with high morals. </w:t>
                            </w:r>
                          </w:p>
                          <w:p w14:paraId="79723266" w14:textId="2D045B95" w:rsidR="00B66E05" w:rsidRPr="000B2E17" w:rsidRDefault="00B66E05" w:rsidP="000B2E17">
                            <w:pPr>
                              <w:spacing w:line="280" w:lineRule="atLeast"/>
                              <w:rPr>
                                <w:szCs w:val="22"/>
                                <w:lang w:val="en-US"/>
                              </w:rPr>
                            </w:pPr>
                          </w:p>
                          <w:p w14:paraId="2D7ADA87" w14:textId="77777777" w:rsidR="00B66E05" w:rsidRDefault="00B66E05" w:rsidP="00B66E05">
                            <w:pPr>
                              <w:spacing w:line="280" w:lineRule="atLeast"/>
                              <w:rPr>
                                <w:sz w:val="21"/>
                                <w:szCs w:val="21"/>
                                <w:lang w:val="en-US"/>
                              </w:rPr>
                            </w:pPr>
                          </w:p>
                          <w:bookmarkEnd w:id="3"/>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2CA96" id="_x0000_s1030" type="#_x0000_t202" style="position:absolute;left:0;text-align:left;margin-left:0;margin-top:.1pt;width:513.35pt;height:187.45pt;z-index:-2516305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" filled="f" stroked="f">
                <v:textbox>
                  <w:txbxContent>
                    <w:p w14:paraId="0DCA4B54" w14:textId="77777777" w:rsidR="00B66E05" w:rsidRPr="00A35412" w:rsidRDefault="00B66E05" w:rsidP="00B66E05">
                      <w:pPr>
                        <w:rPr>
                          <w:sz w:val="16"/>
                          <w:szCs w:val="16"/>
                          <w:lang w:val="en-US"/>
                        </w:rPr>
                      </w:pPr>
                    </w:p>
                    <w:p w14:paraId="24B893DC" w14:textId="14BE39A7" w:rsidR="00B66E05" w:rsidRPr="00002751" w:rsidRDefault="00B66E05" w:rsidP="00B66E05">
                      <w:pPr>
                        <w:rPr>
                          <w:b/>
                          <w:bCs/>
                          <w:color w:val="FFC000"/>
                          <w:sz w:val="40"/>
                          <w:szCs w:val="40"/>
                          <w:lang w:val="en-US"/>
                        </w:rPr>
                      </w:pPr>
                      <w:bookmarkStart w:id="7" w:name="_Hlk124937623"/>
                      <w:r w:rsidRPr="00002751">
                        <w:rPr>
                          <w:b/>
                          <w:bCs/>
                          <w:color w:val="FFC000"/>
                          <w:sz w:val="40"/>
                          <w:szCs w:val="40"/>
                          <w:lang w:val="en-US"/>
                        </w:rPr>
                        <w:t xml:space="preserve">Who is Stannah? </w:t>
                      </w:r>
                    </w:p>
                    <w:p w14:paraId="580D1731" w14:textId="77777777" w:rsidR="00B66E05" w:rsidRPr="00A35412" w:rsidRDefault="00B66E05" w:rsidP="00B66E05">
                      <w:pPr>
                        <w:spacing w:line="280" w:lineRule="atLeast"/>
                        <w:rPr>
                          <w:b/>
                          <w:bCs/>
                          <w:color w:val="F0AB00"/>
                          <w:sz w:val="12"/>
                          <w:szCs w:val="12"/>
                          <w:lang w:val="en-US"/>
                        </w:rPr>
                      </w:pPr>
                    </w:p>
                    <w:p w14:paraId="7BDD9F71" w14:textId="011E2C92" w:rsidR="00B66E05" w:rsidRPr="000B2E17" w:rsidRDefault="00B66E05" w:rsidP="000B2E17">
                      <w:pPr>
                        <w:spacing w:line="280" w:lineRule="atLeast"/>
                        <w:rPr>
                          <w:szCs w:val="22"/>
                          <w:lang w:val="en-US"/>
                        </w:rPr>
                      </w:pPr>
                      <w:r w:rsidRPr="000B2E17">
                        <w:rPr>
                          <w:szCs w:val="22"/>
                          <w:lang w:val="en-US"/>
                        </w:rPr>
                        <w:t xml:space="preserve">Stannah is a global leading business producing </w:t>
                      </w:r>
                      <w:proofErr w:type="spellStart"/>
                      <w:r w:rsidRPr="000B2E17">
                        <w:rPr>
                          <w:szCs w:val="22"/>
                          <w:lang w:val="en-US"/>
                        </w:rPr>
                        <w:t>homelifts</w:t>
                      </w:r>
                      <w:proofErr w:type="spellEnd"/>
                      <w:r w:rsidRPr="000B2E17">
                        <w:rPr>
                          <w:szCs w:val="22"/>
                          <w:lang w:val="en-US"/>
                        </w:rPr>
                        <w:t xml:space="preserve"> and stairlifts. It is highly successful UK business, now leading globally in its field. Over 150 years old and still independent, proudly run by the Stannah family and the fantastic Stannah teams. </w:t>
                      </w:r>
                    </w:p>
                    <w:p w14:paraId="7DA08BA4" w14:textId="131A1209" w:rsidR="00B66E05" w:rsidRPr="000B2E17" w:rsidRDefault="00B66E05" w:rsidP="000B2E17">
                      <w:pPr>
                        <w:spacing w:line="280" w:lineRule="atLeast"/>
                        <w:rPr>
                          <w:szCs w:val="22"/>
                          <w:lang w:val="en-US"/>
                        </w:rPr>
                      </w:pPr>
                    </w:p>
                    <w:p w14:paraId="6A32A13C" w14:textId="52EA2FA5" w:rsidR="00B66E05" w:rsidRPr="000B2E17" w:rsidRDefault="00B66E05" w:rsidP="000B2E17">
                      <w:pPr>
                        <w:spacing w:line="280" w:lineRule="atLeast"/>
                        <w:rPr>
                          <w:szCs w:val="22"/>
                          <w:lang w:val="en-US"/>
                        </w:rPr>
                      </w:pPr>
                      <w:r w:rsidRPr="000B2E17">
                        <w:rPr>
                          <w:szCs w:val="22"/>
                          <w:lang w:val="en-US"/>
                        </w:rPr>
                        <w:t xml:space="preserve">Stannah is known by customers for its quality of product and service. It is respected by customers as a company and brand to rely on. </w:t>
                      </w:r>
                    </w:p>
                    <w:p w14:paraId="7D32BB02" w14:textId="1E3D356A" w:rsidR="00B66E05" w:rsidRPr="000B2E17" w:rsidRDefault="00B66E05" w:rsidP="000B2E17">
                      <w:pPr>
                        <w:spacing w:line="280" w:lineRule="atLeast"/>
                        <w:rPr>
                          <w:szCs w:val="22"/>
                          <w:lang w:val="en-US"/>
                        </w:rPr>
                      </w:pPr>
                    </w:p>
                    <w:p w14:paraId="2D36D663" w14:textId="662915A0" w:rsidR="00B66E05" w:rsidRPr="000B2E17" w:rsidRDefault="00B66E05" w:rsidP="000B2E17">
                      <w:pPr>
                        <w:spacing w:line="280" w:lineRule="atLeast"/>
                        <w:rPr>
                          <w:szCs w:val="22"/>
                          <w:lang w:val="en-US"/>
                        </w:rPr>
                      </w:pPr>
                      <w:proofErr w:type="spellStart"/>
                      <w:r w:rsidRPr="000B2E17">
                        <w:rPr>
                          <w:szCs w:val="22"/>
                          <w:lang w:val="en-US"/>
                        </w:rPr>
                        <w:t>Stannah’s</w:t>
                      </w:r>
                      <w:proofErr w:type="spellEnd"/>
                      <w:r w:rsidRPr="000B2E17">
                        <w:rPr>
                          <w:szCs w:val="22"/>
                          <w:lang w:val="en-US"/>
                        </w:rPr>
                        <w:t xml:space="preserve"> core values can be felt right throughout the company and by its customers. It leads as an ethical and successful business with high morals. </w:t>
                      </w:r>
                    </w:p>
                    <w:p w14:paraId="79723266" w14:textId="2D045B95" w:rsidR="00B66E05" w:rsidRPr="000B2E17" w:rsidRDefault="00B66E05" w:rsidP="000B2E17">
                      <w:pPr>
                        <w:spacing w:line="280" w:lineRule="atLeast"/>
                        <w:rPr>
                          <w:szCs w:val="22"/>
                          <w:lang w:val="en-US"/>
                        </w:rPr>
                      </w:pPr>
                    </w:p>
                    <w:p w14:paraId="2D7ADA87" w14:textId="77777777" w:rsidR="00B66E05" w:rsidRDefault="00B66E05" w:rsidP="00B66E05">
                      <w:pPr>
                        <w:spacing w:line="280" w:lineRule="atLeast"/>
                        <w:rPr>
                          <w:sz w:val="21"/>
                          <w:szCs w:val="21"/>
                          <w:lang w:val="en-US"/>
                        </w:rPr>
                      </w:pPr>
                    </w:p>
                    <w:bookmarkEnd w:id="7"/>
                    <w:p w14:paraId="003ABE3F" w14:textId="77777777" w:rsidR="00B66E05" w:rsidRDefault="00B66E05" w:rsidP="00B66E05">
                      <w:pPr>
                        <w:rPr>
                          <w:sz w:val="21"/>
                          <w:szCs w:val="21"/>
                          <w:lang w:val="en-US"/>
                        </w:rPr>
                      </w:pPr>
                    </w:p>
                    <w:p w14:paraId="68A124AA" w14:textId="77777777" w:rsidR="00B66E05" w:rsidRDefault="00B66E05" w:rsidP="00B66E05">
                      <w:pPr>
                        <w:rPr>
                          <w:b/>
                          <w:bCs/>
                          <w:color w:val="CD202C"/>
                          <w:sz w:val="40"/>
                          <w:szCs w:val="40"/>
                          <w:lang w:val="en-US"/>
                        </w:rPr>
                      </w:pPr>
                    </w:p>
                    <w:p w14:paraId="09088D4A" w14:textId="77777777" w:rsidR="00B66E05" w:rsidRDefault="00B66E05" w:rsidP="00B66E05"/>
                  </w:txbxContent>
                </v:textbox>
                <w10:wrap anchorx="margin"/>
              </v:shape>
            </w:pict>
          </mc:Fallback>
        </mc:AlternateContent>
      </w:r>
      <w:r>
        <w:rPr>
          <w:noProof/>
        </w:rPr>
        <w:drawing>
          <wp:anchor distT="0" distB="0" distL="114300" distR="114300" simplePos="0" relativeHeight="251683840" behindDoc="1" locked="0" layoutInCell="1" allowOverlap="1" wp14:anchorId="5858DCD2" wp14:editId="13819339">
            <wp:simplePos x="0" y="0"/>
            <wp:positionH relativeFrom="margin">
              <wp:posOffset>-218440</wp:posOffset>
            </wp:positionH>
            <wp:positionV relativeFrom="paragraph">
              <wp:posOffset>2928620</wp:posOffset>
            </wp:positionV>
            <wp:extent cx="3199765" cy="1799590"/>
            <wp:effectExtent l="0" t="0" r="635" b="0"/>
            <wp:wrapNone/>
            <wp:docPr id="21" name="Picture 21" descr="A picture containing building, outdoor, house, br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building, outdoor, house, brick&#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3199765" cy="1799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1" locked="0" layoutInCell="1" allowOverlap="1" wp14:anchorId="780773CF" wp14:editId="2A410CBA">
            <wp:simplePos x="0" y="0"/>
            <wp:positionH relativeFrom="margin">
              <wp:posOffset>3080647</wp:posOffset>
            </wp:positionH>
            <wp:positionV relativeFrom="paragraph">
              <wp:posOffset>2913095</wp:posOffset>
            </wp:positionV>
            <wp:extent cx="2700020" cy="1799590"/>
            <wp:effectExtent l="0" t="0" r="508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cstate="print">
                      <a:extLst>
                        <a:ext uri="{28A0092B-C50C-407E-A947-70E740481C1C}">
                          <a14:useLocalDpi xmlns:a14="http://schemas.microsoft.com/office/drawing/2010/main"/>
                        </a:ext>
                      </a:extLst>
                    </a:blip>
                    <a:stretch>
                      <a:fillRect/>
                    </a:stretch>
                  </pic:blipFill>
                  <pic:spPr>
                    <a:xfrm>
                      <a:off x="0" y="0"/>
                      <a:ext cx="2700020" cy="17995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7936" behindDoc="0" locked="0" layoutInCell="1" allowOverlap="1" wp14:anchorId="4EF39C88" wp14:editId="0EB2A8B8">
                <wp:simplePos x="0" y="0"/>
                <wp:positionH relativeFrom="margin">
                  <wp:align>center</wp:align>
                </wp:positionH>
                <wp:positionV relativeFrom="paragraph">
                  <wp:posOffset>4965721</wp:posOffset>
                </wp:positionV>
                <wp:extent cx="6454140" cy="2554014"/>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2554014"/>
                        </a:xfrm>
                        <a:custGeom>
                          <a:avLst/>
                          <a:gdLst>
                            <a:gd name="csX0" fmla="*/ 0 w 6454140"/>
                            <a:gd name="csY0" fmla="*/ 0 h 2554014"/>
                            <a:gd name="csX1" fmla="*/ 580873 w 6454140"/>
                            <a:gd name="csY1" fmla="*/ 0 h 2554014"/>
                            <a:gd name="csX2" fmla="*/ 1032662 w 6454140"/>
                            <a:gd name="csY2" fmla="*/ 0 h 2554014"/>
                            <a:gd name="csX3" fmla="*/ 1807159 w 6454140"/>
                            <a:gd name="csY3" fmla="*/ 0 h 2554014"/>
                            <a:gd name="csX4" fmla="*/ 2388032 w 6454140"/>
                            <a:gd name="csY4" fmla="*/ 0 h 2554014"/>
                            <a:gd name="csX5" fmla="*/ 2968904 w 6454140"/>
                            <a:gd name="csY5" fmla="*/ 0 h 2554014"/>
                            <a:gd name="csX6" fmla="*/ 3743401 w 6454140"/>
                            <a:gd name="csY6" fmla="*/ 0 h 2554014"/>
                            <a:gd name="csX7" fmla="*/ 4259732 w 6454140"/>
                            <a:gd name="csY7" fmla="*/ 0 h 2554014"/>
                            <a:gd name="csX8" fmla="*/ 5034229 w 6454140"/>
                            <a:gd name="csY8" fmla="*/ 0 h 2554014"/>
                            <a:gd name="csX9" fmla="*/ 5808726 w 6454140"/>
                            <a:gd name="csY9" fmla="*/ 0 h 2554014"/>
                            <a:gd name="csX10" fmla="*/ 6454140 w 6454140"/>
                            <a:gd name="csY10" fmla="*/ 0 h 2554014"/>
                            <a:gd name="csX11" fmla="*/ 6454140 w 6454140"/>
                            <a:gd name="csY11" fmla="*/ 689584 h 2554014"/>
                            <a:gd name="csX12" fmla="*/ 6454140 w 6454140"/>
                            <a:gd name="csY12" fmla="*/ 1353627 h 2554014"/>
                            <a:gd name="csX13" fmla="*/ 6454140 w 6454140"/>
                            <a:gd name="csY13" fmla="*/ 1915511 h 2554014"/>
                            <a:gd name="csX14" fmla="*/ 6454140 w 6454140"/>
                            <a:gd name="csY14" fmla="*/ 2554014 h 2554014"/>
                            <a:gd name="csX15" fmla="*/ 5808726 w 6454140"/>
                            <a:gd name="csY15" fmla="*/ 2554014 h 2554014"/>
                            <a:gd name="csX16" fmla="*/ 5163312 w 6454140"/>
                            <a:gd name="csY16" fmla="*/ 2554014 h 2554014"/>
                            <a:gd name="csX17" fmla="*/ 4388815 w 6454140"/>
                            <a:gd name="csY17" fmla="*/ 2554014 h 2554014"/>
                            <a:gd name="csX18" fmla="*/ 3743401 w 6454140"/>
                            <a:gd name="csY18" fmla="*/ 2554014 h 2554014"/>
                            <a:gd name="csX19" fmla="*/ 3291611 w 6454140"/>
                            <a:gd name="csY19" fmla="*/ 2554014 h 2554014"/>
                            <a:gd name="csX20" fmla="*/ 2775280 w 6454140"/>
                            <a:gd name="csY20" fmla="*/ 2554014 h 2554014"/>
                            <a:gd name="csX21" fmla="*/ 2000783 w 6454140"/>
                            <a:gd name="csY21" fmla="*/ 2554014 h 2554014"/>
                            <a:gd name="csX22" fmla="*/ 1355369 w 6454140"/>
                            <a:gd name="csY22" fmla="*/ 2554014 h 2554014"/>
                            <a:gd name="csX23" fmla="*/ 839038 w 6454140"/>
                            <a:gd name="csY23" fmla="*/ 2554014 h 2554014"/>
                            <a:gd name="csX24" fmla="*/ 0 w 6454140"/>
                            <a:gd name="csY24" fmla="*/ 2554014 h 2554014"/>
                            <a:gd name="csX25" fmla="*/ 0 w 6454140"/>
                            <a:gd name="csY25" fmla="*/ 1992131 h 2554014"/>
                            <a:gd name="csX26" fmla="*/ 0 w 6454140"/>
                            <a:gd name="csY26" fmla="*/ 1430248 h 2554014"/>
                            <a:gd name="csX27" fmla="*/ 0 w 6454140"/>
                            <a:gd name="csY27" fmla="*/ 766204 h 2554014"/>
                            <a:gd name="csX28" fmla="*/ 0 w 6454140"/>
                            <a:gd name="csY28" fmla="*/ 0 h 255401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Lst>
                          <a:rect l="l" t="t" r="r" b="b"/>
                          <a:pathLst>
                            <a:path w="6454140" h="2554014" extrusionOk="0">
                              <a:moveTo>
                                <a:pt x="0" y="0"/>
                              </a:moveTo>
                              <a:cubicBezTo>
                                <a:pt x="142456" y="-4427"/>
                                <a:pt x="431159" y="-1567"/>
                                <a:pt x="580873" y="0"/>
                              </a:cubicBezTo>
                              <a:cubicBezTo>
                                <a:pt x="730587" y="1567"/>
                                <a:pt x="811987" y="75"/>
                                <a:pt x="1032662" y="0"/>
                              </a:cubicBezTo>
                              <a:cubicBezTo>
                                <a:pt x="1253337" y="-75"/>
                                <a:pt x="1645202" y="-8454"/>
                                <a:pt x="1807159" y="0"/>
                              </a:cubicBezTo>
                              <a:cubicBezTo>
                                <a:pt x="1969116" y="8454"/>
                                <a:pt x="2202826" y="-27294"/>
                                <a:pt x="2388032" y="0"/>
                              </a:cubicBezTo>
                              <a:cubicBezTo>
                                <a:pt x="2573238" y="27294"/>
                                <a:pt x="2702889" y="17537"/>
                                <a:pt x="2968904" y="0"/>
                              </a:cubicBezTo>
                              <a:cubicBezTo>
                                <a:pt x="3234919" y="-17537"/>
                                <a:pt x="3439666" y="-4744"/>
                                <a:pt x="3743401" y="0"/>
                              </a:cubicBezTo>
                              <a:cubicBezTo>
                                <a:pt x="4047136" y="4744"/>
                                <a:pt x="4121750" y="25286"/>
                                <a:pt x="4259732" y="0"/>
                              </a:cubicBezTo>
                              <a:cubicBezTo>
                                <a:pt x="4397714" y="-25286"/>
                                <a:pt x="4816030" y="-13800"/>
                                <a:pt x="5034229" y="0"/>
                              </a:cubicBezTo>
                              <a:cubicBezTo>
                                <a:pt x="5252428" y="13800"/>
                                <a:pt x="5633106" y="-10823"/>
                                <a:pt x="5808726" y="0"/>
                              </a:cubicBezTo>
                              <a:cubicBezTo>
                                <a:pt x="5984346" y="10823"/>
                                <a:pt x="6321519" y="-149"/>
                                <a:pt x="6454140" y="0"/>
                              </a:cubicBezTo>
                              <a:cubicBezTo>
                                <a:pt x="6423485" y="344573"/>
                                <a:pt x="6425930" y="512341"/>
                                <a:pt x="6454140" y="689584"/>
                              </a:cubicBezTo>
                              <a:cubicBezTo>
                                <a:pt x="6482350" y="866827"/>
                                <a:pt x="6479527" y="1103585"/>
                                <a:pt x="6454140" y="1353627"/>
                              </a:cubicBezTo>
                              <a:cubicBezTo>
                                <a:pt x="6428753" y="1603669"/>
                                <a:pt x="6456050" y="1799603"/>
                                <a:pt x="6454140" y="1915511"/>
                              </a:cubicBezTo>
                              <a:cubicBezTo>
                                <a:pt x="6452230" y="2031419"/>
                                <a:pt x="6452991" y="2412443"/>
                                <a:pt x="6454140" y="2554014"/>
                              </a:cubicBezTo>
                              <a:cubicBezTo>
                                <a:pt x="6254785" y="2554966"/>
                                <a:pt x="6058583" y="2532145"/>
                                <a:pt x="5808726" y="2554014"/>
                              </a:cubicBezTo>
                              <a:cubicBezTo>
                                <a:pt x="5558869" y="2575883"/>
                                <a:pt x="5310436" y="2540430"/>
                                <a:pt x="5163312" y="2554014"/>
                              </a:cubicBezTo>
                              <a:cubicBezTo>
                                <a:pt x="5016188" y="2567598"/>
                                <a:pt x="4559390" y="2516586"/>
                                <a:pt x="4388815" y="2554014"/>
                              </a:cubicBezTo>
                              <a:cubicBezTo>
                                <a:pt x="4218240" y="2591442"/>
                                <a:pt x="4016095" y="2523954"/>
                                <a:pt x="3743401" y="2554014"/>
                              </a:cubicBezTo>
                              <a:cubicBezTo>
                                <a:pt x="3470707" y="2584074"/>
                                <a:pt x="3399266" y="2557641"/>
                                <a:pt x="3291611" y="2554014"/>
                              </a:cubicBezTo>
                              <a:cubicBezTo>
                                <a:pt x="3183956" y="2550388"/>
                                <a:pt x="2904908" y="2549443"/>
                                <a:pt x="2775280" y="2554014"/>
                              </a:cubicBezTo>
                              <a:cubicBezTo>
                                <a:pt x="2645652" y="2558585"/>
                                <a:pt x="2213968" y="2590188"/>
                                <a:pt x="2000783" y="2554014"/>
                              </a:cubicBezTo>
                              <a:cubicBezTo>
                                <a:pt x="1787598" y="2517840"/>
                                <a:pt x="1547447" y="2557430"/>
                                <a:pt x="1355369" y="2554014"/>
                              </a:cubicBezTo>
                              <a:cubicBezTo>
                                <a:pt x="1163291" y="2550598"/>
                                <a:pt x="974807" y="2574115"/>
                                <a:pt x="839038" y="2554014"/>
                              </a:cubicBezTo>
                              <a:cubicBezTo>
                                <a:pt x="703269" y="2533913"/>
                                <a:pt x="195062" y="2518135"/>
                                <a:pt x="0" y="2554014"/>
                              </a:cubicBezTo>
                              <a:cubicBezTo>
                                <a:pt x="10569" y="2388017"/>
                                <a:pt x="3531" y="2215908"/>
                                <a:pt x="0" y="1992131"/>
                              </a:cubicBezTo>
                              <a:cubicBezTo>
                                <a:pt x="-3531" y="1768354"/>
                                <a:pt x="25868" y="1611074"/>
                                <a:pt x="0" y="1430248"/>
                              </a:cubicBezTo>
                              <a:cubicBezTo>
                                <a:pt x="-25868" y="1249422"/>
                                <a:pt x="-30613" y="1042529"/>
                                <a:pt x="0" y="766204"/>
                              </a:cubicBezTo>
                              <a:cubicBezTo>
                                <a:pt x="30613" y="489879"/>
                                <a:pt x="36483" y="366037"/>
                                <a:pt x="0" y="0"/>
                              </a:cubicBezTo>
                              <a:close/>
                            </a:path>
                          </a:pathLst>
                        </a:custGeom>
                        <a:noFill/>
                        <a:ln w="9525">
                          <a:noFill/>
                          <a:miter lim="800000"/>
                          <a:headEnd/>
                          <a:tailEnd/>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2A78E096" w14:textId="77777777" w:rsidR="002857EF" w:rsidRDefault="00B66E05" w:rsidP="000B2E17">
                            <w:pPr>
                              <w:spacing w:line="280" w:lineRule="atLeast"/>
                              <w:rPr>
                                <w:szCs w:val="22"/>
                                <w:lang w:val="en-US"/>
                              </w:rPr>
                            </w:pPr>
                            <w:r w:rsidRPr="000B2E17">
                              <w:rPr>
                                <w:szCs w:val="22"/>
                                <w:lang w:val="en-US"/>
                              </w:rPr>
                              <w:t xml:space="preserve">You will be working in the </w:t>
                            </w:r>
                            <w:proofErr w:type="spellStart"/>
                            <w:r w:rsidRPr="000B2E17">
                              <w:rPr>
                                <w:szCs w:val="22"/>
                                <w:lang w:val="en-US"/>
                              </w:rPr>
                              <w:t>homelift</w:t>
                            </w:r>
                            <w:proofErr w:type="spellEnd"/>
                            <w:r w:rsidRPr="000B2E17">
                              <w:rPr>
                                <w:szCs w:val="22"/>
                                <w:lang w:val="en-US"/>
                              </w:rPr>
                              <w:t xml:space="preserve"> and stairlift </w:t>
                            </w:r>
                            <w:r w:rsidR="00F84D97">
                              <w:rPr>
                                <w:szCs w:val="22"/>
                                <w:lang w:val="en-US"/>
                              </w:rPr>
                              <w:t xml:space="preserve">Customer Care </w:t>
                            </w:r>
                            <w:r w:rsidRPr="000B2E17">
                              <w:rPr>
                                <w:szCs w:val="22"/>
                                <w:lang w:val="en-US"/>
                              </w:rPr>
                              <w:t xml:space="preserve">team. You and the team will take great pride in helping your customers buy a Stannah product which will in turn help them stay mobile and in their home for as long as possible. </w:t>
                            </w:r>
                          </w:p>
                          <w:p w14:paraId="50632E80" w14:textId="77777777" w:rsidR="00CE29F8" w:rsidRDefault="00CE29F8" w:rsidP="000B2E17">
                            <w:pPr>
                              <w:spacing w:line="280" w:lineRule="atLeast"/>
                              <w:rPr>
                                <w:szCs w:val="22"/>
                                <w:lang w:val="en-US"/>
                              </w:rPr>
                            </w:pPr>
                          </w:p>
                          <w:p w14:paraId="5DFE9594" w14:textId="4A1AE876" w:rsidR="00CE29F8" w:rsidRDefault="00D033B6" w:rsidP="000B2E17">
                            <w:pPr>
                              <w:spacing w:line="280" w:lineRule="atLeast"/>
                              <w:rPr>
                                <w:szCs w:val="22"/>
                                <w:lang w:val="en-US"/>
                              </w:rPr>
                            </w:pPr>
                            <w:r>
                              <w:rPr>
                                <w:szCs w:val="22"/>
                                <w:lang w:val="en-US"/>
                              </w:rPr>
                              <w:t xml:space="preserve">This position is </w:t>
                            </w:r>
                            <w:r w:rsidR="00CE29F8">
                              <w:rPr>
                                <w:szCs w:val="22"/>
                                <w:lang w:val="en-US"/>
                              </w:rPr>
                              <w:t xml:space="preserve">based </w:t>
                            </w:r>
                            <w:r>
                              <w:rPr>
                                <w:szCs w:val="22"/>
                                <w:lang w:val="en-US"/>
                              </w:rPr>
                              <w:t>at the Audenshaw showroom</w:t>
                            </w:r>
                            <w:r w:rsidR="005F5C01">
                              <w:rPr>
                                <w:szCs w:val="22"/>
                                <w:lang w:val="en-US"/>
                              </w:rPr>
                              <w:t xml:space="preserve"> where you’ll sit </w:t>
                            </w:r>
                            <w:r w:rsidR="00D46BDC">
                              <w:rPr>
                                <w:szCs w:val="22"/>
                                <w:lang w:val="en-US"/>
                              </w:rPr>
                              <w:t>alongside</w:t>
                            </w:r>
                            <w:r w:rsidR="005F5C01">
                              <w:rPr>
                                <w:szCs w:val="22"/>
                                <w:lang w:val="en-US"/>
                              </w:rPr>
                              <w:t xml:space="preserve"> a small Team.</w:t>
                            </w:r>
                          </w:p>
                          <w:p w14:paraId="7FDB447A" w14:textId="2C895CF7" w:rsidR="00774D7B" w:rsidRPr="000B2E17" w:rsidRDefault="00774D7B" w:rsidP="000B2E17">
                            <w:pPr>
                              <w:spacing w:line="280" w:lineRule="atLeast"/>
                              <w:rPr>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39C88" id="_x0000_s1031" type="#_x0000_t202" style="position:absolute;left:0;text-align:left;margin-left:0;margin-top:391pt;width:508.2pt;height:201.1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" filled="f" stroked="f">
                <v:textbox>
                  <w:txbxContent>
                    <w:p w14:paraId="192691D2" w14:textId="495A65CE" w:rsidR="00B66E05" w:rsidRPr="008D53EF" w:rsidRDefault="00B66E05" w:rsidP="00B66E05">
                      <w:pPr>
                        <w:rPr>
                          <w:b/>
                          <w:bCs/>
                          <w:color w:val="332B2A"/>
                          <w:sz w:val="40"/>
                          <w:szCs w:val="40"/>
                          <w:lang w:val="en-US"/>
                        </w:rPr>
                      </w:pPr>
                      <w:r w:rsidRPr="008D53EF">
                        <w:rPr>
                          <w:b/>
                          <w:bCs/>
                          <w:color w:val="332B2A"/>
                          <w:sz w:val="40"/>
                          <w:szCs w:val="40"/>
                          <w:lang w:val="en-US"/>
                        </w:rPr>
                        <w:t xml:space="preserve">Where in the world of Stannah will I be working? </w:t>
                      </w:r>
                    </w:p>
                    <w:p w14:paraId="77B4E01B" w14:textId="77777777" w:rsidR="00B66E05" w:rsidRDefault="00B66E05" w:rsidP="00B66E05">
                      <w:pPr>
                        <w:rPr>
                          <w:sz w:val="21"/>
                          <w:szCs w:val="21"/>
                          <w:lang w:val="en-US"/>
                        </w:rPr>
                      </w:pPr>
                    </w:p>
                    <w:p w14:paraId="71065C33" w14:textId="77777777" w:rsidR="00B66E05" w:rsidRDefault="00B66E05" w:rsidP="00B66E05">
                      <w:pPr>
                        <w:rPr>
                          <w:sz w:val="21"/>
                          <w:szCs w:val="21"/>
                          <w:lang w:val="en-US"/>
                        </w:rPr>
                      </w:pPr>
                    </w:p>
                    <w:p w14:paraId="2A78E096" w14:textId="77777777" w:rsidR="002857EF" w:rsidRDefault="00B66E05" w:rsidP="000B2E17">
                      <w:pPr>
                        <w:spacing w:line="280" w:lineRule="atLeast"/>
                        <w:rPr>
                          <w:szCs w:val="22"/>
                          <w:lang w:val="en-US"/>
                        </w:rPr>
                      </w:pPr>
                      <w:r w:rsidRPr="000B2E17">
                        <w:rPr>
                          <w:szCs w:val="22"/>
                          <w:lang w:val="en-US"/>
                        </w:rPr>
                        <w:t xml:space="preserve">You will be working in the </w:t>
                      </w:r>
                      <w:proofErr w:type="spellStart"/>
                      <w:r w:rsidRPr="000B2E17">
                        <w:rPr>
                          <w:szCs w:val="22"/>
                          <w:lang w:val="en-US"/>
                        </w:rPr>
                        <w:t>homelift</w:t>
                      </w:r>
                      <w:proofErr w:type="spellEnd"/>
                      <w:r w:rsidRPr="000B2E17">
                        <w:rPr>
                          <w:szCs w:val="22"/>
                          <w:lang w:val="en-US"/>
                        </w:rPr>
                        <w:t xml:space="preserve"> and stairlift </w:t>
                      </w:r>
                      <w:r w:rsidR="00F84D97">
                        <w:rPr>
                          <w:szCs w:val="22"/>
                          <w:lang w:val="en-US"/>
                        </w:rPr>
                        <w:t xml:space="preserve">Customer Care </w:t>
                      </w:r>
                      <w:r w:rsidRPr="000B2E17">
                        <w:rPr>
                          <w:szCs w:val="22"/>
                          <w:lang w:val="en-US"/>
                        </w:rPr>
                        <w:t xml:space="preserve">team. You and the team will take great pride in helping your customers buy a Stannah product which will in turn help them stay mobile and in their home for as long as possible. </w:t>
                      </w:r>
                    </w:p>
                    <w:p w14:paraId="50632E80" w14:textId="77777777" w:rsidR="00CE29F8" w:rsidRDefault="00CE29F8" w:rsidP="000B2E17">
                      <w:pPr>
                        <w:spacing w:line="280" w:lineRule="atLeast"/>
                        <w:rPr>
                          <w:szCs w:val="22"/>
                          <w:lang w:val="en-US"/>
                        </w:rPr>
                      </w:pPr>
                    </w:p>
                    <w:p w14:paraId="5DFE9594" w14:textId="4A1AE876" w:rsidR="00CE29F8" w:rsidRDefault="00D033B6" w:rsidP="000B2E17">
                      <w:pPr>
                        <w:spacing w:line="280" w:lineRule="atLeast"/>
                        <w:rPr>
                          <w:szCs w:val="22"/>
                          <w:lang w:val="en-US"/>
                        </w:rPr>
                      </w:pPr>
                      <w:r>
                        <w:rPr>
                          <w:szCs w:val="22"/>
                          <w:lang w:val="en-US"/>
                        </w:rPr>
                        <w:t xml:space="preserve">This position is </w:t>
                      </w:r>
                      <w:r w:rsidR="00CE29F8">
                        <w:rPr>
                          <w:szCs w:val="22"/>
                          <w:lang w:val="en-US"/>
                        </w:rPr>
                        <w:t xml:space="preserve">based </w:t>
                      </w:r>
                      <w:r>
                        <w:rPr>
                          <w:szCs w:val="22"/>
                          <w:lang w:val="en-US"/>
                        </w:rPr>
                        <w:t>at the Audenshaw showroom</w:t>
                      </w:r>
                      <w:r w:rsidR="005F5C01">
                        <w:rPr>
                          <w:szCs w:val="22"/>
                          <w:lang w:val="en-US"/>
                        </w:rPr>
                        <w:t xml:space="preserve"> where you’ll sit </w:t>
                      </w:r>
                      <w:r w:rsidR="00D46BDC">
                        <w:rPr>
                          <w:szCs w:val="22"/>
                          <w:lang w:val="en-US"/>
                        </w:rPr>
                        <w:t>alongside</w:t>
                      </w:r>
                      <w:r w:rsidR="005F5C01">
                        <w:rPr>
                          <w:szCs w:val="22"/>
                          <w:lang w:val="en-US"/>
                        </w:rPr>
                        <w:t xml:space="preserve"> a small Team.</w:t>
                      </w:r>
                    </w:p>
                    <w:p w14:paraId="7FDB447A" w14:textId="2C895CF7" w:rsidR="00774D7B" w:rsidRPr="000B2E17" w:rsidRDefault="00774D7B" w:rsidP="000B2E17">
                      <w:pPr>
                        <w:spacing w:line="280" w:lineRule="atLeast"/>
                        <w:rPr>
                          <w:szCs w:val="22"/>
                        </w:rPr>
                      </w:pPr>
                    </w:p>
                  </w:txbxContent>
                </v:textbox>
                <w10:wrap anchorx="margin"/>
              </v:shape>
            </w:pict>
          </mc:Fallback>
        </mc:AlternateContent>
      </w:r>
      <w:r>
        <w:rPr>
          <w:noProof/>
        </w:rPr>
        <mc:AlternateContent>
          <mc:Choice Requires="wps">
            <w:drawing>
              <wp:anchor distT="45720" distB="45720" distL="114300" distR="114300" simplePos="0" relativeHeight="251667456" behindDoc="1" locked="0" layoutInCell="1" allowOverlap="1" wp14:anchorId="089285AB" wp14:editId="76FF6685">
                <wp:simplePos x="0" y="0"/>
                <wp:positionH relativeFrom="page">
                  <wp:align>left</wp:align>
                </wp:positionH>
                <wp:positionV relativeFrom="paragraph">
                  <wp:posOffset>7646275</wp:posOffset>
                </wp:positionV>
                <wp:extent cx="7557770" cy="2097865"/>
                <wp:effectExtent l="0" t="0" r="508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2097865"/>
                        </a:xfrm>
                        <a:prstGeom prst="rect">
                          <a:avLst/>
                        </a:prstGeom>
                        <a:solidFill>
                          <a:srgbClr val="F0AB00">
                            <a:alpha val="10000"/>
                          </a:srgbClr>
                        </a:solidFill>
                        <a:ln w="9525">
                          <a:noFill/>
                          <a:miter lim="800000"/>
                          <a:headEnd/>
                          <a:tailEnd/>
                        </a:ln>
                      </wps:spPr>
                      <wps:txbx>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wps:txbx>
                      <wps:bodyPr rot="0" vert="horz" wrap="square" lIns="360000" tIns="45720" rIns="108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9285AB" id="_x0000_s1032" type="#_x0000_t202" style="position:absolute;left:0;text-align:left;margin-left:0;margin-top:602.05pt;width:595.1pt;height:165.2pt;z-index:-2516490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" fillcolor="#f0ab00" stroked="f">
                <v:fill opacity="6682f"/>
                <v:textbox inset="10mm,,3mm">
                  <w:txbxContent>
                    <w:p w14:paraId="44015B31" w14:textId="1CC45DA6" w:rsidR="006D078C" w:rsidRPr="006D078C" w:rsidRDefault="006D078C" w:rsidP="006D078C">
                      <w:pPr>
                        <w:rPr>
                          <w:b/>
                          <w:bCs/>
                          <w:color w:val="CD202C"/>
                          <w:sz w:val="40"/>
                          <w:szCs w:val="40"/>
                          <w:lang w:val="en-US"/>
                        </w:rPr>
                      </w:pPr>
                      <w:r w:rsidRPr="006D078C">
                        <w:rPr>
                          <w:b/>
                          <w:bCs/>
                          <w:color w:val="CD202C"/>
                          <w:sz w:val="40"/>
                          <w:szCs w:val="40"/>
                          <w:lang w:val="en-US"/>
                        </w:rPr>
                        <w:t>Stannah values</w:t>
                      </w:r>
                    </w:p>
                    <w:p w14:paraId="1D3CBBBA" w14:textId="77777777" w:rsidR="006D078C" w:rsidRPr="006D078C" w:rsidRDefault="006D078C" w:rsidP="006D078C">
                      <w:pPr>
                        <w:rPr>
                          <w:b/>
                          <w:bCs/>
                          <w:color w:val="F0AB00"/>
                          <w:szCs w:val="22"/>
                          <w:lang w:val="en-US"/>
                        </w:rPr>
                      </w:pPr>
                    </w:p>
                    <w:p w14:paraId="4D199FA2" w14:textId="57C885AB"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take care of our customers</w:t>
                      </w:r>
                    </w:p>
                    <w:p w14:paraId="42BCCA23" w14:textId="065490E1"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People are at the heart of our business</w:t>
                      </w:r>
                    </w:p>
                    <w:p w14:paraId="7546CCD2" w14:textId="1748C9C6"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respect our suppliers</w:t>
                      </w:r>
                    </w:p>
                    <w:p w14:paraId="5E717B42" w14:textId="72042C1F" w:rsidR="006D078C" w:rsidRPr="00002751" w:rsidRDefault="006D078C" w:rsidP="006D078C">
                      <w:pPr>
                        <w:pStyle w:val="ListParagraph"/>
                        <w:numPr>
                          <w:ilvl w:val="0"/>
                          <w:numId w:val="19"/>
                        </w:numPr>
                        <w:rPr>
                          <w:b/>
                          <w:bCs/>
                          <w:color w:val="F0AB00"/>
                          <w:sz w:val="28"/>
                          <w:szCs w:val="28"/>
                          <w:lang w:val="en-US"/>
                        </w:rPr>
                      </w:pPr>
                      <w:r w:rsidRPr="00002751">
                        <w:rPr>
                          <w:rFonts w:asciiTheme="majorHAnsi" w:hAnsiTheme="majorHAnsi" w:cstheme="majorHAnsi"/>
                          <w:sz w:val="28"/>
                          <w:szCs w:val="28"/>
                          <w:lang w:val="en-US"/>
                        </w:rPr>
                        <w:t>We strive to continue to improve</w:t>
                      </w:r>
                    </w:p>
                  </w:txbxContent>
                </v:textbox>
                <w10:wrap anchorx="page"/>
              </v:shape>
            </w:pict>
          </mc:Fallback>
        </mc:AlternateContent>
      </w:r>
      <w:r w:rsidR="00002751">
        <w:rPr>
          <w:noProof/>
        </w:rPr>
        <w:drawing>
          <wp:anchor distT="0" distB="0" distL="114300" distR="114300" simplePos="0" relativeHeight="251668480" behindDoc="1" locked="0" layoutInCell="1" allowOverlap="1" wp14:anchorId="4BE1CB1E" wp14:editId="45CDE7C7">
            <wp:simplePos x="0" y="0"/>
            <wp:positionH relativeFrom="margin">
              <wp:posOffset>4010091</wp:posOffset>
            </wp:positionH>
            <wp:positionV relativeFrom="paragraph">
              <wp:posOffset>8001263</wp:posOffset>
            </wp:positionV>
            <wp:extent cx="2047313" cy="1583140"/>
            <wp:effectExtent l="0" t="0" r="0" b="0"/>
            <wp:wrapNone/>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2047313" cy="1583140"/>
                    </a:xfrm>
                    <a:prstGeom prst="rect">
                      <a:avLst/>
                    </a:prstGeom>
                  </pic:spPr>
                </pic:pic>
              </a:graphicData>
            </a:graphic>
          </wp:anchor>
        </w:drawing>
      </w:r>
    </w:p>
    <w:sectPr w:rsidR="00B66E05" w:rsidRPr="00B66E05" w:rsidSect="00B310F0">
      <w:headerReference w:type="default" r:id="rId13"/>
      <w:headerReference w:type="first" r:id="rId14"/>
      <w:footerReference w:type="first" r:id="rId15"/>
      <w:pgSz w:w="11900" w:h="16840"/>
      <w:pgMar w:top="1440" w:right="1440" w:bottom="1440" w:left="1440" w:header="284"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68CD" w14:textId="77777777" w:rsidR="001305DC" w:rsidRDefault="001305DC" w:rsidP="00C71440">
      <w:r>
        <w:separator/>
      </w:r>
    </w:p>
  </w:endnote>
  <w:endnote w:type="continuationSeparator" w:id="0">
    <w:p w14:paraId="659C4B02" w14:textId="77777777" w:rsidR="001305DC" w:rsidRDefault="001305DC" w:rsidP="00C7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Bold">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䦈ᗽ"/>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1E0" w14:textId="77777777" w:rsidR="002E62E7" w:rsidRPr="006C2759" w:rsidRDefault="00094FCC" w:rsidP="00C71440">
    <w:pPr>
      <w:pStyle w:val="Footer"/>
      <w:rPr>
        <w:sz w:val="18"/>
      </w:rPr>
    </w:pPr>
    <w:r w:rsidRPr="006C2759">
      <w:rPr>
        <w:noProof/>
        <w:sz w:val="18"/>
        <w:lang w:val="en-US" w:eastAsia="en-US"/>
      </w:rPr>
      <w:drawing>
        <wp:anchor distT="0" distB="0" distL="114300" distR="114300" simplePos="0" relativeHeight="251662336" behindDoc="1" locked="0" layoutInCell="1" allowOverlap="1" wp14:anchorId="18A5F6CA" wp14:editId="31F96432">
          <wp:simplePos x="0" y="0"/>
          <wp:positionH relativeFrom="column">
            <wp:posOffset>0</wp:posOffset>
          </wp:positionH>
          <wp:positionV relativeFrom="paragraph">
            <wp:posOffset>6574155</wp:posOffset>
          </wp:positionV>
          <wp:extent cx="5756275" cy="30448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oter.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0448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1C20" w14:textId="77777777" w:rsidR="001305DC" w:rsidRDefault="001305DC" w:rsidP="00C71440">
      <w:r>
        <w:separator/>
      </w:r>
    </w:p>
  </w:footnote>
  <w:footnote w:type="continuationSeparator" w:id="0">
    <w:p w14:paraId="50126847" w14:textId="77777777" w:rsidR="001305DC" w:rsidRDefault="001305DC" w:rsidP="00C7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B536" w14:textId="77777777" w:rsidR="00B310F0" w:rsidRDefault="00096E6B">
    <w:pPr>
      <w:pStyle w:val="Header"/>
    </w:pPr>
    <w:r>
      <w:rPr>
        <w:noProof/>
      </w:rPr>
      <w:drawing>
        <wp:anchor distT="0" distB="0" distL="114300" distR="114300" simplePos="0" relativeHeight="251683840" behindDoc="1" locked="0" layoutInCell="1" allowOverlap="1" wp14:anchorId="2DE66ED0" wp14:editId="7C35F361">
          <wp:simplePos x="0" y="0"/>
          <wp:positionH relativeFrom="page">
            <wp:align>right</wp:align>
          </wp:positionH>
          <wp:positionV relativeFrom="page">
            <wp:align>top</wp:align>
          </wp:positionV>
          <wp:extent cx="7258074" cy="102304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9750" w14:textId="77777777" w:rsidR="002E62E7" w:rsidRDefault="00B310F0" w:rsidP="00C71440">
    <w:r>
      <w:rPr>
        <w:noProof/>
      </w:rPr>
      <w:drawing>
        <wp:anchor distT="0" distB="0" distL="114300" distR="114300" simplePos="0" relativeHeight="251685888" behindDoc="1" locked="0" layoutInCell="1" allowOverlap="1" wp14:anchorId="3CC6DDEE" wp14:editId="343CB985">
          <wp:simplePos x="0" y="0"/>
          <wp:positionH relativeFrom="page">
            <wp:align>right</wp:align>
          </wp:positionH>
          <wp:positionV relativeFrom="page">
            <wp:align>top</wp:align>
          </wp:positionV>
          <wp:extent cx="7258074" cy="1023042"/>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ntinuation-header.jpg"/>
                  <pic:cNvPicPr/>
                </pic:nvPicPr>
                <pic:blipFill>
                  <a:blip r:embed="rId1"/>
                  <a:stretch>
                    <a:fillRect/>
                  </a:stretch>
                </pic:blipFill>
                <pic:spPr>
                  <a:xfrm>
                    <a:off x="0" y="0"/>
                    <a:ext cx="7258074" cy="1023042"/>
                  </a:xfrm>
                  <a:prstGeom prst="rect">
                    <a:avLst/>
                  </a:prstGeom>
                </pic:spPr>
              </pic:pic>
            </a:graphicData>
          </a:graphic>
          <wp14:sizeRelH relativeFrom="margin">
            <wp14:pctWidth>0</wp14:pctWidth>
          </wp14:sizeRelH>
          <wp14:sizeRelV relativeFrom="margin">
            <wp14:pctHeight>0</wp14:pctHeight>
          </wp14:sizeRelV>
        </wp:anchor>
      </w:drawing>
    </w:r>
    <w:r w:rsidR="00B3219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544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E2530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F062FC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B204F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FAC57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4B2E4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D0B7F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36CDC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C9287F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2DC6D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6E1CEA"/>
    <w:lvl w:ilvl="0">
      <w:start w:val="1"/>
      <w:numFmt w:val="bullet"/>
      <w:lvlText w:val="•"/>
      <w:lvlJc w:val="left"/>
      <w:pPr>
        <w:tabs>
          <w:tab w:val="num" w:pos="360"/>
        </w:tabs>
        <w:ind w:left="360" w:hanging="360"/>
      </w:pPr>
      <w:rPr>
        <w:rFonts w:ascii="Myriad Pro Bold" w:hAnsi="Myriad Pro Bold" w:hint="default"/>
        <w:color w:val="FF6600"/>
        <w:sz w:val="24"/>
      </w:rPr>
    </w:lvl>
  </w:abstractNum>
  <w:abstractNum w:abstractNumId="11" w15:restartNumberingAfterBreak="0">
    <w:nsid w:val="07AC7986"/>
    <w:multiLevelType w:val="multilevel"/>
    <w:tmpl w:val="488ECA46"/>
    <w:lvl w:ilvl="0">
      <w:start w:val="1"/>
      <w:numFmt w:val="bullet"/>
      <w:lvlText w:val="•"/>
      <w:lvlJc w:val="left"/>
      <w:pPr>
        <w:tabs>
          <w:tab w:val="num" w:pos="340"/>
        </w:tabs>
        <w:ind w:left="340" w:hanging="283"/>
      </w:pPr>
      <w:rPr>
        <w:rFonts w:ascii="Myriad Pro Bold" w:hAnsi="Myriad Pro Bold" w:hint="default"/>
        <w:color w:val="FF660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7D7712"/>
    <w:multiLevelType w:val="hybridMultilevel"/>
    <w:tmpl w:val="9636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896C33"/>
    <w:multiLevelType w:val="hybridMultilevel"/>
    <w:tmpl w:val="712E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6391D"/>
    <w:multiLevelType w:val="multilevel"/>
    <w:tmpl w:val="65D6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050D1"/>
    <w:multiLevelType w:val="hybridMultilevel"/>
    <w:tmpl w:val="488ECA46"/>
    <w:lvl w:ilvl="0" w:tplc="FCD0AC28">
      <w:start w:val="1"/>
      <w:numFmt w:val="bullet"/>
      <w:lvlText w:val="•"/>
      <w:lvlJc w:val="left"/>
      <w:pPr>
        <w:tabs>
          <w:tab w:val="num" w:pos="340"/>
        </w:tabs>
        <w:ind w:left="340" w:hanging="283"/>
      </w:pPr>
      <w:rPr>
        <w:rFonts w:ascii="Myriad Pro Bold" w:hAnsi="Myriad Pro Bold" w:hint="default"/>
        <w:color w:val="FF6600"/>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CE4FD7"/>
    <w:multiLevelType w:val="hybridMultilevel"/>
    <w:tmpl w:val="5F1ABDC0"/>
    <w:lvl w:ilvl="0" w:tplc="7FDC916C">
      <w:start w:val="1"/>
      <w:numFmt w:val="bullet"/>
      <w:lvlText w:val=""/>
      <w:lvlJc w:val="left"/>
      <w:pPr>
        <w:ind w:left="360" w:hanging="360"/>
      </w:pPr>
      <w:rPr>
        <w:rFonts w:ascii="Wingdings" w:hAnsi="Wingdings" w:hint="default"/>
        <w:color w:val="FF66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EF58ED"/>
    <w:multiLevelType w:val="hybridMultilevel"/>
    <w:tmpl w:val="0D96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73F78"/>
    <w:multiLevelType w:val="hybridMultilevel"/>
    <w:tmpl w:val="65D61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C0BAC"/>
    <w:multiLevelType w:val="hybridMultilevel"/>
    <w:tmpl w:val="D6422674"/>
    <w:lvl w:ilvl="0" w:tplc="A9B28DA0">
      <w:start w:val="1"/>
      <w:numFmt w:val="bullet"/>
      <w:lvlText w:val=""/>
      <w:lvlJc w:val="left"/>
      <w:pPr>
        <w:ind w:left="720" w:hanging="360"/>
      </w:pPr>
      <w:rPr>
        <w:rFonts w:ascii="Symbol" w:hAnsi="Symbol" w:hint="default"/>
        <w:color w:val="CD202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C3956"/>
    <w:multiLevelType w:val="hybridMultilevel"/>
    <w:tmpl w:val="A5482E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5225C"/>
    <w:multiLevelType w:val="hybridMultilevel"/>
    <w:tmpl w:val="BF3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918240">
    <w:abstractNumId w:val="20"/>
  </w:num>
  <w:num w:numId="2" w16cid:durableId="1417946213">
    <w:abstractNumId w:val="15"/>
  </w:num>
  <w:num w:numId="3" w16cid:durableId="260183149">
    <w:abstractNumId w:val="11"/>
  </w:num>
  <w:num w:numId="4" w16cid:durableId="1394505814">
    <w:abstractNumId w:val="10"/>
  </w:num>
  <w:num w:numId="5" w16cid:durableId="1635790851">
    <w:abstractNumId w:val="8"/>
  </w:num>
  <w:num w:numId="6" w16cid:durableId="298540010">
    <w:abstractNumId w:val="7"/>
  </w:num>
  <w:num w:numId="7" w16cid:durableId="1406148944">
    <w:abstractNumId w:val="6"/>
  </w:num>
  <w:num w:numId="8" w16cid:durableId="1160579855">
    <w:abstractNumId w:val="5"/>
  </w:num>
  <w:num w:numId="9" w16cid:durableId="1196043136">
    <w:abstractNumId w:val="9"/>
  </w:num>
  <w:num w:numId="10" w16cid:durableId="636182399">
    <w:abstractNumId w:val="4"/>
  </w:num>
  <w:num w:numId="11" w16cid:durableId="2018383650">
    <w:abstractNumId w:val="3"/>
  </w:num>
  <w:num w:numId="12" w16cid:durableId="2017077518">
    <w:abstractNumId w:val="2"/>
  </w:num>
  <w:num w:numId="13" w16cid:durableId="2000647597">
    <w:abstractNumId w:val="1"/>
  </w:num>
  <w:num w:numId="14" w16cid:durableId="2095005754">
    <w:abstractNumId w:val="0"/>
  </w:num>
  <w:num w:numId="15" w16cid:durableId="1754812309">
    <w:abstractNumId w:val="13"/>
  </w:num>
  <w:num w:numId="16" w16cid:durableId="2002387905">
    <w:abstractNumId w:val="18"/>
  </w:num>
  <w:num w:numId="17" w16cid:durableId="1501457694">
    <w:abstractNumId w:val="14"/>
  </w:num>
  <w:num w:numId="18" w16cid:durableId="1444348582">
    <w:abstractNumId w:val="16"/>
  </w:num>
  <w:num w:numId="19" w16cid:durableId="577054738">
    <w:abstractNumId w:val="19"/>
  </w:num>
  <w:num w:numId="20" w16cid:durableId="474300014">
    <w:abstractNumId w:val="17"/>
  </w:num>
  <w:num w:numId="21" w16cid:durableId="1574658755">
    <w:abstractNumId w:val="12"/>
  </w:num>
  <w:num w:numId="22" w16cid:durableId="15338107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attachedTemplate r:id="rId1"/>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3NzS0NDczMDQ3NDZQ0lEKTi0uzszPAykwqQUAv821yywAAAA="/>
  </w:docVars>
  <w:rsids>
    <w:rsidRoot w:val="00CC65D0"/>
    <w:rsid w:val="00002751"/>
    <w:rsid w:val="000213A3"/>
    <w:rsid w:val="00026B27"/>
    <w:rsid w:val="00042C18"/>
    <w:rsid w:val="000519DD"/>
    <w:rsid w:val="000942E3"/>
    <w:rsid w:val="00094FCC"/>
    <w:rsid w:val="000959F8"/>
    <w:rsid w:val="00096E6B"/>
    <w:rsid w:val="0009765D"/>
    <w:rsid w:val="000B2E17"/>
    <w:rsid w:val="000E5A5C"/>
    <w:rsid w:val="000F4928"/>
    <w:rsid w:val="001305DC"/>
    <w:rsid w:val="00130945"/>
    <w:rsid w:val="0015334D"/>
    <w:rsid w:val="00162C04"/>
    <w:rsid w:val="001669DB"/>
    <w:rsid w:val="001A3407"/>
    <w:rsid w:val="001A7159"/>
    <w:rsid w:val="001E604D"/>
    <w:rsid w:val="001E6E90"/>
    <w:rsid w:val="002061B2"/>
    <w:rsid w:val="00212E63"/>
    <w:rsid w:val="00217F66"/>
    <w:rsid w:val="0022669C"/>
    <w:rsid w:val="00227484"/>
    <w:rsid w:val="002316DA"/>
    <w:rsid w:val="002351F2"/>
    <w:rsid w:val="002400FC"/>
    <w:rsid w:val="00242817"/>
    <w:rsid w:val="00264C9B"/>
    <w:rsid w:val="002857EF"/>
    <w:rsid w:val="002B2A54"/>
    <w:rsid w:val="002C09E6"/>
    <w:rsid w:val="002C5E09"/>
    <w:rsid w:val="002D5F54"/>
    <w:rsid w:val="002E03DB"/>
    <w:rsid w:val="002E62E7"/>
    <w:rsid w:val="002F4EB1"/>
    <w:rsid w:val="002F5141"/>
    <w:rsid w:val="002F53DE"/>
    <w:rsid w:val="0031664B"/>
    <w:rsid w:val="003255FD"/>
    <w:rsid w:val="0033759C"/>
    <w:rsid w:val="003609EB"/>
    <w:rsid w:val="00372ECD"/>
    <w:rsid w:val="00387C4A"/>
    <w:rsid w:val="003A51F9"/>
    <w:rsid w:val="003B418B"/>
    <w:rsid w:val="00400FA8"/>
    <w:rsid w:val="00401D02"/>
    <w:rsid w:val="00410356"/>
    <w:rsid w:val="004103D9"/>
    <w:rsid w:val="00423792"/>
    <w:rsid w:val="00443A37"/>
    <w:rsid w:val="00453E9B"/>
    <w:rsid w:val="004557E6"/>
    <w:rsid w:val="00472391"/>
    <w:rsid w:val="004724AA"/>
    <w:rsid w:val="00474EFB"/>
    <w:rsid w:val="004B1D2B"/>
    <w:rsid w:val="004C31C1"/>
    <w:rsid w:val="004C444E"/>
    <w:rsid w:val="004D237F"/>
    <w:rsid w:val="004E0048"/>
    <w:rsid w:val="004F4AB6"/>
    <w:rsid w:val="005358DA"/>
    <w:rsid w:val="00543BB2"/>
    <w:rsid w:val="00544776"/>
    <w:rsid w:val="00556657"/>
    <w:rsid w:val="005940A3"/>
    <w:rsid w:val="005A20DA"/>
    <w:rsid w:val="005D27B5"/>
    <w:rsid w:val="005D3C37"/>
    <w:rsid w:val="005E594A"/>
    <w:rsid w:val="005F5C01"/>
    <w:rsid w:val="00602670"/>
    <w:rsid w:val="00637682"/>
    <w:rsid w:val="006454C1"/>
    <w:rsid w:val="00664CE5"/>
    <w:rsid w:val="00666E34"/>
    <w:rsid w:val="00683577"/>
    <w:rsid w:val="006A5D5F"/>
    <w:rsid w:val="006C2759"/>
    <w:rsid w:val="006D078C"/>
    <w:rsid w:val="006D4F65"/>
    <w:rsid w:val="006D684C"/>
    <w:rsid w:val="006E7572"/>
    <w:rsid w:val="006F23C4"/>
    <w:rsid w:val="007106F0"/>
    <w:rsid w:val="00727CBD"/>
    <w:rsid w:val="0073784E"/>
    <w:rsid w:val="0076143A"/>
    <w:rsid w:val="00774D7B"/>
    <w:rsid w:val="00793459"/>
    <w:rsid w:val="007A7305"/>
    <w:rsid w:val="008223D2"/>
    <w:rsid w:val="0084377E"/>
    <w:rsid w:val="00861A89"/>
    <w:rsid w:val="00865DB4"/>
    <w:rsid w:val="00871AAA"/>
    <w:rsid w:val="008900A8"/>
    <w:rsid w:val="008C0A77"/>
    <w:rsid w:val="008C238B"/>
    <w:rsid w:val="008D53EF"/>
    <w:rsid w:val="008E39D9"/>
    <w:rsid w:val="00911BE4"/>
    <w:rsid w:val="009145E3"/>
    <w:rsid w:val="00933362"/>
    <w:rsid w:val="00943080"/>
    <w:rsid w:val="009F4BE9"/>
    <w:rsid w:val="00A20014"/>
    <w:rsid w:val="00A34748"/>
    <w:rsid w:val="00A350B7"/>
    <w:rsid w:val="00A35412"/>
    <w:rsid w:val="00A43386"/>
    <w:rsid w:val="00A534E1"/>
    <w:rsid w:val="00A72BB2"/>
    <w:rsid w:val="00A877D8"/>
    <w:rsid w:val="00A918C9"/>
    <w:rsid w:val="00B0121B"/>
    <w:rsid w:val="00B101E5"/>
    <w:rsid w:val="00B2653F"/>
    <w:rsid w:val="00B310F0"/>
    <w:rsid w:val="00B3219E"/>
    <w:rsid w:val="00B55DE1"/>
    <w:rsid w:val="00B66E05"/>
    <w:rsid w:val="00B84F31"/>
    <w:rsid w:val="00BC3BB9"/>
    <w:rsid w:val="00BE09BD"/>
    <w:rsid w:val="00BF71BB"/>
    <w:rsid w:val="00C12BC4"/>
    <w:rsid w:val="00C141DF"/>
    <w:rsid w:val="00C2401E"/>
    <w:rsid w:val="00C321A3"/>
    <w:rsid w:val="00C63478"/>
    <w:rsid w:val="00C71440"/>
    <w:rsid w:val="00C72D90"/>
    <w:rsid w:val="00C74B52"/>
    <w:rsid w:val="00C759C4"/>
    <w:rsid w:val="00C7762F"/>
    <w:rsid w:val="00C84FAD"/>
    <w:rsid w:val="00CA7DFC"/>
    <w:rsid w:val="00CB6976"/>
    <w:rsid w:val="00CC0859"/>
    <w:rsid w:val="00CC156A"/>
    <w:rsid w:val="00CC65D0"/>
    <w:rsid w:val="00CC681C"/>
    <w:rsid w:val="00CE29F8"/>
    <w:rsid w:val="00D033B6"/>
    <w:rsid w:val="00D46BDC"/>
    <w:rsid w:val="00D610D9"/>
    <w:rsid w:val="00D621F1"/>
    <w:rsid w:val="00D62F0B"/>
    <w:rsid w:val="00D9732E"/>
    <w:rsid w:val="00DF2448"/>
    <w:rsid w:val="00DF344E"/>
    <w:rsid w:val="00E27AAE"/>
    <w:rsid w:val="00E42B72"/>
    <w:rsid w:val="00E5718C"/>
    <w:rsid w:val="00E66AD6"/>
    <w:rsid w:val="00E76CC0"/>
    <w:rsid w:val="00E83341"/>
    <w:rsid w:val="00E915B6"/>
    <w:rsid w:val="00EA2735"/>
    <w:rsid w:val="00EE7931"/>
    <w:rsid w:val="00EF5FF1"/>
    <w:rsid w:val="00EF767C"/>
    <w:rsid w:val="00F042B7"/>
    <w:rsid w:val="00F06AA7"/>
    <w:rsid w:val="00F12753"/>
    <w:rsid w:val="00F575D8"/>
    <w:rsid w:val="00F718E9"/>
    <w:rsid w:val="00F74E6C"/>
    <w:rsid w:val="00F84D97"/>
    <w:rsid w:val="00FA27F1"/>
    <w:rsid w:val="00FC0624"/>
    <w:rsid w:val="00FF35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D3CC25"/>
  <w15:docId w15:val="{5B2A91B1-7458-419B-A076-D17506C9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EastAsia" w:hAnsi="Myriad Pro" w:cs="Times New Roman"/>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900A8"/>
    <w:pPr>
      <w:keepLines/>
      <w:suppressAutoHyphens/>
      <w:autoSpaceDE w:val="0"/>
      <w:autoSpaceDN w:val="0"/>
      <w:adjustRightInd w:val="0"/>
    </w:pPr>
    <w:rPr>
      <w:rFonts w:ascii="Arial" w:hAnsi="Arial" w:cs="Arial"/>
      <w:sz w:val="22"/>
    </w:rPr>
  </w:style>
  <w:style w:type="paragraph" w:styleId="Heading1">
    <w:name w:val="heading 1"/>
    <w:basedOn w:val="Headings"/>
    <w:next w:val="Normal"/>
    <w:uiPriority w:val="2"/>
    <w:qFormat/>
    <w:rsid w:val="00026B27"/>
    <w:pPr>
      <w:outlineLvl w:val="0"/>
    </w:pPr>
  </w:style>
  <w:style w:type="paragraph" w:styleId="Heading2">
    <w:name w:val="heading 2"/>
    <w:basedOn w:val="Heading1"/>
    <w:next w:val="Normal"/>
    <w:uiPriority w:val="2"/>
    <w:qFormat/>
    <w:rsid w:val="00026B27"/>
    <w:pPr>
      <w:outlineLvl w:val="1"/>
    </w:pPr>
  </w:style>
  <w:style w:type="paragraph" w:styleId="Heading3">
    <w:name w:val="heading 3"/>
    <w:basedOn w:val="Heading2"/>
    <w:next w:val="Normal"/>
    <w:uiPriority w:val="2"/>
    <w:qFormat/>
    <w:rsid w:val="00026B27"/>
    <w:pPr>
      <w:outlineLvl w:val="2"/>
    </w:pPr>
  </w:style>
  <w:style w:type="paragraph" w:styleId="Heading5">
    <w:name w:val="heading 5"/>
    <w:basedOn w:val="Normal"/>
    <w:next w:val="Normal"/>
    <w:link w:val="Heading5Char"/>
    <w:uiPriority w:val="9"/>
    <w:semiHidden/>
    <w:unhideWhenUsed/>
    <w:qFormat/>
    <w:rsid w:val="000942E3"/>
    <w:pPr>
      <w:keepNext/>
      <w:spacing w:before="200"/>
      <w:outlineLvl w:val="4"/>
    </w:pPr>
    <w:rPr>
      <w:rFonts w:asciiTheme="majorHAnsi" w:eastAsiaTheme="majorEastAsia" w:hAnsiTheme="majorHAnsi" w:cstheme="majorBidi"/>
      <w:color w:val="66101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4F16"/>
    <w:rPr>
      <w:rFonts w:ascii="Lucida Grande" w:hAnsi="Lucida Grande"/>
      <w:sz w:val="18"/>
      <w:szCs w:val="18"/>
    </w:rPr>
  </w:style>
  <w:style w:type="paragraph" w:styleId="Footer">
    <w:name w:val="footer"/>
    <w:basedOn w:val="Normal"/>
    <w:semiHidden/>
    <w:rsid w:val="00A02618"/>
    <w:pPr>
      <w:tabs>
        <w:tab w:val="center" w:pos="4320"/>
        <w:tab w:val="right" w:pos="8640"/>
      </w:tabs>
    </w:pPr>
  </w:style>
  <w:style w:type="paragraph" w:customStyle="1" w:styleId="Headings">
    <w:name w:val="Headings"/>
    <w:qFormat/>
    <w:rsid w:val="00CC156A"/>
    <w:rPr>
      <w:rFonts w:ascii="Arial" w:hAnsi="Arial" w:cs="Arial"/>
      <w:b/>
      <w:color w:val="332B2A"/>
      <w:sz w:val="26"/>
      <w:szCs w:val="28"/>
    </w:rPr>
  </w:style>
  <w:style w:type="character" w:styleId="Hyperlink">
    <w:name w:val="Hyperlink"/>
    <w:basedOn w:val="DefaultParagraphFont"/>
    <w:uiPriority w:val="99"/>
    <w:unhideWhenUsed/>
    <w:rsid w:val="00871AAA"/>
    <w:rPr>
      <w:color w:val="85A202" w:themeColor="hyperlink"/>
      <w:u w:val="single"/>
    </w:rPr>
  </w:style>
  <w:style w:type="character" w:customStyle="1" w:styleId="Heading5Char">
    <w:name w:val="Heading 5 Char"/>
    <w:basedOn w:val="DefaultParagraphFont"/>
    <w:link w:val="Heading5"/>
    <w:uiPriority w:val="9"/>
    <w:semiHidden/>
    <w:rsid w:val="000942E3"/>
    <w:rPr>
      <w:rFonts w:asciiTheme="majorHAnsi" w:eastAsiaTheme="majorEastAsia" w:hAnsiTheme="majorHAnsi" w:cstheme="majorBidi"/>
      <w:color w:val="661015" w:themeColor="accent1" w:themeShade="7F"/>
      <w:sz w:val="22"/>
      <w:szCs w:val="22"/>
    </w:rPr>
  </w:style>
  <w:style w:type="paragraph" w:styleId="NormalWeb">
    <w:name w:val="Normal (Web)"/>
    <w:basedOn w:val="Normal"/>
    <w:uiPriority w:val="99"/>
    <w:unhideWhenUsed/>
    <w:rsid w:val="000942E3"/>
    <w:pPr>
      <w:keepLines w:val="0"/>
      <w:suppressAutoHyphens w:val="0"/>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0942E3"/>
    <w:pPr>
      <w:ind w:left="720"/>
      <w:contextualSpacing/>
    </w:pPr>
  </w:style>
  <w:style w:type="paragraph" w:customStyle="1" w:styleId="Mainbody">
    <w:name w:val="Main body"/>
    <w:qFormat/>
    <w:rsid w:val="00B101E5"/>
    <w:rPr>
      <w:rFonts w:ascii="Arial" w:hAnsi="Arial" w:cs="Arial"/>
      <w:sz w:val="22"/>
    </w:rPr>
  </w:style>
  <w:style w:type="character" w:styleId="Strong">
    <w:name w:val="Strong"/>
    <w:basedOn w:val="DefaultParagraphFont"/>
    <w:uiPriority w:val="22"/>
    <w:qFormat/>
    <w:rsid w:val="002F53DE"/>
    <w:rPr>
      <w:rFonts w:ascii="Arial" w:hAnsi="Arial"/>
      <w:b/>
      <w:bCs/>
      <w:sz w:val="24"/>
    </w:rPr>
  </w:style>
  <w:style w:type="character" w:styleId="IntenseEmphasis">
    <w:name w:val="Intense Emphasis"/>
    <w:basedOn w:val="DefaultParagraphFont"/>
    <w:uiPriority w:val="21"/>
    <w:qFormat/>
    <w:rsid w:val="002F53DE"/>
    <w:rPr>
      <w:i/>
      <w:iCs/>
      <w:color w:val="CD202C" w:themeColor="accent1"/>
    </w:rPr>
  </w:style>
  <w:style w:type="paragraph" w:styleId="Header">
    <w:name w:val="header"/>
    <w:basedOn w:val="Normal"/>
    <w:link w:val="HeaderChar"/>
    <w:uiPriority w:val="99"/>
    <w:unhideWhenUsed/>
    <w:rsid w:val="004C444E"/>
    <w:pPr>
      <w:tabs>
        <w:tab w:val="center" w:pos="4513"/>
        <w:tab w:val="right" w:pos="9026"/>
      </w:tabs>
    </w:pPr>
  </w:style>
  <w:style w:type="character" w:customStyle="1" w:styleId="HeaderChar">
    <w:name w:val="Header Char"/>
    <w:basedOn w:val="DefaultParagraphFont"/>
    <w:link w:val="Header"/>
    <w:uiPriority w:val="99"/>
    <w:rsid w:val="004C444E"/>
    <w:rPr>
      <w:rFonts w:ascii="Arial" w:hAnsi="Arial"/>
      <w:szCs w:val="22"/>
    </w:rPr>
  </w:style>
  <w:style w:type="paragraph" w:styleId="NoSpacing">
    <w:name w:val="No Spacing"/>
    <w:uiPriority w:val="1"/>
    <w:qFormat/>
    <w:rsid w:val="00B101E5"/>
    <w:pPr>
      <w:keepLines/>
      <w:suppressAutoHyphens/>
      <w:autoSpaceDE w:val="0"/>
      <w:autoSpaceDN w:val="0"/>
      <w:adjustRightInd w:val="0"/>
    </w:pPr>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116">
      <w:bodyDiv w:val="1"/>
      <w:marLeft w:val="0"/>
      <w:marRight w:val="0"/>
      <w:marTop w:val="0"/>
      <w:marBottom w:val="0"/>
      <w:divBdr>
        <w:top w:val="none" w:sz="0" w:space="0" w:color="auto"/>
        <w:left w:val="none" w:sz="0" w:space="0" w:color="auto"/>
        <w:bottom w:val="none" w:sz="0" w:space="0" w:color="auto"/>
        <w:right w:val="none" w:sz="0" w:space="0" w:color="auto"/>
      </w:divBdr>
    </w:div>
    <w:div w:id="362482990">
      <w:bodyDiv w:val="1"/>
      <w:marLeft w:val="0"/>
      <w:marRight w:val="0"/>
      <w:marTop w:val="0"/>
      <w:marBottom w:val="0"/>
      <w:divBdr>
        <w:top w:val="none" w:sz="0" w:space="0" w:color="auto"/>
        <w:left w:val="none" w:sz="0" w:space="0" w:color="auto"/>
        <w:bottom w:val="none" w:sz="0" w:space="0" w:color="auto"/>
        <w:right w:val="none" w:sz="0" w:space="0" w:color="auto"/>
      </w:divBdr>
      <w:divsChild>
        <w:div w:id="430665893">
          <w:marLeft w:val="270"/>
          <w:marRight w:val="270"/>
          <w:marTop w:val="0"/>
          <w:marBottom w:val="0"/>
          <w:divBdr>
            <w:top w:val="none" w:sz="0" w:space="0" w:color="auto"/>
            <w:left w:val="none" w:sz="0" w:space="0" w:color="auto"/>
            <w:bottom w:val="none" w:sz="0" w:space="0" w:color="auto"/>
            <w:right w:val="none" w:sz="0" w:space="0" w:color="auto"/>
          </w:divBdr>
        </w:div>
        <w:div w:id="614948638">
          <w:marLeft w:val="270"/>
          <w:marRight w:val="270"/>
          <w:marTop w:val="0"/>
          <w:marBottom w:val="0"/>
          <w:divBdr>
            <w:top w:val="none" w:sz="0" w:space="0" w:color="auto"/>
            <w:left w:val="none" w:sz="0" w:space="0" w:color="auto"/>
            <w:bottom w:val="none" w:sz="0" w:space="0" w:color="auto"/>
            <w:right w:val="none" w:sz="0" w:space="0" w:color="auto"/>
          </w:divBdr>
        </w:div>
      </w:divsChild>
    </w:div>
    <w:div w:id="368800969">
      <w:bodyDiv w:val="1"/>
      <w:marLeft w:val="0"/>
      <w:marRight w:val="0"/>
      <w:marTop w:val="0"/>
      <w:marBottom w:val="0"/>
      <w:divBdr>
        <w:top w:val="none" w:sz="0" w:space="0" w:color="auto"/>
        <w:left w:val="none" w:sz="0" w:space="0" w:color="auto"/>
        <w:bottom w:val="none" w:sz="0" w:space="0" w:color="auto"/>
        <w:right w:val="none" w:sz="0" w:space="0" w:color="auto"/>
      </w:divBdr>
    </w:div>
    <w:div w:id="620309088">
      <w:bodyDiv w:val="1"/>
      <w:marLeft w:val="0"/>
      <w:marRight w:val="0"/>
      <w:marTop w:val="0"/>
      <w:marBottom w:val="0"/>
      <w:divBdr>
        <w:top w:val="none" w:sz="0" w:space="0" w:color="auto"/>
        <w:left w:val="none" w:sz="0" w:space="0" w:color="auto"/>
        <w:bottom w:val="none" w:sz="0" w:space="0" w:color="auto"/>
        <w:right w:val="none" w:sz="0" w:space="0" w:color="auto"/>
      </w:divBdr>
    </w:div>
    <w:div w:id="769928845">
      <w:bodyDiv w:val="1"/>
      <w:marLeft w:val="0"/>
      <w:marRight w:val="0"/>
      <w:marTop w:val="0"/>
      <w:marBottom w:val="0"/>
      <w:divBdr>
        <w:top w:val="none" w:sz="0" w:space="0" w:color="auto"/>
        <w:left w:val="none" w:sz="0" w:space="0" w:color="auto"/>
        <w:bottom w:val="none" w:sz="0" w:space="0" w:color="auto"/>
        <w:right w:val="none" w:sz="0" w:space="0" w:color="auto"/>
      </w:divBdr>
    </w:div>
    <w:div w:id="844511439">
      <w:bodyDiv w:val="1"/>
      <w:marLeft w:val="0"/>
      <w:marRight w:val="0"/>
      <w:marTop w:val="0"/>
      <w:marBottom w:val="0"/>
      <w:divBdr>
        <w:top w:val="none" w:sz="0" w:space="0" w:color="auto"/>
        <w:left w:val="none" w:sz="0" w:space="0" w:color="auto"/>
        <w:bottom w:val="none" w:sz="0" w:space="0" w:color="auto"/>
        <w:right w:val="none" w:sz="0" w:space="0" w:color="auto"/>
      </w:divBdr>
    </w:div>
    <w:div w:id="877013313">
      <w:bodyDiv w:val="1"/>
      <w:marLeft w:val="0"/>
      <w:marRight w:val="0"/>
      <w:marTop w:val="0"/>
      <w:marBottom w:val="0"/>
      <w:divBdr>
        <w:top w:val="none" w:sz="0" w:space="0" w:color="auto"/>
        <w:left w:val="none" w:sz="0" w:space="0" w:color="auto"/>
        <w:bottom w:val="none" w:sz="0" w:space="0" w:color="auto"/>
        <w:right w:val="none" w:sz="0" w:space="0" w:color="auto"/>
      </w:divBdr>
    </w:div>
    <w:div w:id="1054040242">
      <w:bodyDiv w:val="1"/>
      <w:marLeft w:val="0"/>
      <w:marRight w:val="0"/>
      <w:marTop w:val="0"/>
      <w:marBottom w:val="0"/>
      <w:divBdr>
        <w:top w:val="none" w:sz="0" w:space="0" w:color="auto"/>
        <w:left w:val="none" w:sz="0" w:space="0" w:color="auto"/>
        <w:bottom w:val="none" w:sz="0" w:space="0" w:color="auto"/>
        <w:right w:val="none" w:sz="0" w:space="0" w:color="auto"/>
      </w:divBdr>
    </w:div>
    <w:div w:id="1088427473">
      <w:bodyDiv w:val="1"/>
      <w:marLeft w:val="0"/>
      <w:marRight w:val="0"/>
      <w:marTop w:val="0"/>
      <w:marBottom w:val="0"/>
      <w:divBdr>
        <w:top w:val="none" w:sz="0" w:space="0" w:color="auto"/>
        <w:left w:val="none" w:sz="0" w:space="0" w:color="auto"/>
        <w:bottom w:val="none" w:sz="0" w:space="0" w:color="auto"/>
        <w:right w:val="none" w:sz="0" w:space="0" w:color="auto"/>
      </w:divBdr>
    </w:div>
    <w:div w:id="1151753484">
      <w:bodyDiv w:val="1"/>
      <w:marLeft w:val="0"/>
      <w:marRight w:val="0"/>
      <w:marTop w:val="0"/>
      <w:marBottom w:val="0"/>
      <w:divBdr>
        <w:top w:val="none" w:sz="0" w:space="0" w:color="auto"/>
        <w:left w:val="none" w:sz="0" w:space="0" w:color="auto"/>
        <w:bottom w:val="none" w:sz="0" w:space="0" w:color="auto"/>
        <w:right w:val="none" w:sz="0" w:space="0" w:color="auto"/>
      </w:divBdr>
    </w:div>
    <w:div w:id="1235972362">
      <w:bodyDiv w:val="1"/>
      <w:marLeft w:val="0"/>
      <w:marRight w:val="0"/>
      <w:marTop w:val="0"/>
      <w:marBottom w:val="0"/>
      <w:divBdr>
        <w:top w:val="none" w:sz="0" w:space="0" w:color="auto"/>
        <w:left w:val="none" w:sz="0" w:space="0" w:color="auto"/>
        <w:bottom w:val="none" w:sz="0" w:space="0" w:color="auto"/>
        <w:right w:val="none" w:sz="0" w:space="0" w:color="auto"/>
      </w:divBdr>
    </w:div>
    <w:div w:id="1256745229">
      <w:bodyDiv w:val="1"/>
      <w:marLeft w:val="0"/>
      <w:marRight w:val="0"/>
      <w:marTop w:val="0"/>
      <w:marBottom w:val="0"/>
      <w:divBdr>
        <w:top w:val="none" w:sz="0" w:space="0" w:color="auto"/>
        <w:left w:val="none" w:sz="0" w:space="0" w:color="auto"/>
        <w:bottom w:val="none" w:sz="0" w:space="0" w:color="auto"/>
        <w:right w:val="none" w:sz="0" w:space="0" w:color="auto"/>
      </w:divBdr>
      <w:divsChild>
        <w:div w:id="798914307">
          <w:marLeft w:val="270"/>
          <w:marRight w:val="270"/>
          <w:marTop w:val="0"/>
          <w:marBottom w:val="0"/>
          <w:divBdr>
            <w:top w:val="none" w:sz="0" w:space="0" w:color="auto"/>
            <w:left w:val="none" w:sz="0" w:space="0" w:color="auto"/>
            <w:bottom w:val="none" w:sz="0" w:space="0" w:color="auto"/>
            <w:right w:val="none" w:sz="0" w:space="0" w:color="auto"/>
          </w:divBdr>
        </w:div>
        <w:div w:id="1055009986">
          <w:marLeft w:val="270"/>
          <w:marRight w:val="270"/>
          <w:marTop w:val="0"/>
          <w:marBottom w:val="0"/>
          <w:divBdr>
            <w:top w:val="none" w:sz="0" w:space="0" w:color="auto"/>
            <w:left w:val="none" w:sz="0" w:space="0" w:color="auto"/>
            <w:bottom w:val="none" w:sz="0" w:space="0" w:color="auto"/>
            <w:right w:val="none" w:sz="0" w:space="0" w:color="auto"/>
          </w:divBdr>
        </w:div>
      </w:divsChild>
    </w:div>
    <w:div w:id="1279944969">
      <w:bodyDiv w:val="1"/>
      <w:marLeft w:val="0"/>
      <w:marRight w:val="0"/>
      <w:marTop w:val="0"/>
      <w:marBottom w:val="0"/>
      <w:divBdr>
        <w:top w:val="none" w:sz="0" w:space="0" w:color="auto"/>
        <w:left w:val="none" w:sz="0" w:space="0" w:color="auto"/>
        <w:bottom w:val="none" w:sz="0" w:space="0" w:color="auto"/>
        <w:right w:val="none" w:sz="0" w:space="0" w:color="auto"/>
      </w:divBdr>
      <w:divsChild>
        <w:div w:id="84348597">
          <w:marLeft w:val="270"/>
          <w:marRight w:val="270"/>
          <w:marTop w:val="0"/>
          <w:marBottom w:val="0"/>
          <w:divBdr>
            <w:top w:val="none" w:sz="0" w:space="0" w:color="auto"/>
            <w:left w:val="none" w:sz="0" w:space="0" w:color="auto"/>
            <w:bottom w:val="none" w:sz="0" w:space="0" w:color="auto"/>
            <w:right w:val="none" w:sz="0" w:space="0" w:color="auto"/>
          </w:divBdr>
        </w:div>
        <w:div w:id="1300916375">
          <w:marLeft w:val="270"/>
          <w:marRight w:val="270"/>
          <w:marTop w:val="0"/>
          <w:marBottom w:val="0"/>
          <w:divBdr>
            <w:top w:val="none" w:sz="0" w:space="0" w:color="auto"/>
            <w:left w:val="none" w:sz="0" w:space="0" w:color="auto"/>
            <w:bottom w:val="none" w:sz="0" w:space="0" w:color="auto"/>
            <w:right w:val="none" w:sz="0" w:space="0" w:color="auto"/>
          </w:divBdr>
        </w:div>
      </w:divsChild>
    </w:div>
    <w:div w:id="1315992404">
      <w:bodyDiv w:val="1"/>
      <w:marLeft w:val="0"/>
      <w:marRight w:val="0"/>
      <w:marTop w:val="0"/>
      <w:marBottom w:val="0"/>
      <w:divBdr>
        <w:top w:val="none" w:sz="0" w:space="0" w:color="auto"/>
        <w:left w:val="none" w:sz="0" w:space="0" w:color="auto"/>
        <w:bottom w:val="none" w:sz="0" w:space="0" w:color="auto"/>
        <w:right w:val="none" w:sz="0" w:space="0" w:color="auto"/>
      </w:divBdr>
    </w:div>
    <w:div w:id="1343167961">
      <w:bodyDiv w:val="1"/>
      <w:marLeft w:val="0"/>
      <w:marRight w:val="0"/>
      <w:marTop w:val="0"/>
      <w:marBottom w:val="0"/>
      <w:divBdr>
        <w:top w:val="none" w:sz="0" w:space="0" w:color="auto"/>
        <w:left w:val="none" w:sz="0" w:space="0" w:color="auto"/>
        <w:bottom w:val="none" w:sz="0" w:space="0" w:color="auto"/>
        <w:right w:val="none" w:sz="0" w:space="0" w:color="auto"/>
      </w:divBdr>
    </w:div>
    <w:div w:id="1587104681">
      <w:bodyDiv w:val="1"/>
      <w:marLeft w:val="0"/>
      <w:marRight w:val="0"/>
      <w:marTop w:val="0"/>
      <w:marBottom w:val="0"/>
      <w:divBdr>
        <w:top w:val="none" w:sz="0" w:space="0" w:color="auto"/>
        <w:left w:val="none" w:sz="0" w:space="0" w:color="auto"/>
        <w:bottom w:val="none" w:sz="0" w:space="0" w:color="auto"/>
        <w:right w:val="none" w:sz="0" w:space="0" w:color="auto"/>
      </w:divBdr>
    </w:div>
    <w:div w:id="1598947551">
      <w:bodyDiv w:val="1"/>
      <w:marLeft w:val="0"/>
      <w:marRight w:val="0"/>
      <w:marTop w:val="0"/>
      <w:marBottom w:val="0"/>
      <w:divBdr>
        <w:top w:val="none" w:sz="0" w:space="0" w:color="auto"/>
        <w:left w:val="none" w:sz="0" w:space="0" w:color="auto"/>
        <w:bottom w:val="none" w:sz="0" w:space="0" w:color="auto"/>
        <w:right w:val="none" w:sz="0" w:space="0" w:color="auto"/>
      </w:divBdr>
      <w:divsChild>
        <w:div w:id="411900884">
          <w:marLeft w:val="270"/>
          <w:marRight w:val="270"/>
          <w:marTop w:val="0"/>
          <w:marBottom w:val="0"/>
          <w:divBdr>
            <w:top w:val="none" w:sz="0" w:space="0" w:color="auto"/>
            <w:left w:val="none" w:sz="0" w:space="0" w:color="auto"/>
            <w:bottom w:val="none" w:sz="0" w:space="0" w:color="auto"/>
            <w:right w:val="none" w:sz="0" w:space="0" w:color="auto"/>
          </w:divBdr>
        </w:div>
        <w:div w:id="482501485">
          <w:marLeft w:val="270"/>
          <w:marRight w:val="270"/>
          <w:marTop w:val="0"/>
          <w:marBottom w:val="0"/>
          <w:divBdr>
            <w:top w:val="none" w:sz="0" w:space="0" w:color="auto"/>
            <w:left w:val="none" w:sz="0" w:space="0" w:color="auto"/>
            <w:bottom w:val="none" w:sz="0" w:space="0" w:color="auto"/>
            <w:right w:val="none" w:sz="0" w:space="0" w:color="auto"/>
          </w:divBdr>
        </w:div>
      </w:divsChild>
    </w:div>
    <w:div w:id="1821730688">
      <w:bodyDiv w:val="1"/>
      <w:marLeft w:val="0"/>
      <w:marRight w:val="0"/>
      <w:marTop w:val="0"/>
      <w:marBottom w:val="0"/>
      <w:divBdr>
        <w:top w:val="none" w:sz="0" w:space="0" w:color="auto"/>
        <w:left w:val="none" w:sz="0" w:space="0" w:color="auto"/>
        <w:bottom w:val="none" w:sz="0" w:space="0" w:color="auto"/>
        <w:right w:val="none" w:sz="0" w:space="0" w:color="auto"/>
      </w:divBdr>
    </w:div>
    <w:div w:id="1828203868">
      <w:bodyDiv w:val="1"/>
      <w:marLeft w:val="0"/>
      <w:marRight w:val="0"/>
      <w:marTop w:val="0"/>
      <w:marBottom w:val="0"/>
      <w:divBdr>
        <w:top w:val="none" w:sz="0" w:space="0" w:color="auto"/>
        <w:left w:val="none" w:sz="0" w:space="0" w:color="auto"/>
        <w:bottom w:val="none" w:sz="0" w:space="0" w:color="auto"/>
        <w:right w:val="none" w:sz="0" w:space="0" w:color="auto"/>
      </w:divBdr>
    </w:div>
    <w:div w:id="21399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ess01\AppData\Local\Microsoft\Windows\INetCache\" TargetMode="External"/></Relationships>
</file>

<file path=word/theme/theme1.xml><?xml version="1.0" encoding="utf-8"?>
<a:theme xmlns:a="http://schemas.openxmlformats.org/drawingml/2006/main" name="Stannah2">
  <a:themeElements>
    <a:clrScheme name="Stannah">
      <a:dk1>
        <a:srgbClr val="0A0A08"/>
      </a:dk1>
      <a:lt1>
        <a:srgbClr val="FFFFFF"/>
      </a:lt1>
      <a:dk2>
        <a:srgbClr val="767171"/>
      </a:dk2>
      <a:lt2>
        <a:srgbClr val="F5F3EF"/>
      </a:lt2>
      <a:accent1>
        <a:srgbClr val="CD202C"/>
      </a:accent1>
      <a:accent2>
        <a:srgbClr val="8FCAE7"/>
      </a:accent2>
      <a:accent3>
        <a:srgbClr val="C9DD03"/>
      </a:accent3>
      <a:accent4>
        <a:srgbClr val="F3EC7A"/>
      </a:accent4>
      <a:accent5>
        <a:srgbClr val="F0AB00"/>
      </a:accent5>
      <a:accent6>
        <a:srgbClr val="A17AAA"/>
      </a:accent6>
      <a:hlink>
        <a:srgbClr val="85A202"/>
      </a:hlink>
      <a:folHlink>
        <a:srgbClr val="C3901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nnah2" id="{69100468-87CA-4DFC-B6AF-7B66AFC19031}" vid="{A944932F-C61D-4104-B0DC-7DFA129EE452}"/>
    </a:ext>
  </a:extLst>
</a:theme>
</file>

<file path=docMetadata/LabelInfo.xml><?xml version="1.0" encoding="utf-8"?>
<clbl:labelList xmlns:clbl="http://schemas.microsoft.com/office/2020/mipLabelMetadata">
  <clbl:label id="{4c2df32e-ef1b-4fdc-a209-97234793aa4f}" enabled="0" method="" siteId="{4c2df32e-ef1b-4fdc-a209-97234793aa4f}" removed="1"/>
</clbl:labelList>
</file>

<file path=docProps/app.xml><?xml version="1.0" encoding="utf-8"?>
<Properties xmlns="http://schemas.openxmlformats.org/officeDocument/2006/extended-properties" xmlns:vt="http://schemas.openxmlformats.org/officeDocument/2006/docPropsVTypes">
  <Template>INetCache</Template>
  <TotalTime>0</TotalTime>
  <Pages>3</Pages>
  <Words>14</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Johnson</dc:creator>
  <cp:keywords/>
  <dc:description/>
  <cp:lastModifiedBy>Sarah Davies</cp:lastModifiedBy>
  <cp:revision>2</cp:revision>
  <cp:lastPrinted>2023-01-26T16:24:00Z</cp:lastPrinted>
  <dcterms:created xsi:type="dcterms:W3CDTF">2026-05-01T10:01:00Z</dcterms:created>
  <dcterms:modified xsi:type="dcterms:W3CDTF">2026-05-01T10:01:00Z</dcterms:modified>
</cp:coreProperties>
</file>