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55C9" w14:textId="77777777" w:rsidR="00FA746C" w:rsidRPr="008F1E77" w:rsidRDefault="002F7341" w:rsidP="002F7341">
      <w:pPr>
        <w:pStyle w:val="Heading1"/>
        <w:jc w:val="center"/>
        <w:rPr>
          <w:rFonts w:eastAsiaTheme="minorHAnsi" w:cstheme="minorBidi"/>
          <w:b/>
          <w:bCs/>
          <w:color w:val="auto"/>
          <w:sz w:val="18"/>
          <w:szCs w:val="18"/>
        </w:rPr>
      </w:pPr>
      <w:bookmarkStart w:id="0" w:name="_Toc89776153"/>
      <w:r>
        <w:rPr>
          <w:rFonts w:eastAsiaTheme="minorHAnsi" w:cstheme="minorBidi"/>
          <w:b/>
          <w:bCs/>
          <w:color w:val="auto"/>
          <w:sz w:val="18"/>
          <w:szCs w:val="18"/>
        </w:rPr>
        <w:t xml:space="preserve">SNV Due Diligence </w:t>
      </w:r>
      <w:r w:rsidR="008F1E77">
        <w:rPr>
          <w:rFonts w:eastAsiaTheme="minorHAnsi" w:cstheme="minorBidi"/>
          <w:b/>
          <w:bCs/>
          <w:color w:val="auto"/>
          <w:sz w:val="18"/>
          <w:szCs w:val="18"/>
        </w:rPr>
        <w:t>Self-</w:t>
      </w:r>
      <w:r w:rsidR="00FA746C" w:rsidRPr="008F1E77">
        <w:rPr>
          <w:rFonts w:eastAsiaTheme="minorHAnsi" w:cstheme="minorBidi"/>
          <w:b/>
          <w:bCs/>
          <w:color w:val="auto"/>
          <w:sz w:val="18"/>
          <w:szCs w:val="18"/>
        </w:rPr>
        <w:t>Declaration Form</w:t>
      </w:r>
      <w:bookmarkEnd w:id="0"/>
    </w:p>
    <w:p w14:paraId="5E96E180" w14:textId="77777777" w:rsidR="00FA746C" w:rsidRPr="00197736" w:rsidRDefault="00FA746C" w:rsidP="00FA746C">
      <w:pPr>
        <w:rPr>
          <w:szCs w:val="18"/>
        </w:rPr>
      </w:pPr>
    </w:p>
    <w:p w14:paraId="5D55D167" w14:textId="234DADCB" w:rsidR="00FA746C" w:rsidRPr="000728C2" w:rsidRDefault="00793D09" w:rsidP="00FA746C">
      <w:pPr>
        <w:rPr>
          <w:b/>
          <w:bCs/>
          <w:szCs w:val="18"/>
        </w:rPr>
      </w:pPr>
      <w:r>
        <w:rPr>
          <w:szCs w:val="18"/>
        </w:rPr>
        <w:t xml:space="preserve">We, </w:t>
      </w:r>
      <w:r w:rsidR="00B16081">
        <w:rPr>
          <w:szCs w:val="18"/>
        </w:rPr>
        <w:fldChar w:fldCharType="begin">
          <w:ffData>
            <w:name w:val=""/>
            <w:enabled/>
            <w:calcOnExit/>
            <w:textInput>
              <w:default w:val="Insert name of Consultant (Firm), Vendor or Partner"/>
            </w:textInput>
          </w:ffData>
        </w:fldChar>
      </w:r>
      <w:r w:rsidR="00B16081">
        <w:rPr>
          <w:szCs w:val="18"/>
        </w:rPr>
        <w:instrText xml:space="preserve"> FORMTEXT </w:instrText>
      </w:r>
      <w:r w:rsidR="00B16081">
        <w:rPr>
          <w:szCs w:val="18"/>
        </w:rPr>
      </w:r>
      <w:r w:rsidR="00B16081">
        <w:rPr>
          <w:szCs w:val="18"/>
        </w:rPr>
        <w:fldChar w:fldCharType="separate"/>
      </w:r>
      <w:r w:rsidR="00B16081">
        <w:rPr>
          <w:noProof/>
          <w:szCs w:val="18"/>
        </w:rPr>
        <w:t>Insert name of Consultant (Firm), Vendor or Partner</w:t>
      </w:r>
      <w:r w:rsidR="00B16081">
        <w:rPr>
          <w:szCs w:val="18"/>
        </w:rPr>
        <w:fldChar w:fldCharType="end"/>
      </w:r>
      <w:r w:rsidR="00A36A3D" w:rsidRPr="00A36A3D">
        <w:rPr>
          <w:b/>
          <w:bCs/>
          <w:szCs w:val="18"/>
        </w:rPr>
        <w:t xml:space="preserve"> </w:t>
      </w:r>
      <w:r w:rsidR="00FA746C" w:rsidRPr="00614527">
        <w:rPr>
          <w:szCs w:val="18"/>
        </w:rPr>
        <w:t>hereby declare to Stichting SNV Ne</w:t>
      </w:r>
      <w:r w:rsidR="00C75313">
        <w:rPr>
          <w:szCs w:val="18"/>
        </w:rPr>
        <w:t>therlands development organisation</w:t>
      </w:r>
      <w:r w:rsidR="00FA746C" w:rsidRPr="00614527">
        <w:rPr>
          <w:szCs w:val="18"/>
        </w:rPr>
        <w:t xml:space="preserve">(SNV) that: </w:t>
      </w:r>
    </w:p>
    <w:p w14:paraId="404F3775" w14:textId="77777777" w:rsidR="00FA746C" w:rsidRPr="00197736" w:rsidRDefault="00B91454" w:rsidP="00FA746C">
      <w:pPr>
        <w:pStyle w:val="ListParagraph"/>
        <w:numPr>
          <w:ilvl w:val="0"/>
          <w:numId w:val="2"/>
        </w:numPr>
        <w:rPr>
          <w:szCs w:val="18"/>
        </w:rPr>
      </w:pPr>
      <w:r>
        <w:rPr>
          <w:szCs w:val="18"/>
        </w:rPr>
        <w:t>we</w:t>
      </w:r>
      <w:r w:rsidR="00FA746C">
        <w:rPr>
          <w:szCs w:val="18"/>
        </w:rPr>
        <w:t xml:space="preserve"> are </w:t>
      </w:r>
      <w:r w:rsidR="00FA746C" w:rsidRPr="00197736">
        <w:rPr>
          <w:szCs w:val="18"/>
        </w:rPr>
        <w:t xml:space="preserve">not debarred, sanctioned, or included in any ineligibility lists established by the EU, UN, UK, USGOV or the World Bank. </w:t>
      </w:r>
    </w:p>
    <w:p w14:paraId="3A0F5194" w14:textId="77777777" w:rsidR="00FA746C" w:rsidRPr="00614527" w:rsidRDefault="00FA746C" w:rsidP="00FA746C">
      <w:pPr>
        <w:pStyle w:val="ListParagraph"/>
        <w:numPr>
          <w:ilvl w:val="0"/>
          <w:numId w:val="2"/>
        </w:numPr>
        <w:rPr>
          <w:szCs w:val="18"/>
        </w:rPr>
      </w:pPr>
      <w:r w:rsidRPr="00614527">
        <w:rPr>
          <w:szCs w:val="18"/>
        </w:rPr>
        <w:t xml:space="preserve">neither </w:t>
      </w:r>
      <w:r w:rsidR="00C7664C">
        <w:rPr>
          <w:szCs w:val="18"/>
        </w:rPr>
        <w:t>us</w:t>
      </w:r>
      <w:r w:rsidRPr="00614527">
        <w:rPr>
          <w:szCs w:val="18"/>
        </w:rPr>
        <w:t xml:space="preserve"> nor </w:t>
      </w:r>
      <w:r w:rsidR="00C7664C">
        <w:rPr>
          <w:szCs w:val="18"/>
        </w:rPr>
        <w:t>our</w:t>
      </w:r>
      <w:r w:rsidRPr="00614527">
        <w:rPr>
          <w:szCs w:val="18"/>
        </w:rPr>
        <w:t xml:space="preserve"> </w:t>
      </w:r>
      <w:r w:rsidR="002F7341">
        <w:rPr>
          <w:szCs w:val="18"/>
        </w:rPr>
        <w:t>p</w:t>
      </w:r>
      <w:r w:rsidRPr="00614527">
        <w:rPr>
          <w:szCs w:val="18"/>
        </w:rPr>
        <w:t>rincipals</w:t>
      </w:r>
      <w:r w:rsidR="002C21DA">
        <w:rPr>
          <w:szCs w:val="18"/>
        </w:rPr>
        <w:t xml:space="preserve">, </w:t>
      </w:r>
      <w:r w:rsidRPr="00614527">
        <w:rPr>
          <w:szCs w:val="18"/>
        </w:rPr>
        <w:t>director(s)/partner(s)/proprietor(s)</w:t>
      </w:r>
      <w:r w:rsidR="008372E1" w:rsidRPr="00614527">
        <w:rPr>
          <w:szCs w:val="18"/>
        </w:rPr>
        <w:t>/u</w:t>
      </w:r>
      <w:r w:rsidR="00ED282D" w:rsidRPr="00614527">
        <w:rPr>
          <w:szCs w:val="18"/>
        </w:rPr>
        <w:t>ltimate beneficial owner</w:t>
      </w:r>
      <w:r w:rsidRPr="00614527">
        <w:rPr>
          <w:color w:val="FF0000"/>
          <w:szCs w:val="18"/>
        </w:rPr>
        <w:t xml:space="preserve"> </w:t>
      </w:r>
      <w:r w:rsidRPr="00614527">
        <w:rPr>
          <w:szCs w:val="18"/>
        </w:rPr>
        <w:t xml:space="preserve">have been the subject of legal proceedings for insolvency, bankruptcy, receivership nor have </w:t>
      </w:r>
      <w:r w:rsidR="00C7664C">
        <w:rPr>
          <w:szCs w:val="18"/>
        </w:rPr>
        <w:t>we</w:t>
      </w:r>
      <w:r w:rsidRPr="00614527">
        <w:rPr>
          <w:szCs w:val="18"/>
        </w:rPr>
        <w:t xml:space="preserve"> had </w:t>
      </w:r>
      <w:r w:rsidR="00C7664C">
        <w:rPr>
          <w:szCs w:val="18"/>
        </w:rPr>
        <w:t>our</w:t>
      </w:r>
      <w:r w:rsidRPr="00614527">
        <w:rPr>
          <w:szCs w:val="18"/>
        </w:rPr>
        <w:t xml:space="preserve"> activities suspended for related reasons. </w:t>
      </w:r>
    </w:p>
    <w:p w14:paraId="78B97EF1" w14:textId="77777777" w:rsidR="00FA746C" w:rsidRPr="00614527" w:rsidRDefault="00C7664C" w:rsidP="00FA746C">
      <w:pPr>
        <w:pStyle w:val="ListParagraph"/>
        <w:numPr>
          <w:ilvl w:val="0"/>
          <w:numId w:val="2"/>
        </w:numPr>
        <w:rPr>
          <w:szCs w:val="18"/>
        </w:rPr>
      </w:pPr>
      <w:r>
        <w:rPr>
          <w:szCs w:val="18"/>
        </w:rPr>
        <w:t>we</w:t>
      </w:r>
      <w:r w:rsidR="00FA746C">
        <w:rPr>
          <w:szCs w:val="18"/>
        </w:rPr>
        <w:t xml:space="preserve"> are</w:t>
      </w:r>
      <w:r w:rsidR="00FA746C" w:rsidRPr="00614527">
        <w:rPr>
          <w:szCs w:val="18"/>
        </w:rPr>
        <w:t xml:space="preserve"> not bankrupt </w:t>
      </w:r>
      <w:r w:rsidR="005248F0">
        <w:rPr>
          <w:szCs w:val="18"/>
        </w:rPr>
        <w:t>n</w:t>
      </w:r>
      <w:r w:rsidR="00FA746C" w:rsidRPr="00614527">
        <w:rPr>
          <w:szCs w:val="18"/>
        </w:rPr>
        <w:t xml:space="preserve">or being wound up, having </w:t>
      </w:r>
      <w:r w:rsidR="003A70E5">
        <w:rPr>
          <w:szCs w:val="18"/>
        </w:rPr>
        <w:t>our</w:t>
      </w:r>
      <w:r w:rsidR="00FA746C" w:rsidRPr="00614527">
        <w:rPr>
          <w:szCs w:val="18"/>
        </w:rPr>
        <w:t xml:space="preserve"> affairs administered by the courts, ha</w:t>
      </w:r>
      <w:r w:rsidR="003A70E5">
        <w:rPr>
          <w:szCs w:val="18"/>
        </w:rPr>
        <w:t>ve</w:t>
      </w:r>
      <w:r w:rsidR="00FA746C" w:rsidRPr="00614527">
        <w:rPr>
          <w:szCs w:val="18"/>
        </w:rPr>
        <w:t xml:space="preserve"> not </w:t>
      </w:r>
      <w:r w:rsidR="007874E9" w:rsidRPr="00614527">
        <w:rPr>
          <w:szCs w:val="18"/>
        </w:rPr>
        <w:t>entered</w:t>
      </w:r>
      <w:r w:rsidR="00FA746C" w:rsidRPr="00614527">
        <w:rPr>
          <w:szCs w:val="18"/>
        </w:rPr>
        <w:t xml:space="preserve"> an arrangement with creditors, ha</w:t>
      </w:r>
      <w:r w:rsidR="0094308B" w:rsidRPr="00614527">
        <w:rPr>
          <w:szCs w:val="18"/>
        </w:rPr>
        <w:t>ve</w:t>
      </w:r>
      <w:r w:rsidR="00FA746C" w:rsidRPr="00614527">
        <w:rPr>
          <w:szCs w:val="18"/>
        </w:rPr>
        <w:t xml:space="preserve"> not suspended business activities, </w:t>
      </w:r>
      <w:r w:rsidR="0094308B" w:rsidRPr="00614527">
        <w:rPr>
          <w:szCs w:val="18"/>
        </w:rPr>
        <w:t>are</w:t>
      </w:r>
      <w:r w:rsidR="00FA746C" w:rsidRPr="00614527">
        <w:rPr>
          <w:szCs w:val="18"/>
        </w:rPr>
        <w:t xml:space="preserve"> not the subject of proceedings concerning the foregoing matters, and </w:t>
      </w:r>
      <w:r w:rsidR="0094308B" w:rsidRPr="00614527">
        <w:rPr>
          <w:szCs w:val="18"/>
        </w:rPr>
        <w:t>are</w:t>
      </w:r>
      <w:r w:rsidR="00FA746C" w:rsidRPr="00614527">
        <w:rPr>
          <w:szCs w:val="18"/>
        </w:rPr>
        <w:t xml:space="preserve"> not in any analogous situation arising from a similar procedure provided for in national </w:t>
      </w:r>
      <w:r w:rsidR="00EE3AAF">
        <w:rPr>
          <w:szCs w:val="18"/>
        </w:rPr>
        <w:t xml:space="preserve">or international </w:t>
      </w:r>
      <w:r w:rsidR="00FA746C" w:rsidRPr="00614527">
        <w:rPr>
          <w:szCs w:val="18"/>
        </w:rPr>
        <w:t>legislation or regulations.</w:t>
      </w:r>
    </w:p>
    <w:p w14:paraId="7F47DE21" w14:textId="77777777" w:rsidR="00FA746C" w:rsidRPr="00614527" w:rsidRDefault="003A70E5" w:rsidP="00FA746C">
      <w:pPr>
        <w:pStyle w:val="ListParagraph"/>
        <w:numPr>
          <w:ilvl w:val="0"/>
          <w:numId w:val="2"/>
        </w:numPr>
        <w:rPr>
          <w:szCs w:val="18"/>
        </w:rPr>
      </w:pPr>
      <w:r>
        <w:rPr>
          <w:szCs w:val="18"/>
        </w:rPr>
        <w:t>we</w:t>
      </w:r>
      <w:r w:rsidR="00FA746C">
        <w:rPr>
          <w:szCs w:val="18"/>
        </w:rPr>
        <w:t xml:space="preserve"> are</w:t>
      </w:r>
      <w:r w:rsidR="00FA746C" w:rsidRPr="00614527">
        <w:rPr>
          <w:szCs w:val="18"/>
        </w:rPr>
        <w:t xml:space="preserve"> solvent and</w:t>
      </w:r>
      <w:r w:rsidR="0094308B" w:rsidRPr="00614527">
        <w:rPr>
          <w:szCs w:val="18"/>
        </w:rPr>
        <w:t xml:space="preserve">, </w:t>
      </w:r>
      <w:r w:rsidR="005309EA" w:rsidRPr="00614527">
        <w:rPr>
          <w:szCs w:val="18"/>
        </w:rPr>
        <w:t>can</w:t>
      </w:r>
      <w:r w:rsidR="00FA746C" w:rsidRPr="00614527">
        <w:rPr>
          <w:szCs w:val="18"/>
        </w:rPr>
        <w:t xml:space="preserve"> continue doing business for the period stipulated in the contract after contract signature, if awarded a contract by SNV.</w:t>
      </w:r>
    </w:p>
    <w:p w14:paraId="03219E7D" w14:textId="77777777" w:rsidR="00FA746C" w:rsidRPr="00614527" w:rsidRDefault="00922631" w:rsidP="00FA746C">
      <w:pPr>
        <w:pStyle w:val="ListParagraph"/>
        <w:numPr>
          <w:ilvl w:val="0"/>
          <w:numId w:val="2"/>
        </w:numPr>
        <w:rPr>
          <w:szCs w:val="18"/>
        </w:rPr>
      </w:pPr>
      <w:r w:rsidRPr="00614527">
        <w:t xml:space="preserve">neither </w:t>
      </w:r>
      <w:r>
        <w:t>us</w:t>
      </w:r>
      <w:r w:rsidRPr="00614527">
        <w:t xml:space="preserve"> </w:t>
      </w:r>
      <w:r w:rsidR="00BA2DD6">
        <w:rPr>
          <w:szCs w:val="18"/>
        </w:rPr>
        <w:t>n</w:t>
      </w:r>
      <w:r w:rsidR="00FA746C" w:rsidRPr="00614527">
        <w:rPr>
          <w:szCs w:val="18"/>
        </w:rPr>
        <w:t xml:space="preserve">or persons having powers of representation, decision making or control over </w:t>
      </w:r>
      <w:r w:rsidR="00BA2DD6">
        <w:rPr>
          <w:szCs w:val="18"/>
        </w:rPr>
        <w:t>us</w:t>
      </w:r>
      <w:r w:rsidR="00FA746C" w:rsidRPr="00614527">
        <w:rPr>
          <w:szCs w:val="18"/>
        </w:rPr>
        <w:t xml:space="preserve"> have not been convicted of an offence concerning </w:t>
      </w:r>
      <w:r w:rsidR="00DF1C5F">
        <w:rPr>
          <w:szCs w:val="18"/>
        </w:rPr>
        <w:t>our</w:t>
      </w:r>
      <w:r w:rsidR="00FA746C" w:rsidRPr="00614527">
        <w:rPr>
          <w:szCs w:val="18"/>
        </w:rPr>
        <w:t xml:space="preserve"> professional conduct by a final judgment.</w:t>
      </w:r>
    </w:p>
    <w:p w14:paraId="3BC9D6AF" w14:textId="77777777" w:rsidR="00FA746C" w:rsidRPr="00614527" w:rsidRDefault="3F5FB104" w:rsidP="524F11FA">
      <w:pPr>
        <w:pStyle w:val="ListParagraph"/>
        <w:numPr>
          <w:ilvl w:val="0"/>
          <w:numId w:val="2"/>
        </w:numPr>
      </w:pPr>
      <w:r w:rsidRPr="00614527">
        <w:t xml:space="preserve">neither </w:t>
      </w:r>
      <w:r w:rsidR="00392FE3">
        <w:t>us</w:t>
      </w:r>
      <w:r w:rsidRPr="00614527">
        <w:t xml:space="preserve"> nor persons having powers of representation, decision making or control over </w:t>
      </w:r>
      <w:r w:rsidR="00392FE3">
        <w:t>us</w:t>
      </w:r>
      <w:r w:rsidRPr="00614527">
        <w:t xml:space="preserve"> have been the subject of a final judgment or of a final administrative decision for fraud, corruption, involvement in a criminal organization, money laundering, terrorist-related offences, child labour, modern slavery, human trafficking</w:t>
      </w:r>
      <w:r w:rsidR="007C5C46" w:rsidRPr="00614527">
        <w:t>,</w:t>
      </w:r>
      <w:r w:rsidRPr="00614527">
        <w:t xml:space="preserve"> or any other illegal activity.</w:t>
      </w:r>
    </w:p>
    <w:p w14:paraId="493DD709" w14:textId="77777777" w:rsidR="00FA746C" w:rsidRPr="00614527" w:rsidRDefault="00392FE3" w:rsidP="0094308B">
      <w:pPr>
        <w:pStyle w:val="ListParagraph"/>
        <w:numPr>
          <w:ilvl w:val="0"/>
          <w:numId w:val="2"/>
        </w:numPr>
        <w:rPr>
          <w:szCs w:val="18"/>
        </w:rPr>
      </w:pPr>
      <w:r>
        <w:rPr>
          <w:szCs w:val="18"/>
        </w:rPr>
        <w:t>we</w:t>
      </w:r>
      <w:r w:rsidR="00FA746C">
        <w:rPr>
          <w:szCs w:val="18"/>
        </w:rPr>
        <w:t xml:space="preserve"> are</w:t>
      </w:r>
      <w:r w:rsidR="00FA746C" w:rsidRPr="00614527">
        <w:rPr>
          <w:szCs w:val="18"/>
        </w:rPr>
        <w:t xml:space="preserve"> in compliance with all </w:t>
      </w:r>
      <w:r>
        <w:rPr>
          <w:szCs w:val="18"/>
        </w:rPr>
        <w:t>our</w:t>
      </w:r>
      <w:r w:rsidR="00FA746C" w:rsidRPr="00614527">
        <w:rPr>
          <w:szCs w:val="18"/>
        </w:rPr>
        <w:t xml:space="preserve"> obligations relating to the payment of social security contributions and the payment of taxes in accordance with the national legislation or</w:t>
      </w:r>
      <w:r w:rsidR="0094308B" w:rsidRPr="00614527">
        <w:rPr>
          <w:szCs w:val="18"/>
        </w:rPr>
        <w:t xml:space="preserve"> </w:t>
      </w:r>
      <w:r w:rsidR="00FA746C" w:rsidRPr="00614527">
        <w:rPr>
          <w:szCs w:val="18"/>
        </w:rPr>
        <w:t xml:space="preserve">regulations of the country in which </w:t>
      </w:r>
      <w:r>
        <w:rPr>
          <w:szCs w:val="18"/>
        </w:rPr>
        <w:t>we</w:t>
      </w:r>
      <w:r w:rsidR="0094308B" w:rsidRPr="00614527">
        <w:rPr>
          <w:szCs w:val="18"/>
        </w:rPr>
        <w:t xml:space="preserve"> are </w:t>
      </w:r>
      <w:r w:rsidR="00FA746C" w:rsidRPr="00614527">
        <w:rPr>
          <w:szCs w:val="18"/>
        </w:rPr>
        <w:t>established</w:t>
      </w:r>
      <w:r w:rsidR="0094308B" w:rsidRPr="00614527">
        <w:rPr>
          <w:szCs w:val="18"/>
        </w:rPr>
        <w:t>.</w:t>
      </w:r>
    </w:p>
    <w:p w14:paraId="646F4E7B" w14:textId="77777777" w:rsidR="00FA746C" w:rsidRPr="00614527" w:rsidRDefault="00392FE3" w:rsidP="00FA746C">
      <w:pPr>
        <w:pStyle w:val="ListParagraph"/>
        <w:numPr>
          <w:ilvl w:val="0"/>
          <w:numId w:val="2"/>
        </w:numPr>
        <w:rPr>
          <w:szCs w:val="18"/>
        </w:rPr>
      </w:pPr>
      <w:r>
        <w:rPr>
          <w:szCs w:val="18"/>
        </w:rPr>
        <w:t>we</w:t>
      </w:r>
      <w:r w:rsidR="00FA746C">
        <w:rPr>
          <w:szCs w:val="18"/>
        </w:rPr>
        <w:t xml:space="preserve"> are</w:t>
      </w:r>
      <w:r w:rsidR="00FA746C" w:rsidRPr="00614527">
        <w:rPr>
          <w:szCs w:val="18"/>
        </w:rPr>
        <w:t xml:space="preserve"> not subject to an administrative penalty for misrepresenting any information required as a condition of participation in a procurement procedure or failing to supply such information.</w:t>
      </w:r>
    </w:p>
    <w:p w14:paraId="1D22B933" w14:textId="77777777" w:rsidR="00FA746C" w:rsidRPr="00614527" w:rsidRDefault="00392FE3" w:rsidP="00FA746C">
      <w:pPr>
        <w:pStyle w:val="ListParagraph"/>
        <w:numPr>
          <w:ilvl w:val="0"/>
          <w:numId w:val="2"/>
        </w:numPr>
        <w:rPr>
          <w:szCs w:val="18"/>
        </w:rPr>
      </w:pPr>
      <w:r>
        <w:rPr>
          <w:szCs w:val="18"/>
        </w:rPr>
        <w:t>we</w:t>
      </w:r>
      <w:r w:rsidR="00FA746C" w:rsidRPr="00614527">
        <w:rPr>
          <w:szCs w:val="18"/>
        </w:rPr>
        <w:t xml:space="preserve"> have </w:t>
      </w:r>
      <w:r w:rsidR="0094308B" w:rsidRPr="00614527">
        <w:rPr>
          <w:szCs w:val="18"/>
        </w:rPr>
        <w:t xml:space="preserve">no conflict of interest or </w:t>
      </w:r>
      <w:r w:rsidR="00B1747B">
        <w:rPr>
          <w:szCs w:val="18"/>
        </w:rPr>
        <w:t xml:space="preserve">we </w:t>
      </w:r>
      <w:r w:rsidR="0094308B" w:rsidRPr="00614527">
        <w:rPr>
          <w:szCs w:val="18"/>
        </w:rPr>
        <w:t xml:space="preserve">have </w:t>
      </w:r>
      <w:bookmarkStart w:id="1" w:name="_Hlk87520343"/>
      <w:r w:rsidR="00FA746C" w:rsidRPr="00614527">
        <w:rPr>
          <w:szCs w:val="18"/>
        </w:rPr>
        <w:t>declared to SNV</w:t>
      </w:r>
      <w:bookmarkEnd w:id="1"/>
      <w:r w:rsidR="00FA746C" w:rsidRPr="00614527">
        <w:rPr>
          <w:szCs w:val="18"/>
        </w:rPr>
        <w:t xml:space="preserve"> any circumstances that could give rise to a conflict of interest or potential conflict of interest in relation to the current procurement process.</w:t>
      </w:r>
      <w:r w:rsidR="0094308B" w:rsidRPr="00614527">
        <w:rPr>
          <w:szCs w:val="18"/>
        </w:rPr>
        <w:t xml:space="preserve"> If the latter, please complete </w:t>
      </w:r>
      <w:r>
        <w:rPr>
          <w:szCs w:val="18"/>
        </w:rPr>
        <w:t>Annex A - C</w:t>
      </w:r>
      <w:r w:rsidR="0094308B" w:rsidRPr="00614527">
        <w:rPr>
          <w:szCs w:val="18"/>
        </w:rPr>
        <w:t xml:space="preserve">onflict of </w:t>
      </w:r>
      <w:r>
        <w:rPr>
          <w:szCs w:val="18"/>
        </w:rPr>
        <w:t>I</w:t>
      </w:r>
      <w:r w:rsidR="0094308B" w:rsidRPr="00614527">
        <w:rPr>
          <w:szCs w:val="18"/>
        </w:rPr>
        <w:t xml:space="preserve">nterest </w:t>
      </w:r>
      <w:r>
        <w:rPr>
          <w:szCs w:val="18"/>
        </w:rPr>
        <w:t>F</w:t>
      </w:r>
      <w:r w:rsidR="0094308B" w:rsidRPr="00614527">
        <w:rPr>
          <w:szCs w:val="18"/>
        </w:rPr>
        <w:t xml:space="preserve">orm. </w:t>
      </w:r>
    </w:p>
    <w:p w14:paraId="58279E4F" w14:textId="77777777" w:rsidR="00F911D9" w:rsidRPr="00614527" w:rsidRDefault="5FEE92E3" w:rsidP="2F351303">
      <w:pPr>
        <w:pStyle w:val="ListParagraph"/>
        <w:numPr>
          <w:ilvl w:val="0"/>
          <w:numId w:val="2"/>
        </w:numPr>
      </w:pPr>
      <w:r w:rsidRPr="00614527">
        <w:t xml:space="preserve">no adverse action has been taken against </w:t>
      </w:r>
      <w:r w:rsidR="00CB4495">
        <w:t>us</w:t>
      </w:r>
      <w:r w:rsidRPr="00614527">
        <w:t>, including</w:t>
      </w:r>
      <w:r w:rsidR="5E8C508C" w:rsidRPr="00614527">
        <w:t xml:space="preserve"> contract termination </w:t>
      </w:r>
      <w:r w:rsidRPr="00614527">
        <w:t>for poor</w:t>
      </w:r>
      <w:r w:rsidR="5E8C508C" w:rsidRPr="00614527">
        <w:t xml:space="preserve"> performance</w:t>
      </w:r>
      <w:r w:rsidR="48E05E76" w:rsidRPr="00614527">
        <w:t xml:space="preserve"> or </w:t>
      </w:r>
      <w:r w:rsidR="00CB4495">
        <w:t>we</w:t>
      </w:r>
      <w:r w:rsidR="48E05E76" w:rsidRPr="00614527">
        <w:t xml:space="preserve"> have declared to SNV any </w:t>
      </w:r>
      <w:r w:rsidR="0417B78D" w:rsidRPr="00614527">
        <w:t xml:space="preserve">adverse actions against </w:t>
      </w:r>
      <w:r w:rsidR="00CB4495">
        <w:t>us</w:t>
      </w:r>
      <w:r w:rsidR="0417B78D" w:rsidRPr="00614527">
        <w:t xml:space="preserve"> in the last five years. If the latter, please complete </w:t>
      </w:r>
      <w:r w:rsidR="00A85DEB" w:rsidRPr="00614527">
        <w:t xml:space="preserve">Annex B </w:t>
      </w:r>
      <w:r w:rsidR="00A85DEB">
        <w:t xml:space="preserve">- </w:t>
      </w:r>
      <w:r w:rsidR="568928A6" w:rsidRPr="00614527">
        <w:t>Adverse Action</w:t>
      </w:r>
      <w:r w:rsidR="0417B78D" w:rsidRPr="00614527">
        <w:t xml:space="preserve"> </w:t>
      </w:r>
      <w:r w:rsidR="00915A40">
        <w:t>F</w:t>
      </w:r>
      <w:r w:rsidR="0417B78D" w:rsidRPr="00614527">
        <w:t>orm.</w:t>
      </w:r>
    </w:p>
    <w:p w14:paraId="02F1332A" w14:textId="77777777" w:rsidR="00FA746C" w:rsidRPr="00614527" w:rsidRDefault="006A2DDE" w:rsidP="00FA746C">
      <w:pPr>
        <w:pStyle w:val="ListParagraph"/>
        <w:numPr>
          <w:ilvl w:val="0"/>
          <w:numId w:val="2"/>
        </w:numPr>
        <w:rPr>
          <w:szCs w:val="18"/>
        </w:rPr>
      </w:pPr>
      <w:r>
        <w:rPr>
          <w:szCs w:val="18"/>
        </w:rPr>
        <w:t>we</w:t>
      </w:r>
      <w:r w:rsidR="0094308B" w:rsidRPr="00614527">
        <w:rPr>
          <w:szCs w:val="18"/>
        </w:rPr>
        <w:t xml:space="preserve"> have</w:t>
      </w:r>
      <w:r w:rsidR="00FA746C" w:rsidRPr="00614527">
        <w:rPr>
          <w:szCs w:val="18"/>
        </w:rPr>
        <w:t xml:space="preserve"> not granted and will not grant, ha</w:t>
      </w:r>
      <w:r w:rsidR="00F534BE">
        <w:rPr>
          <w:szCs w:val="18"/>
        </w:rPr>
        <w:t>ve</w:t>
      </w:r>
      <w:r w:rsidR="00FA746C" w:rsidRPr="00614527">
        <w:rPr>
          <w:szCs w:val="18"/>
        </w:rPr>
        <w:t xml:space="preserve"> not sought</w:t>
      </w:r>
      <w:r w:rsidR="002C1802" w:rsidRPr="00614527">
        <w:rPr>
          <w:szCs w:val="18"/>
        </w:rPr>
        <w:t>,</w:t>
      </w:r>
      <w:r w:rsidR="00FA746C" w:rsidRPr="00614527">
        <w:rPr>
          <w:szCs w:val="18"/>
        </w:rPr>
        <w:t xml:space="preserve"> and will not seek, ha</w:t>
      </w:r>
      <w:r w:rsidR="00B13F56" w:rsidRPr="00614527">
        <w:rPr>
          <w:szCs w:val="18"/>
        </w:rPr>
        <w:t>ve</w:t>
      </w:r>
      <w:r w:rsidR="00FA746C" w:rsidRPr="00614527">
        <w:rPr>
          <w:szCs w:val="18"/>
        </w:rPr>
        <w:t xml:space="preserve"> not attempted</w:t>
      </w:r>
      <w:r w:rsidR="002C1802" w:rsidRPr="00614527">
        <w:rPr>
          <w:szCs w:val="18"/>
        </w:rPr>
        <w:t>,</w:t>
      </w:r>
      <w:r w:rsidR="00FA746C" w:rsidRPr="00614527">
        <w:rPr>
          <w:szCs w:val="18"/>
        </w:rPr>
        <w:t xml:space="preserve"> and will not attempt to obtain, and ha</w:t>
      </w:r>
      <w:r w:rsidR="00B13F56" w:rsidRPr="00614527">
        <w:rPr>
          <w:szCs w:val="18"/>
        </w:rPr>
        <w:t>ve</w:t>
      </w:r>
      <w:r w:rsidR="00FA746C" w:rsidRPr="00614527">
        <w:rPr>
          <w:szCs w:val="18"/>
        </w:rPr>
        <w:t xml:space="preserve"> not accepted and will not accept any direct or indirect benefit (financ</w:t>
      </w:r>
      <w:r w:rsidR="00984030" w:rsidRPr="00614527">
        <w:rPr>
          <w:szCs w:val="18"/>
        </w:rPr>
        <w:t>i</w:t>
      </w:r>
      <w:r w:rsidR="00FA746C" w:rsidRPr="00614527">
        <w:rPr>
          <w:szCs w:val="18"/>
        </w:rPr>
        <w:t xml:space="preserve">al or otherwise) arising from </w:t>
      </w:r>
      <w:r w:rsidR="005337F7" w:rsidRPr="00614527">
        <w:rPr>
          <w:szCs w:val="18"/>
        </w:rPr>
        <w:t>this</w:t>
      </w:r>
      <w:r w:rsidR="00FA746C" w:rsidRPr="00614527">
        <w:rPr>
          <w:szCs w:val="18"/>
        </w:rPr>
        <w:t xml:space="preserve"> procurement </w:t>
      </w:r>
      <w:r w:rsidR="005337F7" w:rsidRPr="00614527">
        <w:rPr>
          <w:szCs w:val="18"/>
        </w:rPr>
        <w:t>process</w:t>
      </w:r>
      <w:r w:rsidR="00FA746C" w:rsidRPr="00614527">
        <w:rPr>
          <w:szCs w:val="18"/>
        </w:rPr>
        <w:t xml:space="preserve"> or the </w:t>
      </w:r>
      <w:r w:rsidR="005337F7" w:rsidRPr="00614527">
        <w:rPr>
          <w:szCs w:val="18"/>
        </w:rPr>
        <w:t>contract</w:t>
      </w:r>
      <w:r w:rsidR="00984030" w:rsidRPr="00614527">
        <w:rPr>
          <w:szCs w:val="18"/>
        </w:rPr>
        <w:t xml:space="preserve">, if </w:t>
      </w:r>
      <w:r w:rsidR="00FA746C" w:rsidRPr="00614527">
        <w:rPr>
          <w:szCs w:val="18"/>
        </w:rPr>
        <w:t>award</w:t>
      </w:r>
      <w:r w:rsidR="005337F7" w:rsidRPr="00614527">
        <w:rPr>
          <w:szCs w:val="18"/>
        </w:rPr>
        <w:t>ed</w:t>
      </w:r>
      <w:r w:rsidR="00984030" w:rsidRPr="00614527">
        <w:rPr>
          <w:szCs w:val="18"/>
        </w:rPr>
        <w:t xml:space="preserve"> a contract by SNV</w:t>
      </w:r>
    </w:p>
    <w:p w14:paraId="7A448C66" w14:textId="77777777" w:rsidR="00895F3F" w:rsidRPr="00614527" w:rsidRDefault="006A2DDE" w:rsidP="00FA746C">
      <w:pPr>
        <w:pStyle w:val="ListParagraph"/>
        <w:numPr>
          <w:ilvl w:val="0"/>
          <w:numId w:val="2"/>
        </w:numPr>
        <w:rPr>
          <w:szCs w:val="18"/>
        </w:rPr>
      </w:pPr>
      <w:r>
        <w:rPr>
          <w:szCs w:val="18"/>
        </w:rPr>
        <w:t>we</w:t>
      </w:r>
      <w:r w:rsidR="00FA746C" w:rsidRPr="00614527">
        <w:rPr>
          <w:szCs w:val="18"/>
        </w:rPr>
        <w:t xml:space="preserve"> have zero tolerance for sexual exploitation</w:t>
      </w:r>
      <w:r w:rsidR="0027030D">
        <w:rPr>
          <w:szCs w:val="18"/>
        </w:rPr>
        <w:t>, harassment</w:t>
      </w:r>
      <w:r w:rsidR="00FA746C" w:rsidRPr="00614527">
        <w:rPr>
          <w:szCs w:val="18"/>
        </w:rPr>
        <w:t xml:space="preserve"> and abuse and h</w:t>
      </w:r>
      <w:r w:rsidR="00B13F56" w:rsidRPr="00614527">
        <w:rPr>
          <w:szCs w:val="18"/>
        </w:rPr>
        <w:t>ave</w:t>
      </w:r>
      <w:r w:rsidR="00FA746C" w:rsidRPr="00614527">
        <w:rPr>
          <w:szCs w:val="18"/>
        </w:rPr>
        <w:t xml:space="preserve"> appropriate procedures in place to prevent and respond to sexual exploitation</w:t>
      </w:r>
      <w:r w:rsidR="0027030D">
        <w:rPr>
          <w:szCs w:val="18"/>
        </w:rPr>
        <w:t>, harassment</w:t>
      </w:r>
      <w:r w:rsidR="00FA746C" w:rsidRPr="00614527">
        <w:rPr>
          <w:szCs w:val="18"/>
        </w:rPr>
        <w:t xml:space="preserve"> and abuse</w:t>
      </w:r>
      <w:r w:rsidR="0027030D">
        <w:rPr>
          <w:szCs w:val="18"/>
        </w:rPr>
        <w:t>,</w:t>
      </w:r>
      <w:r w:rsidR="00017EA6" w:rsidRPr="00614527">
        <w:rPr>
          <w:szCs w:val="18"/>
        </w:rPr>
        <w:t xml:space="preserve"> and</w:t>
      </w:r>
    </w:p>
    <w:p w14:paraId="32CB2376" w14:textId="77777777" w:rsidR="00FA746C" w:rsidRPr="00614527" w:rsidRDefault="0027030D" w:rsidP="00FA746C">
      <w:pPr>
        <w:pStyle w:val="ListParagraph"/>
        <w:numPr>
          <w:ilvl w:val="0"/>
          <w:numId w:val="2"/>
        </w:numPr>
        <w:rPr>
          <w:szCs w:val="18"/>
        </w:rPr>
      </w:pPr>
      <w:r>
        <w:rPr>
          <w:szCs w:val="18"/>
        </w:rPr>
        <w:t>we</w:t>
      </w:r>
      <w:r w:rsidR="00895F3F" w:rsidRPr="00614527">
        <w:rPr>
          <w:szCs w:val="18"/>
        </w:rPr>
        <w:t xml:space="preserve"> shall notify SNV in case any of any changes to the declarations above</w:t>
      </w:r>
      <w:r w:rsidR="00FA746C" w:rsidRPr="00614527">
        <w:rPr>
          <w:szCs w:val="18"/>
        </w:rPr>
        <w:t>.</w:t>
      </w:r>
    </w:p>
    <w:p w14:paraId="361C40C2" w14:textId="77777777" w:rsidR="00FA746C" w:rsidRPr="00614527" w:rsidRDefault="00FA746C" w:rsidP="00FA746C">
      <w:pPr>
        <w:rPr>
          <w:szCs w:val="18"/>
        </w:rPr>
      </w:pPr>
    </w:p>
    <w:p w14:paraId="74ED129D" w14:textId="77777777" w:rsidR="00214320" w:rsidRPr="001B7A19" w:rsidRDefault="0027030D" w:rsidP="001B7A19">
      <w:r>
        <w:t>We</w:t>
      </w:r>
      <w:r w:rsidR="0042631D">
        <w:rPr>
          <w:b/>
          <w:bCs/>
        </w:rPr>
        <w:t xml:space="preserve"> </w:t>
      </w:r>
      <w:r w:rsidR="008F6937">
        <w:t xml:space="preserve">understand that a false statement or failure to disclose any relevant information which may impact upon SNV's decision to award a contract may result in </w:t>
      </w:r>
      <w:r>
        <w:t>our</w:t>
      </w:r>
      <w:r w:rsidR="008F6937">
        <w:t xml:space="preserve"> disqualification from the bidding exercise and/or the withdrawal of any offer of a contract with SNV.</w:t>
      </w:r>
    </w:p>
    <w:p w14:paraId="45EFFD75" w14:textId="77777777" w:rsidR="001B7A19" w:rsidRDefault="002D74F2" w:rsidP="001B7A19">
      <w:pPr>
        <w:tabs>
          <w:tab w:val="left" w:pos="7690"/>
        </w:tabs>
        <w:rPr>
          <w:szCs w:val="18"/>
        </w:rPr>
      </w:pPr>
      <w:r w:rsidRPr="00614527">
        <w:rPr>
          <w:szCs w:val="18"/>
        </w:rPr>
        <w:tab/>
      </w:r>
    </w:p>
    <w:p w14:paraId="22DB450D" w14:textId="77777777" w:rsidR="00214320" w:rsidRPr="00614527" w:rsidRDefault="001B7A19" w:rsidP="001B7A19">
      <w:pPr>
        <w:tabs>
          <w:tab w:val="left" w:pos="7690"/>
        </w:tabs>
        <w:rPr>
          <w:szCs w:val="18"/>
        </w:rPr>
      </w:pPr>
      <w:r>
        <w:rPr>
          <w:szCs w:val="18"/>
        </w:rPr>
        <w:tab/>
      </w:r>
      <w:r w:rsidR="002D74F2" w:rsidRPr="00614527">
        <w:rPr>
          <w:szCs w:val="18"/>
        </w:rPr>
        <w:t>/...</w:t>
      </w:r>
    </w:p>
    <w:p w14:paraId="50F4CB81" w14:textId="77777777" w:rsidR="008F6937" w:rsidRPr="00614527" w:rsidRDefault="56BD1D93" w:rsidP="524F11FA">
      <w:pPr>
        <w:spacing w:after="160" w:line="259" w:lineRule="auto"/>
      </w:pPr>
      <w:r w:rsidRPr="00614527">
        <w:lastRenderedPageBreak/>
        <w:t>Furthermore, in case a contract has already been awarded,</w:t>
      </w:r>
      <w:r w:rsidR="48A4C9D0" w:rsidRPr="00614527">
        <w:t xml:space="preserve"> </w:t>
      </w:r>
      <w:r w:rsidRPr="00614527">
        <w:t>SNV shall be entitled to terminate the contract with immediate effect, in addition to any other remedies which SNV may have by contract or by law.</w:t>
      </w:r>
    </w:p>
    <w:p w14:paraId="5A2FEE27" w14:textId="77777777" w:rsidR="008F6937" w:rsidRPr="00614527" w:rsidRDefault="008F6937" w:rsidP="008F6937">
      <w:pPr>
        <w:rPr>
          <w:szCs w:val="18"/>
        </w:rPr>
      </w:pPr>
      <w:r w:rsidRPr="00614527">
        <w:rPr>
          <w:szCs w:val="18"/>
        </w:rPr>
        <w:t xml:space="preserve">Signed by and on behalf of: </w:t>
      </w:r>
    </w:p>
    <w:p w14:paraId="7BD02348" w14:textId="77777777" w:rsidR="008F6937" w:rsidRPr="00614527" w:rsidRDefault="008F6937" w:rsidP="008F6937">
      <w:pPr>
        <w:rPr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232"/>
      </w:tblGrid>
      <w:tr w:rsidR="008F6937" w14:paraId="2260B6D0" w14:textId="77777777" w:rsidTr="00426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3256" w:type="dxa"/>
            <w:shd w:val="clear" w:color="auto" w:fill="auto"/>
          </w:tcPr>
          <w:p w14:paraId="7AE68E8B" w14:textId="77777777" w:rsidR="008F6937" w:rsidRPr="00614527" w:rsidRDefault="008F6937" w:rsidP="0211122D">
            <w:r w:rsidRPr="00614527">
              <w:t>Legal Name:</w:t>
            </w:r>
          </w:p>
        </w:tc>
        <w:tc>
          <w:tcPr>
            <w:tcW w:w="5232" w:type="dxa"/>
            <w:shd w:val="clear" w:color="auto" w:fill="auto"/>
          </w:tcPr>
          <w:p w14:paraId="79F76167" w14:textId="77777777" w:rsidR="008F6937" w:rsidRPr="00614527" w:rsidRDefault="008F6937" w:rsidP="007158B2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"/>
          </w:p>
        </w:tc>
      </w:tr>
      <w:tr w:rsidR="00FA536C" w14:paraId="72CAD852" w14:textId="77777777" w:rsidTr="0042631D">
        <w:trPr>
          <w:trHeight w:val="333"/>
        </w:trPr>
        <w:tc>
          <w:tcPr>
            <w:tcW w:w="3256" w:type="dxa"/>
            <w:shd w:val="clear" w:color="auto" w:fill="auto"/>
          </w:tcPr>
          <w:p w14:paraId="73520FEB" w14:textId="77777777" w:rsidR="00FA536C" w:rsidRPr="00614527" w:rsidRDefault="00D72AD4" w:rsidP="0211122D">
            <w:r w:rsidRPr="00D72AD4">
              <w:t>Trading name (if different from above)</w:t>
            </w:r>
          </w:p>
        </w:tc>
        <w:tc>
          <w:tcPr>
            <w:tcW w:w="5232" w:type="dxa"/>
            <w:shd w:val="clear" w:color="auto" w:fill="auto"/>
          </w:tcPr>
          <w:p w14:paraId="2E3999B7" w14:textId="77777777" w:rsidR="00FA536C" w:rsidRDefault="00FA536C" w:rsidP="007158B2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2258C6" w14:paraId="282ACBE9" w14:textId="77777777" w:rsidTr="0042631D">
        <w:trPr>
          <w:trHeight w:val="333"/>
        </w:trPr>
        <w:tc>
          <w:tcPr>
            <w:tcW w:w="3256" w:type="dxa"/>
            <w:shd w:val="clear" w:color="auto" w:fill="auto"/>
          </w:tcPr>
          <w:p w14:paraId="6AD9AFA2" w14:textId="77777777" w:rsidR="002258C6" w:rsidRPr="00D72AD4" w:rsidRDefault="002258C6" w:rsidP="002258C6">
            <w:r>
              <w:t>Business registration number and country of registration</w:t>
            </w:r>
          </w:p>
        </w:tc>
        <w:tc>
          <w:tcPr>
            <w:tcW w:w="5232" w:type="dxa"/>
            <w:shd w:val="clear" w:color="auto" w:fill="auto"/>
          </w:tcPr>
          <w:p w14:paraId="3C33BEC8" w14:textId="77777777" w:rsidR="002258C6" w:rsidRDefault="002258C6" w:rsidP="002258C6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2258C6" w14:paraId="063CD165" w14:textId="77777777" w:rsidTr="0042631D">
        <w:trPr>
          <w:trHeight w:val="1075"/>
        </w:trPr>
        <w:tc>
          <w:tcPr>
            <w:tcW w:w="3256" w:type="dxa"/>
            <w:shd w:val="clear" w:color="auto" w:fill="auto"/>
          </w:tcPr>
          <w:p w14:paraId="0CDD678A" w14:textId="77777777" w:rsidR="002258C6" w:rsidRPr="00D72AD4" w:rsidRDefault="002258C6" w:rsidP="002258C6">
            <w:r w:rsidRPr="00F334D6">
              <w:t>Physical location of business premises</w:t>
            </w:r>
            <w:r>
              <w:t xml:space="preserve">: </w:t>
            </w:r>
          </w:p>
        </w:tc>
        <w:tc>
          <w:tcPr>
            <w:tcW w:w="5232" w:type="dxa"/>
            <w:shd w:val="clear" w:color="auto" w:fill="auto"/>
          </w:tcPr>
          <w:p w14:paraId="24D9CDF6" w14:textId="77777777" w:rsidR="002258C6" w:rsidRDefault="002258C6" w:rsidP="002258C6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  <w:p w14:paraId="52BF0C04" w14:textId="77777777" w:rsidR="002258C6" w:rsidRDefault="002258C6" w:rsidP="002258C6">
            <w:pPr>
              <w:rPr>
                <w:szCs w:val="18"/>
              </w:rPr>
            </w:pPr>
          </w:p>
        </w:tc>
      </w:tr>
      <w:tr w:rsidR="002258C6" w14:paraId="7FD84642" w14:textId="77777777" w:rsidTr="0042631D">
        <w:trPr>
          <w:trHeight w:val="537"/>
        </w:trPr>
        <w:tc>
          <w:tcPr>
            <w:tcW w:w="3256" w:type="dxa"/>
          </w:tcPr>
          <w:p w14:paraId="6639BE4B" w14:textId="77777777" w:rsidR="002258C6" w:rsidRPr="00614527" w:rsidRDefault="002258C6" w:rsidP="002258C6">
            <w:pPr>
              <w:rPr>
                <w:szCs w:val="18"/>
              </w:rPr>
            </w:pPr>
            <w:r w:rsidRPr="00614527">
              <w:rPr>
                <w:szCs w:val="18"/>
              </w:rPr>
              <w:t>Postal address</w:t>
            </w:r>
            <w:r>
              <w:rPr>
                <w:szCs w:val="18"/>
              </w:rPr>
              <w:t xml:space="preserve"> </w:t>
            </w:r>
            <w:r w:rsidRPr="00D72AD4">
              <w:t>(if different from above)</w:t>
            </w:r>
            <w:r w:rsidRPr="00614527">
              <w:rPr>
                <w:szCs w:val="18"/>
              </w:rPr>
              <w:t>:</w:t>
            </w:r>
          </w:p>
        </w:tc>
        <w:tc>
          <w:tcPr>
            <w:tcW w:w="5232" w:type="dxa"/>
          </w:tcPr>
          <w:p w14:paraId="504642B3" w14:textId="77777777" w:rsidR="002258C6" w:rsidRDefault="002258C6" w:rsidP="002258C6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  <w:p w14:paraId="3279A5BE" w14:textId="77777777" w:rsidR="002258C6" w:rsidRPr="00614527" w:rsidRDefault="002258C6" w:rsidP="002258C6">
            <w:pPr>
              <w:rPr>
                <w:szCs w:val="18"/>
              </w:rPr>
            </w:pPr>
          </w:p>
        </w:tc>
      </w:tr>
      <w:tr w:rsidR="002258C6" w14:paraId="7F21FD25" w14:textId="77777777" w:rsidTr="0042631D">
        <w:tc>
          <w:tcPr>
            <w:tcW w:w="3256" w:type="dxa"/>
          </w:tcPr>
          <w:p w14:paraId="270C42D2" w14:textId="77777777" w:rsidR="002258C6" w:rsidRPr="00614527" w:rsidRDefault="002258C6" w:rsidP="002258C6">
            <w:pPr>
              <w:rPr>
                <w:szCs w:val="18"/>
              </w:rPr>
            </w:pPr>
            <w:r w:rsidRPr="00614527">
              <w:rPr>
                <w:szCs w:val="18"/>
              </w:rPr>
              <w:t>E-mail address:</w:t>
            </w:r>
          </w:p>
        </w:tc>
        <w:tc>
          <w:tcPr>
            <w:tcW w:w="5232" w:type="dxa"/>
          </w:tcPr>
          <w:p w14:paraId="1C6C3B0C" w14:textId="77777777" w:rsidR="002258C6" w:rsidRDefault="002258C6" w:rsidP="002258C6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2258C6" w14:paraId="2E377475" w14:textId="77777777" w:rsidTr="0042631D">
        <w:tc>
          <w:tcPr>
            <w:tcW w:w="3256" w:type="dxa"/>
          </w:tcPr>
          <w:p w14:paraId="55F960B6" w14:textId="77777777" w:rsidR="002258C6" w:rsidRPr="00614527" w:rsidRDefault="002258C6" w:rsidP="002258C6">
            <w:pPr>
              <w:rPr>
                <w:szCs w:val="18"/>
              </w:rPr>
            </w:pPr>
            <w:r w:rsidRPr="00614527">
              <w:rPr>
                <w:szCs w:val="18"/>
              </w:rPr>
              <w:t>Name and Title of</w:t>
            </w:r>
            <w:r>
              <w:rPr>
                <w:szCs w:val="18"/>
              </w:rPr>
              <w:t xml:space="preserve"> </w:t>
            </w:r>
            <w:r w:rsidRPr="00614527">
              <w:rPr>
                <w:szCs w:val="18"/>
              </w:rPr>
              <w:t>duly authorized</w:t>
            </w:r>
            <w:r>
              <w:rPr>
                <w:szCs w:val="18"/>
              </w:rPr>
              <w:t xml:space="preserve"> </w:t>
            </w:r>
            <w:r w:rsidRPr="00614527">
              <w:rPr>
                <w:szCs w:val="18"/>
              </w:rPr>
              <w:t>representative:</w:t>
            </w:r>
          </w:p>
        </w:tc>
        <w:tc>
          <w:tcPr>
            <w:tcW w:w="5232" w:type="dxa"/>
          </w:tcPr>
          <w:p w14:paraId="5B001216" w14:textId="77777777" w:rsidR="002258C6" w:rsidRDefault="002258C6" w:rsidP="002258C6">
            <w:pPr>
              <w:rPr>
                <w:szCs w:val="18"/>
              </w:rPr>
            </w:pPr>
          </w:p>
          <w:p w14:paraId="2CC2CC61" w14:textId="77777777" w:rsidR="002258C6" w:rsidRDefault="002258C6" w:rsidP="002258C6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  <w:p w14:paraId="48277EC7" w14:textId="77777777" w:rsidR="002258C6" w:rsidRPr="00614527" w:rsidRDefault="002258C6" w:rsidP="002258C6">
            <w:pPr>
              <w:rPr>
                <w:szCs w:val="18"/>
              </w:rPr>
            </w:pPr>
          </w:p>
        </w:tc>
      </w:tr>
      <w:tr w:rsidR="002258C6" w14:paraId="1EB0BC8D" w14:textId="77777777" w:rsidTr="0042631D">
        <w:tc>
          <w:tcPr>
            <w:tcW w:w="3256" w:type="dxa"/>
          </w:tcPr>
          <w:p w14:paraId="207B7004" w14:textId="77777777" w:rsidR="002258C6" w:rsidRPr="00614527" w:rsidRDefault="002258C6" w:rsidP="002258C6">
            <w:pPr>
              <w:rPr>
                <w:szCs w:val="18"/>
              </w:rPr>
            </w:pPr>
            <w:r w:rsidRPr="00614527">
              <w:rPr>
                <w:szCs w:val="18"/>
              </w:rPr>
              <w:t>Date:</w:t>
            </w:r>
          </w:p>
        </w:tc>
        <w:tc>
          <w:tcPr>
            <w:tcW w:w="5232" w:type="dxa"/>
          </w:tcPr>
          <w:p w14:paraId="3A85162E" w14:textId="4131C8F6" w:rsidR="002258C6" w:rsidRPr="00614527" w:rsidRDefault="002258C6" w:rsidP="002258C6">
            <w:pPr>
              <w:rPr>
                <w:szCs w:val="18"/>
              </w:rPr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DATE \@ "dddd, dd MMMM yyyy" </w:instrText>
            </w:r>
            <w:r>
              <w:rPr>
                <w:szCs w:val="18"/>
              </w:rPr>
              <w:fldChar w:fldCharType="separate"/>
            </w:r>
            <w:r w:rsidR="00C75313">
              <w:rPr>
                <w:noProof/>
                <w:szCs w:val="18"/>
              </w:rPr>
              <w:t>Tuesday, 01 March 2022</w:t>
            </w:r>
            <w:r>
              <w:rPr>
                <w:szCs w:val="18"/>
              </w:rPr>
              <w:fldChar w:fldCharType="end"/>
            </w:r>
          </w:p>
        </w:tc>
      </w:tr>
      <w:tr w:rsidR="002258C6" w14:paraId="6EE44F43" w14:textId="77777777" w:rsidTr="0042631D">
        <w:trPr>
          <w:trHeight w:val="777"/>
        </w:trPr>
        <w:tc>
          <w:tcPr>
            <w:tcW w:w="3256" w:type="dxa"/>
          </w:tcPr>
          <w:p w14:paraId="7D3E3EE4" w14:textId="77777777" w:rsidR="002258C6" w:rsidRDefault="002258C6" w:rsidP="002258C6">
            <w:pPr>
              <w:rPr>
                <w:szCs w:val="18"/>
              </w:rPr>
            </w:pPr>
          </w:p>
          <w:p w14:paraId="57FFB094" w14:textId="77777777" w:rsidR="002258C6" w:rsidRDefault="002258C6" w:rsidP="002258C6">
            <w:pPr>
              <w:rPr>
                <w:szCs w:val="18"/>
              </w:rPr>
            </w:pPr>
          </w:p>
          <w:p w14:paraId="0726126F" w14:textId="77777777" w:rsidR="002258C6" w:rsidRDefault="002258C6" w:rsidP="002258C6">
            <w:pPr>
              <w:rPr>
                <w:szCs w:val="18"/>
              </w:rPr>
            </w:pPr>
            <w:r w:rsidRPr="00614527">
              <w:rPr>
                <w:szCs w:val="18"/>
              </w:rPr>
              <w:t>Signature:</w:t>
            </w:r>
          </w:p>
          <w:p w14:paraId="5A9DD8AE" w14:textId="77777777" w:rsidR="002258C6" w:rsidRDefault="002258C6" w:rsidP="002258C6">
            <w:pPr>
              <w:rPr>
                <w:szCs w:val="18"/>
              </w:rPr>
            </w:pPr>
          </w:p>
          <w:p w14:paraId="748E796D" w14:textId="77777777" w:rsidR="002258C6" w:rsidRDefault="002258C6" w:rsidP="002258C6">
            <w:pPr>
              <w:rPr>
                <w:szCs w:val="18"/>
              </w:rPr>
            </w:pPr>
          </w:p>
          <w:p w14:paraId="18D55238" w14:textId="77777777" w:rsidR="002258C6" w:rsidRPr="00614527" w:rsidRDefault="002258C6" w:rsidP="002258C6">
            <w:pPr>
              <w:rPr>
                <w:szCs w:val="18"/>
              </w:rPr>
            </w:pPr>
          </w:p>
        </w:tc>
        <w:tc>
          <w:tcPr>
            <w:tcW w:w="5232" w:type="dxa"/>
          </w:tcPr>
          <w:p w14:paraId="4ABFFF7E" w14:textId="77777777" w:rsidR="002258C6" w:rsidRDefault="002258C6" w:rsidP="002258C6">
            <w:pPr>
              <w:rPr>
                <w:szCs w:val="18"/>
              </w:rPr>
            </w:pPr>
          </w:p>
          <w:p w14:paraId="42B953BF" w14:textId="77777777" w:rsidR="002258C6" w:rsidRDefault="002258C6" w:rsidP="002258C6">
            <w:pPr>
              <w:rPr>
                <w:szCs w:val="18"/>
              </w:rPr>
            </w:pPr>
          </w:p>
          <w:p w14:paraId="5ACEB175" w14:textId="77777777" w:rsidR="002258C6" w:rsidRDefault="002258C6" w:rsidP="002258C6">
            <w:pPr>
              <w:rPr>
                <w:szCs w:val="18"/>
              </w:rPr>
            </w:pPr>
          </w:p>
          <w:p w14:paraId="467AC4FF" w14:textId="77777777" w:rsidR="002258C6" w:rsidRPr="00614527" w:rsidRDefault="002258C6" w:rsidP="002258C6">
            <w:pPr>
              <w:rPr>
                <w:szCs w:val="18"/>
              </w:rPr>
            </w:pPr>
          </w:p>
        </w:tc>
      </w:tr>
    </w:tbl>
    <w:p w14:paraId="47C1BB5E" w14:textId="77777777" w:rsidR="008F6937" w:rsidRPr="00614527" w:rsidRDefault="008F6937">
      <w:pPr>
        <w:spacing w:after="160" w:line="259" w:lineRule="auto"/>
        <w:rPr>
          <w:rFonts w:eastAsiaTheme="majorEastAsia" w:cstheme="majorBidi"/>
          <w:color w:val="2F5496" w:themeColor="accent1" w:themeShade="BF"/>
          <w:szCs w:val="18"/>
        </w:rPr>
      </w:pPr>
      <w:r w:rsidRPr="00614527">
        <w:rPr>
          <w:szCs w:val="18"/>
        </w:rPr>
        <w:br w:type="page"/>
      </w:r>
    </w:p>
    <w:p w14:paraId="6E3DF311" w14:textId="77777777" w:rsidR="00FA746C" w:rsidRDefault="008F6937" w:rsidP="008F6937">
      <w:pPr>
        <w:pStyle w:val="Heading2"/>
        <w:jc w:val="center"/>
        <w:rPr>
          <w:rFonts w:eastAsiaTheme="minorHAnsi" w:cstheme="minorBidi"/>
          <w:b/>
          <w:bCs/>
          <w:color w:val="auto"/>
          <w:sz w:val="18"/>
          <w:szCs w:val="18"/>
        </w:rPr>
      </w:pPr>
      <w:bookmarkStart w:id="3" w:name="_Toc89776154"/>
      <w:r w:rsidRPr="008F6937">
        <w:rPr>
          <w:rFonts w:eastAsiaTheme="minorHAnsi" w:cstheme="minorBidi"/>
          <w:b/>
          <w:bCs/>
          <w:color w:val="auto"/>
          <w:sz w:val="18"/>
          <w:szCs w:val="18"/>
        </w:rPr>
        <w:lastRenderedPageBreak/>
        <w:t>Annex A</w:t>
      </w:r>
      <w:r w:rsidR="00FA746C" w:rsidRPr="008F6937">
        <w:rPr>
          <w:rFonts w:eastAsiaTheme="minorHAnsi" w:cstheme="minorBidi"/>
          <w:b/>
          <w:bCs/>
          <w:color w:val="auto"/>
          <w:sz w:val="18"/>
          <w:szCs w:val="18"/>
        </w:rPr>
        <w:t xml:space="preserve"> - Conflict of </w:t>
      </w:r>
      <w:r w:rsidR="00CF53ED">
        <w:rPr>
          <w:rFonts w:eastAsiaTheme="minorHAnsi" w:cstheme="minorBidi"/>
          <w:b/>
          <w:bCs/>
          <w:color w:val="auto"/>
          <w:sz w:val="18"/>
          <w:szCs w:val="18"/>
        </w:rPr>
        <w:t>I</w:t>
      </w:r>
      <w:r w:rsidR="00FA746C" w:rsidRPr="008F6937">
        <w:rPr>
          <w:rFonts w:eastAsiaTheme="minorHAnsi" w:cstheme="minorBidi"/>
          <w:b/>
          <w:bCs/>
          <w:color w:val="auto"/>
          <w:sz w:val="18"/>
          <w:szCs w:val="18"/>
        </w:rPr>
        <w:t>nterest</w:t>
      </w:r>
      <w:r w:rsidRPr="008F6937">
        <w:rPr>
          <w:rFonts w:eastAsiaTheme="minorHAnsi" w:cstheme="minorBidi"/>
          <w:b/>
          <w:bCs/>
          <w:color w:val="auto"/>
          <w:sz w:val="18"/>
          <w:szCs w:val="18"/>
        </w:rPr>
        <w:t xml:space="preserve"> </w:t>
      </w:r>
      <w:bookmarkEnd w:id="3"/>
      <w:r w:rsidR="00420CF6">
        <w:rPr>
          <w:rFonts w:eastAsiaTheme="minorHAnsi" w:cstheme="minorBidi"/>
          <w:b/>
          <w:bCs/>
          <w:color w:val="auto"/>
          <w:sz w:val="18"/>
          <w:szCs w:val="18"/>
        </w:rPr>
        <w:t>Form</w:t>
      </w:r>
    </w:p>
    <w:p w14:paraId="59A2BEEC" w14:textId="77777777" w:rsidR="008F6937" w:rsidRPr="008F6937" w:rsidRDefault="008F6937" w:rsidP="008F6937"/>
    <w:p w14:paraId="5383455D" w14:textId="7260E8DC" w:rsidR="00214320" w:rsidRPr="00614527" w:rsidRDefault="00341E82" w:rsidP="008F6937">
      <w:pPr>
        <w:rPr>
          <w:szCs w:val="18"/>
        </w:rPr>
      </w:pPr>
      <w:r>
        <w:rPr>
          <w:szCs w:val="18"/>
        </w:rPr>
        <w:t xml:space="preserve">We, </w:t>
      </w:r>
      <w:r>
        <w:rPr>
          <w:szCs w:val="18"/>
        </w:rPr>
        <w:fldChar w:fldCharType="begin">
          <w:ffData>
            <w:name w:val=""/>
            <w:enabled/>
            <w:calcOnExit/>
            <w:textInput>
              <w:default w:val="Insert name of Consultant (Firm), Vendor or Partner"/>
            </w:textInput>
          </w:ffData>
        </w:fldChar>
      </w:r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noProof/>
          <w:szCs w:val="18"/>
        </w:rPr>
        <w:t>Insert name of Consultant (Firm), Vendor or Partner</w:t>
      </w:r>
      <w:r>
        <w:rPr>
          <w:szCs w:val="18"/>
        </w:rPr>
        <w:fldChar w:fldCharType="end"/>
      </w:r>
      <w:r w:rsidR="008F6937" w:rsidRPr="00614527">
        <w:rPr>
          <w:szCs w:val="18"/>
        </w:rPr>
        <w:t xml:space="preserve"> hereby declare to Stichting SNV Ne</w:t>
      </w:r>
      <w:r w:rsidR="00214EAE">
        <w:rPr>
          <w:szCs w:val="18"/>
        </w:rPr>
        <w:t>therlands Development Organisation</w:t>
      </w:r>
      <w:r w:rsidR="008F6937" w:rsidRPr="00614527">
        <w:rPr>
          <w:szCs w:val="18"/>
        </w:rPr>
        <w:t>(SNV) that</w:t>
      </w:r>
      <w:r w:rsidR="00214320" w:rsidRPr="00614527">
        <w:rPr>
          <w:szCs w:val="18"/>
        </w:rPr>
        <w:t xml:space="preserve"> </w:t>
      </w:r>
      <w:r w:rsidR="00050EEC">
        <w:rPr>
          <w:szCs w:val="18"/>
        </w:rPr>
        <w:t>the</w:t>
      </w:r>
      <w:r w:rsidR="00577C48">
        <w:rPr>
          <w:szCs w:val="18"/>
        </w:rPr>
        <w:t xml:space="preserve">re is </w:t>
      </w:r>
      <w:r w:rsidR="00214320" w:rsidRPr="00614527">
        <w:rPr>
          <w:szCs w:val="18"/>
        </w:rPr>
        <w:t xml:space="preserve">a potential or actual conflict of interest. </w:t>
      </w:r>
    </w:p>
    <w:p w14:paraId="6E08F49F" w14:textId="77777777" w:rsidR="00214320" w:rsidRPr="00614527" w:rsidRDefault="00214320" w:rsidP="008F6937">
      <w:pPr>
        <w:rPr>
          <w:szCs w:val="18"/>
        </w:rPr>
      </w:pPr>
    </w:p>
    <w:p w14:paraId="689D70EB" w14:textId="77777777" w:rsidR="00FA746C" w:rsidRPr="00214320" w:rsidRDefault="00EB6161" w:rsidP="00FA746C">
      <w:pPr>
        <w:rPr>
          <w:szCs w:val="18"/>
        </w:rPr>
      </w:pPr>
      <w:r>
        <w:rPr>
          <w:szCs w:val="18"/>
        </w:rPr>
        <w:t>The</w:t>
      </w:r>
      <w:r w:rsidR="002F543D">
        <w:rPr>
          <w:szCs w:val="18"/>
        </w:rPr>
        <w:t xml:space="preserve"> questions and </w:t>
      </w:r>
      <w:r w:rsidR="00D85FB4">
        <w:rPr>
          <w:szCs w:val="18"/>
        </w:rPr>
        <w:t xml:space="preserve">answers </w:t>
      </w:r>
      <w:r w:rsidR="00362721">
        <w:rPr>
          <w:szCs w:val="18"/>
        </w:rPr>
        <w:t xml:space="preserve">below provide additional information </w:t>
      </w:r>
      <w:r w:rsidR="006045D3">
        <w:rPr>
          <w:szCs w:val="18"/>
        </w:rPr>
        <w:t xml:space="preserve">on the </w:t>
      </w:r>
      <w:r w:rsidR="00EF6B1D">
        <w:rPr>
          <w:szCs w:val="18"/>
        </w:rPr>
        <w:t>nature of the conflict of interest</w:t>
      </w:r>
      <w:r w:rsidR="00FA746C" w:rsidRPr="00214320">
        <w:rPr>
          <w:szCs w:val="18"/>
        </w:rPr>
        <w:t>:</w:t>
      </w:r>
    </w:p>
    <w:p w14:paraId="7B01DCA1" w14:textId="77777777" w:rsidR="00214320" w:rsidRPr="00214320" w:rsidRDefault="00214320" w:rsidP="00FA746C">
      <w:pPr>
        <w:rPr>
          <w:b/>
          <w:bCs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3"/>
        <w:gridCol w:w="4535"/>
      </w:tblGrid>
      <w:tr w:rsidR="00FA746C" w:rsidRPr="00214320" w14:paraId="1AC4DBDF" w14:textId="77777777" w:rsidTr="524F1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6"/>
        </w:trPr>
        <w:tc>
          <w:tcPr>
            <w:tcW w:w="3953" w:type="dxa"/>
            <w:shd w:val="clear" w:color="auto" w:fill="auto"/>
            <w:vAlign w:val="center"/>
          </w:tcPr>
          <w:p w14:paraId="117A16F5" w14:textId="77777777" w:rsidR="00FA746C" w:rsidRPr="00214320" w:rsidRDefault="00FA746C" w:rsidP="007158B2">
            <w:pPr>
              <w:rPr>
                <w:rFonts w:eastAsia="Verdana"/>
                <w:szCs w:val="18"/>
              </w:rPr>
            </w:pPr>
            <w:r w:rsidRPr="00214320">
              <w:rPr>
                <w:rFonts w:eastAsia="Verdana"/>
                <w:szCs w:val="18"/>
              </w:rPr>
              <w:t>To the best of your knowledge, have you or any employee or staff member of your organisation or firm, ever been employed by SNV?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3CF8242" w14:textId="77777777" w:rsidR="00FA746C" w:rsidRPr="00214320" w:rsidRDefault="00214320" w:rsidP="007158B2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Yes or No"/>
                  </w:textInput>
                </w:ffData>
              </w:fldChar>
            </w:r>
            <w:bookmarkStart w:id="4" w:name="Text3"/>
            <w:r>
              <w:rPr>
                <w:i/>
                <w:szCs w:val="18"/>
              </w:rPr>
              <w:instrText xml:space="preserve"> FORMTEXT </w:instrText>
            </w:r>
            <w:r>
              <w:rPr>
                <w:i/>
                <w:szCs w:val="18"/>
              </w:rPr>
            </w:r>
            <w:r>
              <w:rPr>
                <w:i/>
                <w:szCs w:val="18"/>
              </w:rPr>
              <w:fldChar w:fldCharType="separate"/>
            </w:r>
            <w:r>
              <w:rPr>
                <w:i/>
                <w:noProof/>
                <w:szCs w:val="18"/>
              </w:rPr>
              <w:t>Yes or No</w:t>
            </w:r>
            <w:r>
              <w:rPr>
                <w:i/>
                <w:szCs w:val="18"/>
              </w:rPr>
              <w:fldChar w:fldCharType="end"/>
            </w:r>
            <w:bookmarkEnd w:id="4"/>
          </w:p>
        </w:tc>
      </w:tr>
      <w:tr w:rsidR="00FA746C" w:rsidRPr="00214320" w14:paraId="7CB37F0C" w14:textId="77777777" w:rsidTr="524F11FA">
        <w:trPr>
          <w:trHeight w:val="1440"/>
        </w:trPr>
        <w:tc>
          <w:tcPr>
            <w:tcW w:w="3953" w:type="dxa"/>
            <w:vAlign w:val="center"/>
          </w:tcPr>
          <w:p w14:paraId="0D33AED7" w14:textId="77777777" w:rsidR="00FA746C" w:rsidRPr="00214320" w:rsidRDefault="00FA746C" w:rsidP="007158B2">
            <w:pPr>
              <w:rPr>
                <w:szCs w:val="18"/>
              </w:rPr>
            </w:pPr>
            <w:r w:rsidRPr="00214320">
              <w:rPr>
                <w:szCs w:val="18"/>
              </w:rPr>
              <w:t xml:space="preserve">If yes, </w:t>
            </w:r>
            <w:r w:rsidRPr="00214320">
              <w:rPr>
                <w:rFonts w:eastAsia="Verdana"/>
                <w:szCs w:val="18"/>
              </w:rPr>
              <w:t>provide the name of the person in your organisation, and a description of the employment period, including job title, the duration of the employment period, the country of employment.</w:t>
            </w:r>
          </w:p>
        </w:tc>
        <w:tc>
          <w:tcPr>
            <w:tcW w:w="4535" w:type="dxa"/>
            <w:vAlign w:val="center"/>
          </w:tcPr>
          <w:p w14:paraId="12C723C2" w14:textId="77777777" w:rsidR="00FA746C" w:rsidRPr="00214320" w:rsidRDefault="00214320" w:rsidP="007158B2">
            <w:pPr>
              <w:rPr>
                <w:szCs w:val="18"/>
              </w:rPr>
            </w:pPr>
            <w:r>
              <w:rPr>
                <w:i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bookmarkStart w:id="5" w:name="Text4"/>
            <w:r>
              <w:rPr>
                <w:i/>
                <w:szCs w:val="18"/>
              </w:rPr>
              <w:instrText xml:space="preserve"> FORMTEXT </w:instrText>
            </w:r>
            <w:r>
              <w:rPr>
                <w:i/>
                <w:szCs w:val="18"/>
              </w:rPr>
            </w:r>
            <w:r>
              <w:rPr>
                <w:i/>
                <w:szCs w:val="18"/>
              </w:rPr>
              <w:fldChar w:fldCharType="separate"/>
            </w:r>
            <w:r>
              <w:rPr>
                <w:i/>
                <w:noProof/>
                <w:szCs w:val="18"/>
              </w:rPr>
              <w:t>Provide details</w:t>
            </w:r>
            <w:r>
              <w:rPr>
                <w:i/>
                <w:szCs w:val="18"/>
              </w:rPr>
              <w:fldChar w:fldCharType="end"/>
            </w:r>
            <w:bookmarkEnd w:id="5"/>
          </w:p>
        </w:tc>
      </w:tr>
      <w:tr w:rsidR="00214320" w:rsidRPr="00214320" w14:paraId="48C7D1C9" w14:textId="77777777" w:rsidTr="524F11FA">
        <w:trPr>
          <w:trHeight w:val="1219"/>
        </w:trPr>
        <w:tc>
          <w:tcPr>
            <w:tcW w:w="3953" w:type="dxa"/>
            <w:vAlign w:val="center"/>
          </w:tcPr>
          <w:p w14:paraId="0D1DEAB2" w14:textId="77777777" w:rsidR="00214320" w:rsidRPr="00214320" w:rsidRDefault="00214320" w:rsidP="00214320">
            <w:pPr>
              <w:rPr>
                <w:rFonts w:eastAsia="Verdana"/>
                <w:szCs w:val="18"/>
              </w:rPr>
            </w:pPr>
            <w:r w:rsidRPr="00214320">
              <w:rPr>
                <w:rFonts w:eastAsia="Verdana"/>
                <w:szCs w:val="18"/>
              </w:rPr>
              <w:t>Is any employee or staff member of your firm, company or organisation related (by blood, marriage or otherwise) to any employee of SNV?</w:t>
            </w:r>
          </w:p>
        </w:tc>
        <w:tc>
          <w:tcPr>
            <w:tcW w:w="4535" w:type="dxa"/>
            <w:vAlign w:val="center"/>
          </w:tcPr>
          <w:p w14:paraId="4FC1618A" w14:textId="77777777" w:rsidR="00214320" w:rsidRPr="00214320" w:rsidRDefault="00214320" w:rsidP="00214320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Yes or No"/>
                  </w:textInput>
                </w:ffData>
              </w:fldChar>
            </w:r>
            <w:r>
              <w:rPr>
                <w:i/>
                <w:szCs w:val="18"/>
              </w:rPr>
              <w:instrText xml:space="preserve"> FORMTEXT </w:instrText>
            </w:r>
            <w:r>
              <w:rPr>
                <w:i/>
                <w:szCs w:val="18"/>
              </w:rPr>
            </w:r>
            <w:r>
              <w:rPr>
                <w:i/>
                <w:szCs w:val="18"/>
              </w:rPr>
              <w:fldChar w:fldCharType="separate"/>
            </w:r>
            <w:r>
              <w:rPr>
                <w:i/>
                <w:noProof/>
                <w:szCs w:val="18"/>
              </w:rPr>
              <w:t>Yes or No</w:t>
            </w:r>
            <w:r>
              <w:rPr>
                <w:i/>
                <w:szCs w:val="18"/>
              </w:rPr>
              <w:fldChar w:fldCharType="end"/>
            </w:r>
          </w:p>
        </w:tc>
      </w:tr>
      <w:tr w:rsidR="00214320" w:rsidRPr="00214320" w14:paraId="0D2B2F24" w14:textId="77777777" w:rsidTr="524F11FA">
        <w:trPr>
          <w:trHeight w:val="1123"/>
        </w:trPr>
        <w:tc>
          <w:tcPr>
            <w:tcW w:w="3953" w:type="dxa"/>
            <w:vAlign w:val="center"/>
          </w:tcPr>
          <w:p w14:paraId="34C7E004" w14:textId="77777777" w:rsidR="00214320" w:rsidRPr="00214320" w:rsidRDefault="00214320" w:rsidP="00214320">
            <w:pPr>
              <w:rPr>
                <w:szCs w:val="18"/>
              </w:rPr>
            </w:pPr>
            <w:r w:rsidRPr="00214320">
              <w:rPr>
                <w:szCs w:val="18"/>
              </w:rPr>
              <w:t xml:space="preserve">If yes, please provide the name of your staff and the name of the SNV staff member they are related to. State the nature of the relationship. </w:t>
            </w:r>
          </w:p>
        </w:tc>
        <w:tc>
          <w:tcPr>
            <w:tcW w:w="4535" w:type="dxa"/>
            <w:vAlign w:val="center"/>
          </w:tcPr>
          <w:p w14:paraId="72E9C4AE" w14:textId="77777777" w:rsidR="00214320" w:rsidRPr="00214320" w:rsidRDefault="00970891" w:rsidP="00214320">
            <w:pPr>
              <w:rPr>
                <w:szCs w:val="18"/>
              </w:rPr>
            </w:pPr>
            <w:r>
              <w:rPr>
                <w:i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r>
              <w:rPr>
                <w:i/>
                <w:szCs w:val="18"/>
              </w:rPr>
              <w:instrText xml:space="preserve"> FORMTEXT </w:instrText>
            </w:r>
            <w:r>
              <w:rPr>
                <w:i/>
                <w:szCs w:val="18"/>
              </w:rPr>
            </w:r>
            <w:r>
              <w:rPr>
                <w:i/>
                <w:szCs w:val="18"/>
              </w:rPr>
              <w:fldChar w:fldCharType="separate"/>
            </w:r>
            <w:r>
              <w:rPr>
                <w:i/>
                <w:noProof/>
                <w:szCs w:val="18"/>
              </w:rPr>
              <w:t>Provide details</w:t>
            </w:r>
            <w:r>
              <w:rPr>
                <w:i/>
                <w:szCs w:val="18"/>
              </w:rPr>
              <w:fldChar w:fldCharType="end"/>
            </w:r>
          </w:p>
        </w:tc>
      </w:tr>
      <w:tr w:rsidR="00214320" w:rsidRPr="00214320" w14:paraId="7DDF58DD" w14:textId="77777777" w:rsidTr="524F11FA">
        <w:trPr>
          <w:trHeight w:val="1440"/>
        </w:trPr>
        <w:tc>
          <w:tcPr>
            <w:tcW w:w="3953" w:type="dxa"/>
            <w:vAlign w:val="center"/>
          </w:tcPr>
          <w:p w14:paraId="4CBC2928" w14:textId="77777777" w:rsidR="00214320" w:rsidRPr="00214320" w:rsidRDefault="428AD03C" w:rsidP="00214320">
            <w:r w:rsidRPr="524F11FA">
              <w:rPr>
                <w:rFonts w:eastAsia="Verdana" w:cs="Verdana"/>
              </w:rPr>
              <w:t xml:space="preserve">Are there any other potential conflicts of interest between you/your firm, </w:t>
            </w:r>
            <w:r w:rsidR="112FFF00" w:rsidRPr="524F11FA">
              <w:rPr>
                <w:rFonts w:eastAsia="Verdana" w:cs="Verdana"/>
              </w:rPr>
              <w:t>company,</w:t>
            </w:r>
            <w:r w:rsidRPr="524F11FA">
              <w:rPr>
                <w:rFonts w:eastAsia="Verdana" w:cs="Verdana"/>
              </w:rPr>
              <w:t xml:space="preserve"> or organisation and SNV or any of </w:t>
            </w:r>
            <w:r w:rsidR="00967544">
              <w:rPr>
                <w:rFonts w:eastAsia="Verdana" w:cs="Verdana"/>
              </w:rPr>
              <w:t>our donors,</w:t>
            </w:r>
            <w:r w:rsidRPr="524F11FA">
              <w:rPr>
                <w:rFonts w:eastAsia="Verdana" w:cs="Verdana"/>
              </w:rPr>
              <w:t xml:space="preserve"> partners, staff, offices, contracted </w:t>
            </w:r>
            <w:r w:rsidR="4E4049C3" w:rsidRPr="524F11FA">
              <w:rPr>
                <w:rFonts w:eastAsia="Verdana" w:cs="Verdana"/>
              </w:rPr>
              <w:t>consultants,</w:t>
            </w:r>
            <w:r w:rsidRPr="524F11FA">
              <w:rPr>
                <w:rFonts w:eastAsia="Verdana" w:cs="Verdana"/>
              </w:rPr>
              <w:t xml:space="preserve"> or vendors?</w:t>
            </w:r>
          </w:p>
        </w:tc>
        <w:tc>
          <w:tcPr>
            <w:tcW w:w="4535" w:type="dxa"/>
            <w:vAlign w:val="center"/>
          </w:tcPr>
          <w:p w14:paraId="6983BC65" w14:textId="77777777" w:rsidR="00214320" w:rsidRPr="00214320" w:rsidRDefault="00214320" w:rsidP="00214320">
            <w:pPr>
              <w:rPr>
                <w:szCs w:val="18"/>
              </w:rPr>
            </w:pPr>
            <w:r>
              <w:rPr>
                <w:i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Yes or No"/>
                  </w:textInput>
                </w:ffData>
              </w:fldChar>
            </w:r>
            <w:r>
              <w:rPr>
                <w:i/>
                <w:szCs w:val="18"/>
              </w:rPr>
              <w:instrText xml:space="preserve"> FORMTEXT </w:instrText>
            </w:r>
            <w:r>
              <w:rPr>
                <w:i/>
                <w:szCs w:val="18"/>
              </w:rPr>
            </w:r>
            <w:r>
              <w:rPr>
                <w:i/>
                <w:szCs w:val="18"/>
              </w:rPr>
              <w:fldChar w:fldCharType="separate"/>
            </w:r>
            <w:r>
              <w:rPr>
                <w:i/>
                <w:noProof/>
                <w:szCs w:val="18"/>
              </w:rPr>
              <w:t>Yes or No</w:t>
            </w:r>
            <w:r>
              <w:rPr>
                <w:i/>
                <w:szCs w:val="18"/>
              </w:rPr>
              <w:fldChar w:fldCharType="end"/>
            </w:r>
          </w:p>
        </w:tc>
      </w:tr>
      <w:tr w:rsidR="00214320" w:rsidRPr="00214320" w14:paraId="33483289" w14:textId="77777777" w:rsidTr="524F11FA">
        <w:trPr>
          <w:trHeight w:val="1440"/>
        </w:trPr>
        <w:tc>
          <w:tcPr>
            <w:tcW w:w="3953" w:type="dxa"/>
            <w:vAlign w:val="center"/>
          </w:tcPr>
          <w:p w14:paraId="7C60FEE2" w14:textId="77777777" w:rsidR="00214320" w:rsidRPr="00214320" w:rsidRDefault="00214320" w:rsidP="00214320">
            <w:pPr>
              <w:rPr>
                <w:szCs w:val="18"/>
              </w:rPr>
            </w:pPr>
            <w:r w:rsidRPr="00214320">
              <w:rPr>
                <w:szCs w:val="18"/>
              </w:rPr>
              <w:t>If yes, please provide further information here.</w:t>
            </w:r>
          </w:p>
        </w:tc>
        <w:tc>
          <w:tcPr>
            <w:tcW w:w="4535" w:type="dxa"/>
            <w:vAlign w:val="center"/>
          </w:tcPr>
          <w:p w14:paraId="301F13D2" w14:textId="77777777" w:rsidR="00214320" w:rsidRPr="00214320" w:rsidRDefault="00214320" w:rsidP="00214320">
            <w:pPr>
              <w:rPr>
                <w:szCs w:val="18"/>
              </w:rPr>
            </w:pPr>
            <w:r>
              <w:rPr>
                <w:i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r>
              <w:rPr>
                <w:i/>
                <w:szCs w:val="18"/>
              </w:rPr>
              <w:instrText xml:space="preserve"> FORMTEXT </w:instrText>
            </w:r>
            <w:r>
              <w:rPr>
                <w:i/>
                <w:szCs w:val="18"/>
              </w:rPr>
            </w:r>
            <w:r>
              <w:rPr>
                <w:i/>
                <w:szCs w:val="18"/>
              </w:rPr>
              <w:fldChar w:fldCharType="separate"/>
            </w:r>
            <w:r>
              <w:rPr>
                <w:i/>
                <w:noProof/>
                <w:szCs w:val="18"/>
              </w:rPr>
              <w:t>Provide details</w:t>
            </w:r>
            <w:r>
              <w:rPr>
                <w:i/>
                <w:szCs w:val="18"/>
              </w:rPr>
              <w:fldChar w:fldCharType="end"/>
            </w:r>
          </w:p>
        </w:tc>
      </w:tr>
      <w:tr w:rsidR="00214320" w:rsidRPr="00214320" w14:paraId="432F8F7A" w14:textId="77777777" w:rsidTr="524F11FA">
        <w:trPr>
          <w:trHeight w:val="1440"/>
        </w:trPr>
        <w:tc>
          <w:tcPr>
            <w:tcW w:w="3953" w:type="dxa"/>
            <w:vAlign w:val="center"/>
          </w:tcPr>
          <w:p w14:paraId="73C7840A" w14:textId="77777777" w:rsidR="00214320" w:rsidRPr="00214320" w:rsidRDefault="00214320" w:rsidP="00214320">
            <w:pPr>
              <w:rPr>
                <w:szCs w:val="18"/>
              </w:rPr>
            </w:pPr>
            <w:r w:rsidRPr="00214320">
              <w:rPr>
                <w:szCs w:val="18"/>
              </w:rPr>
              <w:t xml:space="preserve">Any other </w:t>
            </w:r>
            <w:r w:rsidR="00831167">
              <w:rPr>
                <w:szCs w:val="18"/>
              </w:rPr>
              <w:t>relevant</w:t>
            </w:r>
            <w:r w:rsidRPr="00214320">
              <w:rPr>
                <w:szCs w:val="18"/>
              </w:rPr>
              <w:t xml:space="preserve"> disclosures</w:t>
            </w:r>
          </w:p>
        </w:tc>
        <w:tc>
          <w:tcPr>
            <w:tcW w:w="4535" w:type="dxa"/>
            <w:vAlign w:val="center"/>
          </w:tcPr>
          <w:p w14:paraId="48215E68" w14:textId="77777777" w:rsidR="00214320" w:rsidRPr="00214320" w:rsidRDefault="00214320" w:rsidP="00214320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r>
              <w:rPr>
                <w:i/>
                <w:szCs w:val="18"/>
              </w:rPr>
              <w:instrText xml:space="preserve"> FORMTEXT </w:instrText>
            </w:r>
            <w:r>
              <w:rPr>
                <w:i/>
                <w:szCs w:val="18"/>
              </w:rPr>
            </w:r>
            <w:r>
              <w:rPr>
                <w:i/>
                <w:szCs w:val="18"/>
              </w:rPr>
              <w:fldChar w:fldCharType="separate"/>
            </w:r>
            <w:r>
              <w:rPr>
                <w:i/>
                <w:noProof/>
                <w:szCs w:val="18"/>
              </w:rPr>
              <w:t>Provide details</w:t>
            </w:r>
            <w:r>
              <w:rPr>
                <w:i/>
                <w:szCs w:val="18"/>
              </w:rPr>
              <w:fldChar w:fldCharType="end"/>
            </w:r>
          </w:p>
        </w:tc>
      </w:tr>
    </w:tbl>
    <w:p w14:paraId="12A0110B" w14:textId="77777777" w:rsidR="00FA746C" w:rsidRDefault="00FA746C" w:rsidP="00FA746C"/>
    <w:p w14:paraId="21BA7EAE" w14:textId="77777777" w:rsidR="00970891" w:rsidRPr="00F747C1" w:rsidRDefault="00970891" w:rsidP="00FA746C"/>
    <w:p w14:paraId="0A9AAF15" w14:textId="77777777" w:rsidR="00FA746C" w:rsidRPr="00614527" w:rsidRDefault="00FA746C" w:rsidP="00FA746C">
      <w:pPr>
        <w:rPr>
          <w:szCs w:val="18"/>
        </w:rPr>
      </w:pPr>
    </w:p>
    <w:p w14:paraId="6B3B723F" w14:textId="77777777" w:rsidR="00214320" w:rsidRPr="00614527" w:rsidRDefault="00214320" w:rsidP="00FA746C">
      <w:pPr>
        <w:rPr>
          <w:szCs w:val="18"/>
        </w:rPr>
      </w:pPr>
      <w:r w:rsidRPr="00614527">
        <w:rPr>
          <w:szCs w:val="18"/>
        </w:rPr>
        <w:t>________________________</w:t>
      </w:r>
      <w:r w:rsidR="00970891" w:rsidRPr="00614527">
        <w:rPr>
          <w:szCs w:val="18"/>
        </w:rPr>
        <w:t>_____</w:t>
      </w:r>
      <w:r w:rsidR="00970891" w:rsidRPr="00614527">
        <w:rPr>
          <w:szCs w:val="18"/>
        </w:rPr>
        <w:tab/>
      </w:r>
      <w:r w:rsidRPr="00614527">
        <w:rPr>
          <w:szCs w:val="18"/>
        </w:rPr>
        <w:tab/>
        <w:t>_______________</w:t>
      </w:r>
      <w:r w:rsidRPr="00614527">
        <w:rPr>
          <w:szCs w:val="18"/>
        </w:rPr>
        <w:tab/>
        <w:t>__________________</w:t>
      </w:r>
    </w:p>
    <w:p w14:paraId="629ACEE0" w14:textId="77777777" w:rsidR="00970891" w:rsidRPr="00614527" w:rsidRDefault="00970891" w:rsidP="00970891">
      <w:pPr>
        <w:tabs>
          <w:tab w:val="left" w:pos="3740"/>
          <w:tab w:val="left" w:pos="4248"/>
          <w:tab w:val="left" w:pos="4956"/>
          <w:tab w:val="left" w:pos="5980"/>
        </w:tabs>
        <w:rPr>
          <w:szCs w:val="18"/>
        </w:rPr>
      </w:pPr>
      <w:r w:rsidRPr="00614527">
        <w:rPr>
          <w:szCs w:val="18"/>
        </w:rPr>
        <w:t xml:space="preserve">Name and Title of duly </w:t>
      </w:r>
      <w:r w:rsidRPr="00614527">
        <w:rPr>
          <w:szCs w:val="18"/>
        </w:rPr>
        <w:tab/>
      </w:r>
      <w:r w:rsidRPr="00614527">
        <w:rPr>
          <w:szCs w:val="18"/>
        </w:rPr>
        <w:tab/>
        <w:t>Signature</w:t>
      </w:r>
      <w:r w:rsidRPr="00614527">
        <w:rPr>
          <w:szCs w:val="18"/>
        </w:rPr>
        <w:tab/>
      </w:r>
      <w:r w:rsidRPr="00614527">
        <w:rPr>
          <w:szCs w:val="18"/>
        </w:rPr>
        <w:tab/>
        <w:t>Date</w:t>
      </w:r>
    </w:p>
    <w:p w14:paraId="67FF481B" w14:textId="77777777" w:rsidR="00970891" w:rsidRPr="00614527" w:rsidRDefault="00970891" w:rsidP="00FA746C">
      <w:pPr>
        <w:rPr>
          <w:szCs w:val="18"/>
        </w:rPr>
      </w:pPr>
      <w:r w:rsidRPr="00614527">
        <w:rPr>
          <w:szCs w:val="18"/>
        </w:rPr>
        <w:t>authorized representative</w:t>
      </w:r>
    </w:p>
    <w:p w14:paraId="477E20C1" w14:textId="77777777" w:rsidR="0077210E" w:rsidRPr="00614527" w:rsidRDefault="0077210E" w:rsidP="00FA746C">
      <w:pPr>
        <w:rPr>
          <w:szCs w:val="18"/>
        </w:rPr>
      </w:pPr>
    </w:p>
    <w:p w14:paraId="4CBB69FF" w14:textId="77777777" w:rsidR="0077210E" w:rsidRDefault="0077210E" w:rsidP="0077210E">
      <w:pPr>
        <w:pStyle w:val="Heading2"/>
        <w:jc w:val="center"/>
        <w:rPr>
          <w:rFonts w:eastAsiaTheme="minorHAnsi" w:cstheme="minorBidi"/>
          <w:b/>
          <w:bCs/>
          <w:color w:val="auto"/>
          <w:sz w:val="18"/>
          <w:szCs w:val="18"/>
        </w:rPr>
      </w:pPr>
      <w:bookmarkStart w:id="6" w:name="_Toc89776155"/>
      <w:r w:rsidRPr="008F6937">
        <w:rPr>
          <w:rFonts w:eastAsiaTheme="minorHAnsi" w:cstheme="minorBidi"/>
          <w:b/>
          <w:bCs/>
          <w:color w:val="auto"/>
          <w:sz w:val="18"/>
          <w:szCs w:val="18"/>
        </w:rPr>
        <w:t xml:space="preserve">Annex </w:t>
      </w:r>
      <w:r>
        <w:rPr>
          <w:rFonts w:eastAsiaTheme="minorHAnsi" w:cstheme="minorBidi"/>
          <w:b/>
          <w:bCs/>
          <w:color w:val="auto"/>
          <w:sz w:val="18"/>
          <w:szCs w:val="18"/>
        </w:rPr>
        <w:t>B</w:t>
      </w:r>
      <w:r w:rsidRPr="008F6937">
        <w:rPr>
          <w:rFonts w:eastAsiaTheme="minorHAnsi" w:cstheme="minorBidi"/>
          <w:b/>
          <w:bCs/>
          <w:color w:val="auto"/>
          <w:sz w:val="18"/>
          <w:szCs w:val="18"/>
        </w:rPr>
        <w:t xml:space="preserve"> </w:t>
      </w:r>
      <w:r>
        <w:rPr>
          <w:rFonts w:eastAsiaTheme="minorHAnsi" w:cstheme="minorBidi"/>
          <w:b/>
          <w:bCs/>
          <w:color w:val="auto"/>
          <w:sz w:val="18"/>
          <w:szCs w:val="18"/>
        </w:rPr>
        <w:t>–</w:t>
      </w:r>
      <w:r w:rsidRPr="008F6937">
        <w:rPr>
          <w:rFonts w:eastAsiaTheme="minorHAnsi" w:cstheme="minorBidi"/>
          <w:b/>
          <w:bCs/>
          <w:color w:val="auto"/>
          <w:sz w:val="18"/>
          <w:szCs w:val="18"/>
        </w:rPr>
        <w:t xml:space="preserve"> </w:t>
      </w:r>
      <w:r>
        <w:rPr>
          <w:rFonts w:eastAsiaTheme="minorHAnsi" w:cstheme="minorBidi"/>
          <w:b/>
          <w:bCs/>
          <w:color w:val="auto"/>
          <w:sz w:val="18"/>
          <w:szCs w:val="18"/>
        </w:rPr>
        <w:t>Adverse Action</w:t>
      </w:r>
      <w:r w:rsidRPr="008F6937">
        <w:rPr>
          <w:rFonts w:eastAsiaTheme="minorHAnsi" w:cstheme="minorBidi"/>
          <w:b/>
          <w:bCs/>
          <w:color w:val="auto"/>
          <w:sz w:val="18"/>
          <w:szCs w:val="18"/>
        </w:rPr>
        <w:t xml:space="preserve"> </w:t>
      </w:r>
      <w:bookmarkEnd w:id="6"/>
      <w:r w:rsidR="00420CF6">
        <w:rPr>
          <w:rFonts w:eastAsiaTheme="minorHAnsi" w:cstheme="minorBidi"/>
          <w:b/>
          <w:bCs/>
          <w:color w:val="auto"/>
          <w:sz w:val="18"/>
          <w:szCs w:val="18"/>
        </w:rPr>
        <w:t>Form</w:t>
      </w:r>
    </w:p>
    <w:p w14:paraId="4CDE4C54" w14:textId="77777777" w:rsidR="00A36A3D" w:rsidRDefault="00A36A3D" w:rsidP="0077210E">
      <w:pPr>
        <w:rPr>
          <w:szCs w:val="18"/>
        </w:rPr>
      </w:pPr>
    </w:p>
    <w:p w14:paraId="0723138D" w14:textId="39CB8249" w:rsidR="0077210E" w:rsidRPr="00614527" w:rsidRDefault="00B16081" w:rsidP="0077210E">
      <w:pPr>
        <w:rPr>
          <w:szCs w:val="18"/>
        </w:rPr>
      </w:pPr>
      <w:r>
        <w:rPr>
          <w:szCs w:val="18"/>
        </w:rPr>
        <w:t xml:space="preserve">We, </w:t>
      </w:r>
      <w:r w:rsidR="00341E82">
        <w:rPr>
          <w:szCs w:val="18"/>
        </w:rPr>
        <w:fldChar w:fldCharType="begin">
          <w:ffData>
            <w:name w:val=""/>
            <w:enabled/>
            <w:calcOnExit/>
            <w:textInput>
              <w:default w:val="Insert name of Consultant (Firm), Vendor or Partner"/>
            </w:textInput>
          </w:ffData>
        </w:fldChar>
      </w:r>
      <w:r w:rsidR="00341E82">
        <w:rPr>
          <w:szCs w:val="18"/>
        </w:rPr>
        <w:instrText xml:space="preserve"> FORMTEXT </w:instrText>
      </w:r>
      <w:r w:rsidR="00341E82">
        <w:rPr>
          <w:szCs w:val="18"/>
        </w:rPr>
      </w:r>
      <w:r w:rsidR="00341E82">
        <w:rPr>
          <w:szCs w:val="18"/>
        </w:rPr>
        <w:fldChar w:fldCharType="separate"/>
      </w:r>
      <w:r w:rsidR="00341E82">
        <w:rPr>
          <w:noProof/>
          <w:szCs w:val="18"/>
        </w:rPr>
        <w:t>Insert name of Consultant (Firm), Vendor or Partner</w:t>
      </w:r>
      <w:r w:rsidR="00341E82">
        <w:rPr>
          <w:szCs w:val="18"/>
        </w:rPr>
        <w:fldChar w:fldCharType="end"/>
      </w:r>
      <w:r w:rsidR="0077210E" w:rsidRPr="00614527">
        <w:rPr>
          <w:szCs w:val="18"/>
        </w:rPr>
        <w:t xml:space="preserve"> hereby declare to Stichting SNV Ne</w:t>
      </w:r>
      <w:r w:rsidR="001602EF">
        <w:rPr>
          <w:szCs w:val="18"/>
        </w:rPr>
        <w:t>therlands Development Organisation</w:t>
      </w:r>
      <w:r w:rsidR="0077210E" w:rsidRPr="00614527">
        <w:rPr>
          <w:szCs w:val="18"/>
        </w:rPr>
        <w:t xml:space="preserve"> (SNV) that adverse action ha</w:t>
      </w:r>
      <w:r w:rsidR="00BF5218">
        <w:rPr>
          <w:szCs w:val="18"/>
        </w:rPr>
        <w:t>s</w:t>
      </w:r>
      <w:r w:rsidR="000120A1" w:rsidRPr="00614527">
        <w:rPr>
          <w:szCs w:val="18"/>
        </w:rPr>
        <w:t xml:space="preserve"> been taking against our establishment.  </w:t>
      </w:r>
    </w:p>
    <w:p w14:paraId="67B1C450" w14:textId="77777777" w:rsidR="0077210E" w:rsidRPr="00614527" w:rsidRDefault="0077210E" w:rsidP="0077210E">
      <w:pPr>
        <w:rPr>
          <w:szCs w:val="18"/>
        </w:rPr>
      </w:pPr>
    </w:p>
    <w:p w14:paraId="29C524D4" w14:textId="77777777" w:rsidR="00EF3EEE" w:rsidRPr="00214320" w:rsidRDefault="00EF3EEE" w:rsidP="00EF3EEE">
      <w:pPr>
        <w:rPr>
          <w:szCs w:val="18"/>
        </w:rPr>
      </w:pPr>
      <w:r>
        <w:rPr>
          <w:szCs w:val="18"/>
        </w:rPr>
        <w:t xml:space="preserve">The questions and answers below provide additional information on the nature of the </w:t>
      </w:r>
      <w:r w:rsidR="00F820C5">
        <w:rPr>
          <w:szCs w:val="18"/>
        </w:rPr>
        <w:t>adverse action</w:t>
      </w:r>
      <w:r w:rsidRPr="00214320">
        <w:rPr>
          <w:szCs w:val="18"/>
        </w:rPr>
        <w:t>:</w:t>
      </w:r>
    </w:p>
    <w:p w14:paraId="0B22A4D9" w14:textId="77777777" w:rsidR="0077210E" w:rsidRPr="00214320" w:rsidRDefault="0077210E" w:rsidP="0077210E">
      <w:pPr>
        <w:rPr>
          <w:b/>
          <w:bCs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3"/>
        <w:gridCol w:w="4535"/>
      </w:tblGrid>
      <w:tr w:rsidR="000D4FD0" w:rsidRPr="00214320" w14:paraId="5D145045" w14:textId="77777777" w:rsidTr="00715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2"/>
        </w:trPr>
        <w:tc>
          <w:tcPr>
            <w:tcW w:w="8488" w:type="dxa"/>
            <w:gridSpan w:val="2"/>
            <w:shd w:val="clear" w:color="auto" w:fill="auto"/>
            <w:vAlign w:val="center"/>
          </w:tcPr>
          <w:p w14:paraId="4B1AC56A" w14:textId="77777777" w:rsidR="000D4FD0" w:rsidRPr="00214320" w:rsidRDefault="000D4FD0" w:rsidP="007158B2">
            <w:pPr>
              <w:rPr>
                <w:szCs w:val="18"/>
              </w:rPr>
            </w:pPr>
            <w:r>
              <w:rPr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details of adverse action(s)"/>
                  </w:textInput>
                </w:ffData>
              </w:fldChar>
            </w:r>
            <w:r>
              <w:rPr>
                <w:i/>
                <w:szCs w:val="18"/>
              </w:rPr>
              <w:instrText xml:space="preserve"> FORMTEXT </w:instrText>
            </w:r>
            <w:r>
              <w:rPr>
                <w:i/>
                <w:szCs w:val="18"/>
              </w:rPr>
            </w:r>
            <w:r>
              <w:rPr>
                <w:i/>
                <w:szCs w:val="18"/>
              </w:rPr>
              <w:fldChar w:fldCharType="separate"/>
            </w:r>
            <w:r>
              <w:rPr>
                <w:i/>
                <w:noProof/>
                <w:szCs w:val="18"/>
              </w:rPr>
              <w:t>Provide details of adverse action(s)</w:t>
            </w:r>
            <w:r>
              <w:rPr>
                <w:i/>
                <w:szCs w:val="18"/>
              </w:rPr>
              <w:fldChar w:fldCharType="end"/>
            </w:r>
          </w:p>
        </w:tc>
      </w:tr>
      <w:tr w:rsidR="0077210E" w:rsidRPr="00214320" w14:paraId="70FB7E3E" w14:textId="77777777" w:rsidTr="007158B2">
        <w:trPr>
          <w:trHeight w:val="1440"/>
        </w:trPr>
        <w:tc>
          <w:tcPr>
            <w:tcW w:w="3953" w:type="dxa"/>
            <w:vAlign w:val="center"/>
          </w:tcPr>
          <w:p w14:paraId="6F583BF5" w14:textId="77777777" w:rsidR="0077210E" w:rsidRPr="00214320" w:rsidRDefault="0077210E" w:rsidP="007158B2">
            <w:pPr>
              <w:rPr>
                <w:szCs w:val="18"/>
              </w:rPr>
            </w:pPr>
            <w:r w:rsidRPr="00214320">
              <w:rPr>
                <w:szCs w:val="18"/>
              </w:rPr>
              <w:t xml:space="preserve">Any other </w:t>
            </w:r>
            <w:r w:rsidR="00831167">
              <w:rPr>
                <w:szCs w:val="18"/>
              </w:rPr>
              <w:t>relevant</w:t>
            </w:r>
            <w:r w:rsidRPr="00214320">
              <w:rPr>
                <w:szCs w:val="18"/>
              </w:rPr>
              <w:t xml:space="preserve"> disclosures</w:t>
            </w:r>
            <w:r w:rsidR="00F820C5">
              <w:rPr>
                <w:szCs w:val="18"/>
              </w:rPr>
              <w:t>?</w:t>
            </w:r>
          </w:p>
        </w:tc>
        <w:tc>
          <w:tcPr>
            <w:tcW w:w="4535" w:type="dxa"/>
            <w:vAlign w:val="center"/>
          </w:tcPr>
          <w:p w14:paraId="27011E7E" w14:textId="77777777" w:rsidR="0077210E" w:rsidRPr="00214320" w:rsidRDefault="0077210E" w:rsidP="007158B2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r>
              <w:rPr>
                <w:i/>
                <w:szCs w:val="18"/>
              </w:rPr>
              <w:instrText xml:space="preserve"> FORMTEXT </w:instrText>
            </w:r>
            <w:r>
              <w:rPr>
                <w:i/>
                <w:szCs w:val="18"/>
              </w:rPr>
            </w:r>
            <w:r>
              <w:rPr>
                <w:i/>
                <w:szCs w:val="18"/>
              </w:rPr>
              <w:fldChar w:fldCharType="separate"/>
            </w:r>
            <w:r>
              <w:rPr>
                <w:i/>
                <w:noProof/>
                <w:szCs w:val="18"/>
              </w:rPr>
              <w:t>Provide details</w:t>
            </w:r>
            <w:r>
              <w:rPr>
                <w:i/>
                <w:szCs w:val="18"/>
              </w:rPr>
              <w:fldChar w:fldCharType="end"/>
            </w:r>
          </w:p>
        </w:tc>
      </w:tr>
    </w:tbl>
    <w:p w14:paraId="7B2712BF" w14:textId="77777777" w:rsidR="0077210E" w:rsidRDefault="0077210E" w:rsidP="0077210E"/>
    <w:p w14:paraId="25071DE7" w14:textId="77777777" w:rsidR="0077210E" w:rsidRPr="00F747C1" w:rsidRDefault="0077210E" w:rsidP="0077210E"/>
    <w:p w14:paraId="1D12EBC8" w14:textId="77777777" w:rsidR="0077210E" w:rsidRPr="00614527" w:rsidRDefault="0077210E" w:rsidP="0077210E">
      <w:pPr>
        <w:rPr>
          <w:szCs w:val="18"/>
        </w:rPr>
      </w:pPr>
    </w:p>
    <w:p w14:paraId="79EC085B" w14:textId="77777777" w:rsidR="0077210E" w:rsidRPr="00614527" w:rsidRDefault="0077210E" w:rsidP="0077210E">
      <w:pPr>
        <w:rPr>
          <w:szCs w:val="18"/>
        </w:rPr>
      </w:pPr>
      <w:r w:rsidRPr="00614527">
        <w:rPr>
          <w:szCs w:val="18"/>
        </w:rPr>
        <w:t>_____________________________</w:t>
      </w:r>
      <w:r w:rsidRPr="00614527">
        <w:rPr>
          <w:szCs w:val="18"/>
        </w:rPr>
        <w:tab/>
      </w:r>
      <w:r w:rsidRPr="00614527">
        <w:rPr>
          <w:szCs w:val="18"/>
        </w:rPr>
        <w:tab/>
        <w:t>_______________</w:t>
      </w:r>
      <w:r w:rsidRPr="00614527">
        <w:rPr>
          <w:szCs w:val="18"/>
        </w:rPr>
        <w:tab/>
        <w:t>__________________</w:t>
      </w:r>
    </w:p>
    <w:p w14:paraId="6F098DCE" w14:textId="77777777" w:rsidR="0077210E" w:rsidRPr="00614527" w:rsidRDefault="0077210E" w:rsidP="0077210E">
      <w:pPr>
        <w:tabs>
          <w:tab w:val="left" w:pos="3740"/>
          <w:tab w:val="left" w:pos="4248"/>
          <w:tab w:val="left" w:pos="4956"/>
          <w:tab w:val="left" w:pos="5980"/>
        </w:tabs>
        <w:rPr>
          <w:szCs w:val="18"/>
        </w:rPr>
      </w:pPr>
      <w:r w:rsidRPr="00614527">
        <w:rPr>
          <w:szCs w:val="18"/>
        </w:rPr>
        <w:t xml:space="preserve">Name and Title of duly </w:t>
      </w:r>
      <w:r w:rsidRPr="00614527">
        <w:rPr>
          <w:szCs w:val="18"/>
        </w:rPr>
        <w:tab/>
      </w:r>
      <w:r w:rsidRPr="00614527">
        <w:rPr>
          <w:szCs w:val="18"/>
        </w:rPr>
        <w:tab/>
        <w:t>Signature</w:t>
      </w:r>
      <w:r w:rsidRPr="00614527">
        <w:rPr>
          <w:szCs w:val="18"/>
        </w:rPr>
        <w:tab/>
      </w:r>
      <w:r w:rsidRPr="00614527">
        <w:rPr>
          <w:szCs w:val="18"/>
        </w:rPr>
        <w:tab/>
        <w:t>Date</w:t>
      </w:r>
    </w:p>
    <w:p w14:paraId="5C9216B0" w14:textId="77777777" w:rsidR="0077210E" w:rsidRPr="00614527" w:rsidRDefault="0077210E" w:rsidP="0077210E">
      <w:pPr>
        <w:rPr>
          <w:szCs w:val="18"/>
        </w:rPr>
      </w:pPr>
      <w:r w:rsidRPr="00614527">
        <w:rPr>
          <w:szCs w:val="18"/>
        </w:rPr>
        <w:t>authorized representative:</w:t>
      </w:r>
    </w:p>
    <w:p w14:paraId="6B7D4BB5" w14:textId="77777777" w:rsidR="00C61574" w:rsidRDefault="00C61574">
      <w:pPr>
        <w:spacing w:after="160" w:line="259" w:lineRule="auto"/>
        <w:rPr>
          <w:b/>
          <w:bCs/>
          <w:szCs w:val="18"/>
        </w:rPr>
      </w:pPr>
      <w:r>
        <w:rPr>
          <w:b/>
          <w:bCs/>
          <w:szCs w:val="18"/>
        </w:rPr>
        <w:br w:type="page"/>
      </w:r>
    </w:p>
    <w:p w14:paraId="40CE3C90" w14:textId="77777777" w:rsidR="00C61574" w:rsidRDefault="00C61574" w:rsidP="00C61574">
      <w:pPr>
        <w:pStyle w:val="Heading2"/>
        <w:jc w:val="center"/>
        <w:rPr>
          <w:rFonts w:eastAsiaTheme="minorHAnsi" w:cstheme="minorBidi"/>
          <w:b/>
          <w:bCs/>
          <w:color w:val="auto"/>
          <w:sz w:val="18"/>
          <w:szCs w:val="18"/>
        </w:rPr>
      </w:pPr>
      <w:bookmarkStart w:id="7" w:name="_Toc89776156"/>
      <w:r w:rsidRPr="008F6937">
        <w:rPr>
          <w:rFonts w:eastAsiaTheme="minorHAnsi" w:cstheme="minorBidi"/>
          <w:b/>
          <w:bCs/>
          <w:color w:val="auto"/>
          <w:sz w:val="18"/>
          <w:szCs w:val="18"/>
        </w:rPr>
        <w:lastRenderedPageBreak/>
        <w:t xml:space="preserve">Annex </w:t>
      </w:r>
      <w:r>
        <w:rPr>
          <w:rFonts w:eastAsiaTheme="minorHAnsi" w:cstheme="minorBidi"/>
          <w:b/>
          <w:bCs/>
          <w:color w:val="auto"/>
          <w:sz w:val="18"/>
          <w:szCs w:val="18"/>
        </w:rPr>
        <w:t>C</w:t>
      </w:r>
      <w:r w:rsidRPr="008F6937">
        <w:rPr>
          <w:rFonts w:eastAsiaTheme="minorHAnsi" w:cstheme="minorBidi"/>
          <w:b/>
          <w:bCs/>
          <w:color w:val="auto"/>
          <w:sz w:val="18"/>
          <w:szCs w:val="18"/>
        </w:rPr>
        <w:t xml:space="preserve"> </w:t>
      </w:r>
      <w:r>
        <w:rPr>
          <w:rFonts w:eastAsiaTheme="minorHAnsi" w:cstheme="minorBidi"/>
          <w:b/>
          <w:bCs/>
          <w:color w:val="auto"/>
          <w:sz w:val="18"/>
          <w:szCs w:val="18"/>
        </w:rPr>
        <w:t>–</w:t>
      </w:r>
      <w:r w:rsidRPr="008F6937">
        <w:rPr>
          <w:rFonts w:eastAsiaTheme="minorHAnsi" w:cstheme="minorBidi"/>
          <w:b/>
          <w:bCs/>
          <w:color w:val="auto"/>
          <w:sz w:val="18"/>
          <w:szCs w:val="18"/>
        </w:rPr>
        <w:t xml:space="preserve"> </w:t>
      </w:r>
      <w:r>
        <w:rPr>
          <w:rFonts w:eastAsiaTheme="minorHAnsi" w:cstheme="minorBidi"/>
          <w:b/>
          <w:bCs/>
          <w:color w:val="auto"/>
          <w:sz w:val="18"/>
          <w:szCs w:val="18"/>
        </w:rPr>
        <w:t>Missing Document</w:t>
      </w:r>
      <w:r w:rsidRPr="008F6937">
        <w:rPr>
          <w:rFonts w:eastAsiaTheme="minorHAnsi" w:cstheme="minorBidi"/>
          <w:b/>
          <w:bCs/>
          <w:color w:val="auto"/>
          <w:sz w:val="18"/>
          <w:szCs w:val="18"/>
        </w:rPr>
        <w:t xml:space="preserve"> Declaration</w:t>
      </w:r>
      <w:bookmarkEnd w:id="7"/>
    </w:p>
    <w:p w14:paraId="42F64A09" w14:textId="77777777" w:rsidR="00C61574" w:rsidRDefault="00C61574" w:rsidP="00C61574">
      <w:pPr>
        <w:rPr>
          <w:szCs w:val="18"/>
        </w:rPr>
      </w:pPr>
    </w:p>
    <w:p w14:paraId="7D83206B" w14:textId="65D4A887" w:rsidR="00C61574" w:rsidRPr="00214320" w:rsidRDefault="00E62E7E" w:rsidP="00FF54C8">
      <w:pPr>
        <w:rPr>
          <w:szCs w:val="18"/>
        </w:rPr>
      </w:pPr>
      <w:r>
        <w:rPr>
          <w:szCs w:val="18"/>
        </w:rPr>
        <w:t xml:space="preserve">We, </w:t>
      </w:r>
      <w:r>
        <w:rPr>
          <w:szCs w:val="18"/>
        </w:rPr>
        <w:fldChar w:fldCharType="begin">
          <w:ffData>
            <w:name w:val=""/>
            <w:enabled/>
            <w:calcOnExit/>
            <w:textInput>
              <w:default w:val="Insert name of Consultant (Firm), Vendor or Partner"/>
            </w:textInput>
          </w:ffData>
        </w:fldChar>
      </w:r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>
        <w:rPr>
          <w:noProof/>
          <w:szCs w:val="18"/>
        </w:rPr>
        <w:t>Insert name of Consultant (Firm), Vendor or Partner</w:t>
      </w:r>
      <w:r>
        <w:rPr>
          <w:szCs w:val="18"/>
        </w:rPr>
        <w:fldChar w:fldCharType="end"/>
      </w:r>
      <w:r w:rsidR="00C61574" w:rsidRPr="00614527">
        <w:rPr>
          <w:szCs w:val="18"/>
        </w:rPr>
        <w:t xml:space="preserve"> hereby declare to Stichting SNV Ne</w:t>
      </w:r>
      <w:r w:rsidR="005C4887">
        <w:rPr>
          <w:szCs w:val="18"/>
        </w:rPr>
        <w:t>therlands development Organisation</w:t>
      </w:r>
      <w:r w:rsidR="00C61574" w:rsidRPr="00614527">
        <w:rPr>
          <w:szCs w:val="18"/>
        </w:rPr>
        <w:t xml:space="preserve"> (SNV) that </w:t>
      </w:r>
      <w:r w:rsidR="00596F92">
        <w:rPr>
          <w:szCs w:val="18"/>
        </w:rPr>
        <w:t>we</w:t>
      </w:r>
      <w:r w:rsidR="00C61574" w:rsidRPr="00614527">
        <w:rPr>
          <w:szCs w:val="18"/>
        </w:rPr>
        <w:t xml:space="preserve"> are unable to pro</w:t>
      </w:r>
      <w:r w:rsidR="00FF54C8" w:rsidRPr="00614527">
        <w:rPr>
          <w:szCs w:val="18"/>
        </w:rPr>
        <w:t xml:space="preserve">vide the following requested documents for the reasons provided below: </w:t>
      </w:r>
      <w:r w:rsidR="00C61574" w:rsidRPr="00614527">
        <w:rPr>
          <w:szCs w:val="18"/>
        </w:rPr>
        <w:t xml:space="preserve"> </w:t>
      </w:r>
    </w:p>
    <w:p w14:paraId="2A7FB151" w14:textId="77777777" w:rsidR="00C61574" w:rsidRPr="00214320" w:rsidRDefault="00C61574" w:rsidP="00C61574">
      <w:pPr>
        <w:rPr>
          <w:b/>
          <w:bCs/>
          <w:szCs w:val="18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3953"/>
        <w:gridCol w:w="4689"/>
      </w:tblGrid>
      <w:tr w:rsidR="00C61574" w:rsidRPr="00214320" w14:paraId="7E7C412A" w14:textId="77777777" w:rsidTr="00BF5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tcW w:w="3953" w:type="dxa"/>
            <w:vAlign w:val="center"/>
          </w:tcPr>
          <w:p w14:paraId="7FC2416B" w14:textId="77777777" w:rsidR="00C61574" w:rsidRPr="00214320" w:rsidRDefault="00FF54C8" w:rsidP="00FF742E">
            <w:pPr>
              <w:rPr>
                <w:szCs w:val="18"/>
              </w:rPr>
            </w:pPr>
            <w:r>
              <w:rPr>
                <w:szCs w:val="18"/>
              </w:rPr>
              <w:t>Name of document(s)</w:t>
            </w:r>
          </w:p>
        </w:tc>
        <w:tc>
          <w:tcPr>
            <w:tcW w:w="4689" w:type="dxa"/>
            <w:vAlign w:val="center"/>
          </w:tcPr>
          <w:p w14:paraId="5A54B3A2" w14:textId="77777777" w:rsidR="00C61574" w:rsidRPr="00214320" w:rsidRDefault="00FF54C8" w:rsidP="00FF742E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t>Reason</w:t>
            </w:r>
            <w:r w:rsidR="00BF5218">
              <w:rPr>
                <w:i/>
                <w:szCs w:val="18"/>
              </w:rPr>
              <w:t>(</w:t>
            </w:r>
            <w:r>
              <w:rPr>
                <w:i/>
                <w:szCs w:val="18"/>
              </w:rPr>
              <w:t>s</w:t>
            </w:r>
            <w:r w:rsidR="00BF5218">
              <w:rPr>
                <w:i/>
                <w:szCs w:val="18"/>
              </w:rPr>
              <w:t>)</w:t>
            </w:r>
            <w:r>
              <w:rPr>
                <w:i/>
                <w:szCs w:val="18"/>
              </w:rPr>
              <w:t xml:space="preserve"> why the documents were not provided</w:t>
            </w:r>
          </w:p>
        </w:tc>
      </w:tr>
      <w:tr w:rsidR="00FF54C8" w:rsidRPr="00214320" w14:paraId="2B70965B" w14:textId="77777777" w:rsidTr="00BF5218">
        <w:trPr>
          <w:trHeight w:val="786"/>
        </w:trPr>
        <w:tc>
          <w:tcPr>
            <w:tcW w:w="3953" w:type="dxa"/>
            <w:vAlign w:val="center"/>
          </w:tcPr>
          <w:p w14:paraId="7FDCD700" w14:textId="77777777" w:rsidR="00665FBA" w:rsidRDefault="00665FBA" w:rsidP="00FF742E">
            <w:pPr>
              <w:rPr>
                <w:szCs w:val="18"/>
              </w:rPr>
            </w:pPr>
          </w:p>
          <w:p w14:paraId="563106D2" w14:textId="77777777" w:rsidR="00665FBA" w:rsidRDefault="00831167" w:rsidP="00FF742E">
            <w:pPr>
              <w:rPr>
                <w:szCs w:val="18"/>
              </w:rPr>
            </w:pPr>
            <w:r>
              <w:rPr>
                <w:i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Name of document"/>
                  </w:textInput>
                </w:ffData>
              </w:fldChar>
            </w:r>
            <w:r>
              <w:rPr>
                <w:i/>
                <w:szCs w:val="18"/>
              </w:rPr>
              <w:instrText xml:space="preserve"> FORMTEXT </w:instrText>
            </w:r>
            <w:r>
              <w:rPr>
                <w:i/>
                <w:szCs w:val="18"/>
              </w:rPr>
            </w:r>
            <w:r>
              <w:rPr>
                <w:i/>
                <w:szCs w:val="18"/>
              </w:rPr>
              <w:fldChar w:fldCharType="separate"/>
            </w:r>
            <w:r>
              <w:rPr>
                <w:i/>
                <w:noProof/>
                <w:szCs w:val="18"/>
              </w:rPr>
              <w:t>Name of document</w:t>
            </w:r>
            <w:r>
              <w:rPr>
                <w:i/>
                <w:szCs w:val="18"/>
              </w:rPr>
              <w:fldChar w:fldCharType="end"/>
            </w:r>
          </w:p>
          <w:p w14:paraId="31DF8ED1" w14:textId="77777777" w:rsidR="005A01BD" w:rsidRPr="00214320" w:rsidRDefault="005A01BD" w:rsidP="00FF742E">
            <w:pPr>
              <w:rPr>
                <w:szCs w:val="18"/>
              </w:rPr>
            </w:pPr>
          </w:p>
        </w:tc>
        <w:tc>
          <w:tcPr>
            <w:tcW w:w="4689" w:type="dxa"/>
            <w:vAlign w:val="center"/>
          </w:tcPr>
          <w:p w14:paraId="6876AA4F" w14:textId="77777777" w:rsidR="00FF54C8" w:rsidRDefault="00FF54C8" w:rsidP="00FF742E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r>
              <w:rPr>
                <w:i/>
                <w:szCs w:val="18"/>
              </w:rPr>
              <w:instrText xml:space="preserve"> FORMTEXT </w:instrText>
            </w:r>
            <w:r>
              <w:rPr>
                <w:i/>
                <w:szCs w:val="18"/>
              </w:rPr>
            </w:r>
            <w:r>
              <w:rPr>
                <w:i/>
                <w:szCs w:val="18"/>
              </w:rPr>
              <w:fldChar w:fldCharType="separate"/>
            </w:r>
            <w:r>
              <w:rPr>
                <w:i/>
                <w:noProof/>
                <w:szCs w:val="18"/>
              </w:rPr>
              <w:t>Provide details</w:t>
            </w:r>
            <w:r>
              <w:rPr>
                <w:i/>
                <w:szCs w:val="18"/>
              </w:rPr>
              <w:fldChar w:fldCharType="end"/>
            </w:r>
          </w:p>
        </w:tc>
      </w:tr>
      <w:tr w:rsidR="00831167" w:rsidRPr="00214320" w14:paraId="3B50440B" w14:textId="77777777" w:rsidTr="00BF5218">
        <w:trPr>
          <w:trHeight w:val="698"/>
        </w:trPr>
        <w:tc>
          <w:tcPr>
            <w:tcW w:w="3953" w:type="dxa"/>
            <w:vAlign w:val="center"/>
          </w:tcPr>
          <w:p w14:paraId="1944EBFD" w14:textId="77777777" w:rsidR="00831167" w:rsidRDefault="00831167" w:rsidP="00831167">
            <w:pPr>
              <w:rPr>
                <w:szCs w:val="18"/>
              </w:rPr>
            </w:pPr>
          </w:p>
          <w:p w14:paraId="041E14F7" w14:textId="77777777" w:rsidR="00831167" w:rsidRDefault="00831167" w:rsidP="00831167">
            <w:pPr>
              <w:rPr>
                <w:szCs w:val="18"/>
              </w:rPr>
            </w:pPr>
            <w:r>
              <w:rPr>
                <w:i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Name of document"/>
                  </w:textInput>
                </w:ffData>
              </w:fldChar>
            </w:r>
            <w:r>
              <w:rPr>
                <w:i/>
                <w:szCs w:val="18"/>
              </w:rPr>
              <w:instrText xml:space="preserve"> FORMTEXT </w:instrText>
            </w:r>
            <w:r>
              <w:rPr>
                <w:i/>
                <w:szCs w:val="18"/>
              </w:rPr>
            </w:r>
            <w:r>
              <w:rPr>
                <w:i/>
                <w:szCs w:val="18"/>
              </w:rPr>
              <w:fldChar w:fldCharType="separate"/>
            </w:r>
            <w:r>
              <w:rPr>
                <w:i/>
                <w:noProof/>
                <w:szCs w:val="18"/>
              </w:rPr>
              <w:t>Name of document</w:t>
            </w:r>
            <w:r>
              <w:rPr>
                <w:i/>
                <w:szCs w:val="18"/>
              </w:rPr>
              <w:fldChar w:fldCharType="end"/>
            </w:r>
          </w:p>
          <w:p w14:paraId="11170939" w14:textId="77777777" w:rsidR="00831167" w:rsidRPr="00214320" w:rsidRDefault="00831167" w:rsidP="00831167">
            <w:pPr>
              <w:rPr>
                <w:szCs w:val="18"/>
              </w:rPr>
            </w:pPr>
          </w:p>
        </w:tc>
        <w:tc>
          <w:tcPr>
            <w:tcW w:w="4689" w:type="dxa"/>
            <w:vAlign w:val="center"/>
          </w:tcPr>
          <w:p w14:paraId="3BC979BE" w14:textId="77777777" w:rsidR="00831167" w:rsidRDefault="00831167" w:rsidP="00831167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r>
              <w:rPr>
                <w:i/>
                <w:szCs w:val="18"/>
              </w:rPr>
              <w:instrText xml:space="preserve"> FORMTEXT </w:instrText>
            </w:r>
            <w:r>
              <w:rPr>
                <w:i/>
                <w:szCs w:val="18"/>
              </w:rPr>
            </w:r>
            <w:r>
              <w:rPr>
                <w:i/>
                <w:szCs w:val="18"/>
              </w:rPr>
              <w:fldChar w:fldCharType="separate"/>
            </w:r>
            <w:r>
              <w:rPr>
                <w:i/>
                <w:noProof/>
                <w:szCs w:val="18"/>
              </w:rPr>
              <w:t>Provide details</w:t>
            </w:r>
            <w:r>
              <w:rPr>
                <w:i/>
                <w:szCs w:val="18"/>
              </w:rPr>
              <w:fldChar w:fldCharType="end"/>
            </w:r>
          </w:p>
        </w:tc>
      </w:tr>
      <w:tr w:rsidR="00831167" w:rsidRPr="00214320" w14:paraId="444B7460" w14:textId="77777777" w:rsidTr="00BF5218">
        <w:trPr>
          <w:trHeight w:val="698"/>
        </w:trPr>
        <w:tc>
          <w:tcPr>
            <w:tcW w:w="3953" w:type="dxa"/>
            <w:vAlign w:val="center"/>
          </w:tcPr>
          <w:p w14:paraId="114F218E" w14:textId="77777777" w:rsidR="00831167" w:rsidRDefault="00831167" w:rsidP="00831167">
            <w:pPr>
              <w:rPr>
                <w:szCs w:val="18"/>
              </w:rPr>
            </w:pPr>
          </w:p>
          <w:p w14:paraId="23C709F9" w14:textId="77777777" w:rsidR="00831167" w:rsidRDefault="00831167" w:rsidP="00831167">
            <w:pPr>
              <w:rPr>
                <w:szCs w:val="18"/>
              </w:rPr>
            </w:pPr>
            <w:r>
              <w:rPr>
                <w:i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Name of document"/>
                  </w:textInput>
                </w:ffData>
              </w:fldChar>
            </w:r>
            <w:r>
              <w:rPr>
                <w:i/>
                <w:szCs w:val="18"/>
              </w:rPr>
              <w:instrText xml:space="preserve"> FORMTEXT </w:instrText>
            </w:r>
            <w:r>
              <w:rPr>
                <w:i/>
                <w:szCs w:val="18"/>
              </w:rPr>
            </w:r>
            <w:r>
              <w:rPr>
                <w:i/>
                <w:szCs w:val="18"/>
              </w:rPr>
              <w:fldChar w:fldCharType="separate"/>
            </w:r>
            <w:r>
              <w:rPr>
                <w:i/>
                <w:noProof/>
                <w:szCs w:val="18"/>
              </w:rPr>
              <w:t>Name of document</w:t>
            </w:r>
            <w:r>
              <w:rPr>
                <w:i/>
                <w:szCs w:val="18"/>
              </w:rPr>
              <w:fldChar w:fldCharType="end"/>
            </w:r>
          </w:p>
          <w:p w14:paraId="25D65094" w14:textId="77777777" w:rsidR="00831167" w:rsidRDefault="00831167" w:rsidP="00831167">
            <w:pPr>
              <w:rPr>
                <w:szCs w:val="18"/>
              </w:rPr>
            </w:pPr>
          </w:p>
        </w:tc>
        <w:tc>
          <w:tcPr>
            <w:tcW w:w="4689" w:type="dxa"/>
            <w:vAlign w:val="center"/>
          </w:tcPr>
          <w:p w14:paraId="29DDFD4E" w14:textId="77777777" w:rsidR="00831167" w:rsidRDefault="00831167" w:rsidP="00831167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r>
              <w:rPr>
                <w:i/>
                <w:szCs w:val="18"/>
              </w:rPr>
              <w:instrText xml:space="preserve"> FORMTEXT </w:instrText>
            </w:r>
            <w:r>
              <w:rPr>
                <w:i/>
                <w:szCs w:val="18"/>
              </w:rPr>
            </w:r>
            <w:r>
              <w:rPr>
                <w:i/>
                <w:szCs w:val="18"/>
              </w:rPr>
              <w:fldChar w:fldCharType="separate"/>
            </w:r>
            <w:r>
              <w:rPr>
                <w:i/>
                <w:noProof/>
                <w:szCs w:val="18"/>
              </w:rPr>
              <w:t>Provide details</w:t>
            </w:r>
            <w:r>
              <w:rPr>
                <w:i/>
                <w:szCs w:val="18"/>
              </w:rPr>
              <w:fldChar w:fldCharType="end"/>
            </w:r>
          </w:p>
        </w:tc>
      </w:tr>
      <w:tr w:rsidR="00831167" w:rsidRPr="00214320" w14:paraId="3BC4D02B" w14:textId="77777777" w:rsidTr="00BF5218">
        <w:trPr>
          <w:trHeight w:val="698"/>
        </w:trPr>
        <w:tc>
          <w:tcPr>
            <w:tcW w:w="3953" w:type="dxa"/>
            <w:vAlign w:val="center"/>
          </w:tcPr>
          <w:p w14:paraId="1DBC54F4" w14:textId="77777777" w:rsidR="00831167" w:rsidRDefault="00831167" w:rsidP="00831167">
            <w:pPr>
              <w:rPr>
                <w:szCs w:val="18"/>
              </w:rPr>
            </w:pPr>
          </w:p>
          <w:p w14:paraId="5D13D274" w14:textId="77777777" w:rsidR="00831167" w:rsidRDefault="00831167" w:rsidP="00831167">
            <w:pPr>
              <w:rPr>
                <w:szCs w:val="18"/>
              </w:rPr>
            </w:pPr>
            <w:r>
              <w:rPr>
                <w:i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Name of document"/>
                  </w:textInput>
                </w:ffData>
              </w:fldChar>
            </w:r>
            <w:r>
              <w:rPr>
                <w:i/>
                <w:szCs w:val="18"/>
              </w:rPr>
              <w:instrText xml:space="preserve"> FORMTEXT </w:instrText>
            </w:r>
            <w:r>
              <w:rPr>
                <w:i/>
                <w:szCs w:val="18"/>
              </w:rPr>
            </w:r>
            <w:r>
              <w:rPr>
                <w:i/>
                <w:szCs w:val="18"/>
              </w:rPr>
              <w:fldChar w:fldCharType="separate"/>
            </w:r>
            <w:r>
              <w:rPr>
                <w:i/>
                <w:noProof/>
                <w:szCs w:val="18"/>
              </w:rPr>
              <w:t>Name of document</w:t>
            </w:r>
            <w:r>
              <w:rPr>
                <w:i/>
                <w:szCs w:val="18"/>
              </w:rPr>
              <w:fldChar w:fldCharType="end"/>
            </w:r>
          </w:p>
          <w:p w14:paraId="5C7DA6B9" w14:textId="77777777" w:rsidR="00831167" w:rsidRDefault="00831167" w:rsidP="00831167">
            <w:pPr>
              <w:rPr>
                <w:szCs w:val="18"/>
              </w:rPr>
            </w:pPr>
          </w:p>
        </w:tc>
        <w:tc>
          <w:tcPr>
            <w:tcW w:w="4689" w:type="dxa"/>
            <w:vAlign w:val="center"/>
          </w:tcPr>
          <w:p w14:paraId="5B71E757" w14:textId="77777777" w:rsidR="00831167" w:rsidRDefault="00831167" w:rsidP="00831167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r>
              <w:rPr>
                <w:i/>
                <w:szCs w:val="18"/>
              </w:rPr>
              <w:instrText xml:space="preserve"> FORMTEXT </w:instrText>
            </w:r>
            <w:r>
              <w:rPr>
                <w:i/>
                <w:szCs w:val="18"/>
              </w:rPr>
            </w:r>
            <w:r>
              <w:rPr>
                <w:i/>
                <w:szCs w:val="18"/>
              </w:rPr>
              <w:fldChar w:fldCharType="separate"/>
            </w:r>
            <w:r>
              <w:rPr>
                <w:i/>
                <w:noProof/>
                <w:szCs w:val="18"/>
              </w:rPr>
              <w:t>Provide details</w:t>
            </w:r>
            <w:r>
              <w:rPr>
                <w:i/>
                <w:szCs w:val="18"/>
              </w:rPr>
              <w:fldChar w:fldCharType="end"/>
            </w:r>
          </w:p>
        </w:tc>
      </w:tr>
      <w:tr w:rsidR="00831167" w:rsidRPr="00214320" w14:paraId="7ED6CF63" w14:textId="77777777" w:rsidTr="00BF5218">
        <w:trPr>
          <w:trHeight w:val="698"/>
        </w:trPr>
        <w:tc>
          <w:tcPr>
            <w:tcW w:w="3953" w:type="dxa"/>
            <w:vAlign w:val="center"/>
          </w:tcPr>
          <w:p w14:paraId="0872DA1D" w14:textId="77777777" w:rsidR="00831167" w:rsidRDefault="00831167" w:rsidP="00831167">
            <w:pPr>
              <w:rPr>
                <w:szCs w:val="18"/>
              </w:rPr>
            </w:pPr>
          </w:p>
          <w:p w14:paraId="392651DE" w14:textId="77777777" w:rsidR="00831167" w:rsidRDefault="00831167" w:rsidP="00831167">
            <w:pPr>
              <w:rPr>
                <w:szCs w:val="18"/>
              </w:rPr>
            </w:pPr>
            <w:r>
              <w:rPr>
                <w:i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Name of document"/>
                  </w:textInput>
                </w:ffData>
              </w:fldChar>
            </w:r>
            <w:r>
              <w:rPr>
                <w:i/>
                <w:szCs w:val="18"/>
              </w:rPr>
              <w:instrText xml:space="preserve"> FORMTEXT </w:instrText>
            </w:r>
            <w:r>
              <w:rPr>
                <w:i/>
                <w:szCs w:val="18"/>
              </w:rPr>
            </w:r>
            <w:r>
              <w:rPr>
                <w:i/>
                <w:szCs w:val="18"/>
              </w:rPr>
              <w:fldChar w:fldCharType="separate"/>
            </w:r>
            <w:r>
              <w:rPr>
                <w:i/>
                <w:noProof/>
                <w:szCs w:val="18"/>
              </w:rPr>
              <w:t>Name of document</w:t>
            </w:r>
            <w:r>
              <w:rPr>
                <w:i/>
                <w:szCs w:val="18"/>
              </w:rPr>
              <w:fldChar w:fldCharType="end"/>
            </w:r>
          </w:p>
          <w:p w14:paraId="0E1F887E" w14:textId="77777777" w:rsidR="00831167" w:rsidRDefault="00831167" w:rsidP="00831167">
            <w:pPr>
              <w:rPr>
                <w:szCs w:val="18"/>
              </w:rPr>
            </w:pPr>
          </w:p>
        </w:tc>
        <w:tc>
          <w:tcPr>
            <w:tcW w:w="4689" w:type="dxa"/>
            <w:vAlign w:val="center"/>
          </w:tcPr>
          <w:p w14:paraId="6AC41141" w14:textId="77777777" w:rsidR="00831167" w:rsidRDefault="00831167" w:rsidP="00831167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rovide details"/>
                  </w:textInput>
                </w:ffData>
              </w:fldChar>
            </w:r>
            <w:r>
              <w:rPr>
                <w:i/>
                <w:szCs w:val="18"/>
              </w:rPr>
              <w:instrText xml:space="preserve"> FORMTEXT </w:instrText>
            </w:r>
            <w:r>
              <w:rPr>
                <w:i/>
                <w:szCs w:val="18"/>
              </w:rPr>
            </w:r>
            <w:r>
              <w:rPr>
                <w:i/>
                <w:szCs w:val="18"/>
              </w:rPr>
              <w:fldChar w:fldCharType="separate"/>
            </w:r>
            <w:r>
              <w:rPr>
                <w:i/>
                <w:noProof/>
                <w:szCs w:val="18"/>
              </w:rPr>
              <w:t>Provide details</w:t>
            </w:r>
            <w:r>
              <w:rPr>
                <w:i/>
                <w:szCs w:val="18"/>
              </w:rPr>
              <w:fldChar w:fldCharType="end"/>
            </w:r>
          </w:p>
        </w:tc>
      </w:tr>
    </w:tbl>
    <w:p w14:paraId="11DF14EF" w14:textId="77777777" w:rsidR="00C61574" w:rsidRDefault="00C61574" w:rsidP="00C61574"/>
    <w:p w14:paraId="3632D3FD" w14:textId="77777777" w:rsidR="00C61574" w:rsidRPr="00F747C1" w:rsidRDefault="00C61574" w:rsidP="00C61574"/>
    <w:p w14:paraId="56FB6F78" w14:textId="77777777" w:rsidR="00C61574" w:rsidRPr="00614527" w:rsidRDefault="00C61574" w:rsidP="00C61574">
      <w:pPr>
        <w:rPr>
          <w:szCs w:val="18"/>
        </w:rPr>
      </w:pPr>
    </w:p>
    <w:p w14:paraId="06F03147" w14:textId="77777777" w:rsidR="00C61574" w:rsidRPr="00614527" w:rsidRDefault="00C61574" w:rsidP="00C61574">
      <w:pPr>
        <w:rPr>
          <w:szCs w:val="18"/>
        </w:rPr>
      </w:pPr>
      <w:r w:rsidRPr="00614527">
        <w:rPr>
          <w:szCs w:val="18"/>
        </w:rPr>
        <w:t>_____________________________</w:t>
      </w:r>
      <w:r w:rsidRPr="00614527">
        <w:rPr>
          <w:szCs w:val="18"/>
        </w:rPr>
        <w:tab/>
      </w:r>
      <w:r w:rsidRPr="00614527">
        <w:rPr>
          <w:szCs w:val="18"/>
        </w:rPr>
        <w:tab/>
        <w:t>_______________</w:t>
      </w:r>
      <w:r w:rsidRPr="00614527">
        <w:rPr>
          <w:szCs w:val="18"/>
        </w:rPr>
        <w:tab/>
        <w:t>__________________</w:t>
      </w:r>
    </w:p>
    <w:p w14:paraId="479F2CBC" w14:textId="77777777" w:rsidR="00C61574" w:rsidRPr="00614527" w:rsidRDefault="00C61574" w:rsidP="00C61574">
      <w:pPr>
        <w:tabs>
          <w:tab w:val="left" w:pos="3740"/>
          <w:tab w:val="left" w:pos="4248"/>
          <w:tab w:val="left" w:pos="4956"/>
          <w:tab w:val="left" w:pos="5980"/>
        </w:tabs>
        <w:rPr>
          <w:szCs w:val="18"/>
        </w:rPr>
      </w:pPr>
      <w:r w:rsidRPr="00614527">
        <w:rPr>
          <w:szCs w:val="18"/>
        </w:rPr>
        <w:t xml:space="preserve">Name and Title of duly </w:t>
      </w:r>
      <w:r w:rsidRPr="00614527">
        <w:rPr>
          <w:szCs w:val="18"/>
        </w:rPr>
        <w:tab/>
      </w:r>
      <w:r w:rsidRPr="00614527">
        <w:rPr>
          <w:szCs w:val="18"/>
        </w:rPr>
        <w:tab/>
        <w:t>Signature</w:t>
      </w:r>
      <w:r w:rsidRPr="00614527">
        <w:rPr>
          <w:szCs w:val="18"/>
        </w:rPr>
        <w:tab/>
      </w:r>
      <w:r w:rsidRPr="00614527">
        <w:rPr>
          <w:szCs w:val="18"/>
        </w:rPr>
        <w:tab/>
        <w:t>Date</w:t>
      </w:r>
    </w:p>
    <w:p w14:paraId="40840E20" w14:textId="77777777" w:rsidR="00C61574" w:rsidRPr="00614527" w:rsidRDefault="00C61574" w:rsidP="00C61574">
      <w:pPr>
        <w:rPr>
          <w:szCs w:val="18"/>
        </w:rPr>
      </w:pPr>
      <w:r w:rsidRPr="00614527">
        <w:rPr>
          <w:szCs w:val="18"/>
        </w:rPr>
        <w:t>authorized representative:</w:t>
      </w:r>
    </w:p>
    <w:p w14:paraId="251EB5B2" w14:textId="77777777" w:rsidR="0077210E" w:rsidRPr="005A01BD" w:rsidRDefault="0077210E" w:rsidP="00FA746C">
      <w:pPr>
        <w:rPr>
          <w:szCs w:val="18"/>
        </w:rPr>
      </w:pPr>
    </w:p>
    <w:sectPr w:rsidR="0077210E" w:rsidRPr="005A01BD" w:rsidSect="005337F7">
      <w:headerReference w:type="default" r:id="rId12"/>
      <w:footerReference w:type="default" r:id="rId13"/>
      <w:headerReference w:type="first" r:id="rId14"/>
      <w:pgSz w:w="11900" w:h="16840"/>
      <w:pgMar w:top="2694" w:right="1701" w:bottom="1134" w:left="1701" w:header="568" w:footer="709" w:gutter="0"/>
      <w:cols w:space="708"/>
      <w:titlePg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8F3E7" w14:textId="77777777" w:rsidR="006701B0" w:rsidRDefault="006701B0" w:rsidP="005337F7">
      <w:pPr>
        <w:spacing w:line="240" w:lineRule="auto"/>
      </w:pPr>
      <w:r>
        <w:separator/>
      </w:r>
    </w:p>
  </w:endnote>
  <w:endnote w:type="continuationSeparator" w:id="0">
    <w:p w14:paraId="45ACC836" w14:textId="77777777" w:rsidR="006701B0" w:rsidRDefault="006701B0" w:rsidP="005337F7">
      <w:pPr>
        <w:spacing w:line="240" w:lineRule="auto"/>
      </w:pPr>
      <w:r>
        <w:continuationSeparator/>
      </w:r>
    </w:p>
  </w:endnote>
  <w:endnote w:type="continuationNotice" w:id="1">
    <w:p w14:paraId="0C7470CA" w14:textId="77777777" w:rsidR="006701B0" w:rsidRDefault="006701B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969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7790C" w14:textId="77777777" w:rsidR="00214320" w:rsidRDefault="002143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7B7BCF" w14:textId="77777777" w:rsidR="00214320" w:rsidRDefault="00214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7BEBA" w14:textId="77777777" w:rsidR="006701B0" w:rsidRDefault="006701B0" w:rsidP="005337F7">
      <w:pPr>
        <w:spacing w:line="240" w:lineRule="auto"/>
      </w:pPr>
      <w:r>
        <w:separator/>
      </w:r>
    </w:p>
  </w:footnote>
  <w:footnote w:type="continuationSeparator" w:id="0">
    <w:p w14:paraId="1FD77471" w14:textId="77777777" w:rsidR="006701B0" w:rsidRDefault="006701B0" w:rsidP="005337F7">
      <w:pPr>
        <w:spacing w:line="240" w:lineRule="auto"/>
      </w:pPr>
      <w:r>
        <w:continuationSeparator/>
      </w:r>
    </w:p>
  </w:footnote>
  <w:footnote w:type="continuationNotice" w:id="1">
    <w:p w14:paraId="77B93AF8" w14:textId="77777777" w:rsidR="006701B0" w:rsidRDefault="006701B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428A" w14:textId="77777777" w:rsidR="005337F7" w:rsidRDefault="005337F7" w:rsidP="005337F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9" behindDoc="0" locked="0" layoutInCell="1" allowOverlap="1" wp14:anchorId="480E956C" wp14:editId="72871F81">
          <wp:simplePos x="0" y="0"/>
          <wp:positionH relativeFrom="margin">
            <wp:posOffset>4848860</wp:posOffset>
          </wp:positionH>
          <wp:positionV relativeFrom="paragraph">
            <wp:posOffset>45085</wp:posOffset>
          </wp:positionV>
          <wp:extent cx="884555" cy="874395"/>
          <wp:effectExtent l="0" t="0" r="0" b="0"/>
          <wp:wrapThrough wrapText="bothSides">
            <wp:wrapPolygon edited="0">
              <wp:start x="2791" y="1412"/>
              <wp:lineTo x="2326" y="2824"/>
              <wp:lineTo x="1861" y="19294"/>
              <wp:lineTo x="18607" y="19294"/>
              <wp:lineTo x="18607" y="3294"/>
              <wp:lineTo x="18142" y="1412"/>
              <wp:lineTo x="2791" y="1412"/>
            </wp:wrapPolygon>
          </wp:wrapThrough>
          <wp:docPr id="452" name="Picture 45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55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7" behindDoc="1" locked="0" layoutInCell="1" allowOverlap="1" wp14:anchorId="44D09ECF" wp14:editId="12694A49">
          <wp:simplePos x="0" y="0"/>
          <wp:positionH relativeFrom="column">
            <wp:posOffset>3434715</wp:posOffset>
          </wp:positionH>
          <wp:positionV relativeFrom="paragraph">
            <wp:posOffset>45085</wp:posOffset>
          </wp:positionV>
          <wp:extent cx="906145" cy="895350"/>
          <wp:effectExtent l="0" t="0" r="0" b="0"/>
          <wp:wrapNone/>
          <wp:docPr id="453" name="Picture 45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14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8" behindDoc="0" locked="0" layoutInCell="1" allowOverlap="1" wp14:anchorId="6C539940" wp14:editId="5E2B1812">
          <wp:simplePos x="0" y="0"/>
          <wp:positionH relativeFrom="margin">
            <wp:posOffset>4152265</wp:posOffset>
          </wp:positionH>
          <wp:positionV relativeFrom="paragraph">
            <wp:posOffset>45085</wp:posOffset>
          </wp:positionV>
          <wp:extent cx="895350" cy="884555"/>
          <wp:effectExtent l="0" t="0" r="0" b="0"/>
          <wp:wrapThrough wrapText="bothSides">
            <wp:wrapPolygon edited="0">
              <wp:start x="2757" y="1396"/>
              <wp:lineTo x="2298" y="2791"/>
              <wp:lineTo x="2298" y="19073"/>
              <wp:lineTo x="18843" y="19073"/>
              <wp:lineTo x="18843" y="3256"/>
              <wp:lineTo x="17923" y="1396"/>
              <wp:lineTo x="2757" y="1396"/>
            </wp:wrapPolygon>
          </wp:wrapThrough>
          <wp:docPr id="454" name="Picture 45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5" behindDoc="0" locked="0" layoutInCell="1" allowOverlap="1" wp14:anchorId="36475311" wp14:editId="694A758F">
          <wp:simplePos x="0" y="0"/>
          <wp:positionH relativeFrom="column">
            <wp:posOffset>2177415</wp:posOffset>
          </wp:positionH>
          <wp:positionV relativeFrom="paragraph">
            <wp:posOffset>64135</wp:posOffset>
          </wp:positionV>
          <wp:extent cx="842645" cy="952500"/>
          <wp:effectExtent l="0" t="0" r="0" b="0"/>
          <wp:wrapSquare wrapText="bothSides"/>
          <wp:docPr id="455" name="Picture 45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6" behindDoc="1" locked="0" layoutInCell="1" allowOverlap="1" wp14:anchorId="688CEC9A" wp14:editId="015DC13E">
          <wp:simplePos x="0" y="0"/>
          <wp:positionH relativeFrom="column">
            <wp:posOffset>-156210</wp:posOffset>
          </wp:positionH>
          <wp:positionV relativeFrom="paragraph">
            <wp:posOffset>-59690</wp:posOffset>
          </wp:positionV>
          <wp:extent cx="2001520" cy="1181100"/>
          <wp:effectExtent l="0" t="0" r="0" b="0"/>
          <wp:wrapSquare wrapText="bothSides"/>
          <wp:docPr id="456" name="Picture 45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52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2E5DEE" w14:textId="77777777" w:rsidR="005337F7" w:rsidRDefault="005337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BEBB" w14:textId="77777777" w:rsidR="007158B2" w:rsidRDefault="009B099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4" behindDoc="0" locked="0" layoutInCell="1" allowOverlap="1" wp14:anchorId="04CB0D37" wp14:editId="7CC6B877">
          <wp:simplePos x="0" y="0"/>
          <wp:positionH relativeFrom="margin">
            <wp:posOffset>4848860</wp:posOffset>
          </wp:positionH>
          <wp:positionV relativeFrom="paragraph">
            <wp:posOffset>45085</wp:posOffset>
          </wp:positionV>
          <wp:extent cx="884555" cy="874395"/>
          <wp:effectExtent l="0" t="0" r="0" b="0"/>
          <wp:wrapThrough wrapText="bothSides">
            <wp:wrapPolygon edited="0">
              <wp:start x="2791" y="1412"/>
              <wp:lineTo x="2326" y="2824"/>
              <wp:lineTo x="1861" y="19294"/>
              <wp:lineTo x="18607" y="19294"/>
              <wp:lineTo x="18607" y="3294"/>
              <wp:lineTo x="18142" y="1412"/>
              <wp:lineTo x="2791" y="1412"/>
            </wp:wrapPolygon>
          </wp:wrapThrough>
          <wp:docPr id="462" name="Picture 4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CON-WASH_white_rgb_300dpi-D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55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6E9FAF7C" wp14:editId="7F1C2B8B">
          <wp:simplePos x="0" y="0"/>
          <wp:positionH relativeFrom="column">
            <wp:posOffset>3434715</wp:posOffset>
          </wp:positionH>
          <wp:positionV relativeFrom="paragraph">
            <wp:posOffset>45085</wp:posOffset>
          </wp:positionV>
          <wp:extent cx="906145" cy="895350"/>
          <wp:effectExtent l="0" t="0" r="0" b="0"/>
          <wp:wrapNone/>
          <wp:docPr id="463" name="Picture 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-AGRI_white_rgb_300dpi-DEF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14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76BF6B4E" wp14:editId="28847A43">
          <wp:simplePos x="0" y="0"/>
          <wp:positionH relativeFrom="margin">
            <wp:posOffset>4152265</wp:posOffset>
          </wp:positionH>
          <wp:positionV relativeFrom="paragraph">
            <wp:posOffset>45085</wp:posOffset>
          </wp:positionV>
          <wp:extent cx="895350" cy="884555"/>
          <wp:effectExtent l="0" t="0" r="0" b="0"/>
          <wp:wrapThrough wrapText="bothSides">
            <wp:wrapPolygon edited="0">
              <wp:start x="2757" y="1396"/>
              <wp:lineTo x="2298" y="2791"/>
              <wp:lineTo x="2298" y="19073"/>
              <wp:lineTo x="18843" y="19073"/>
              <wp:lineTo x="18843" y="3256"/>
              <wp:lineTo x="17923" y="1396"/>
              <wp:lineTo x="2757" y="1396"/>
            </wp:wrapPolygon>
          </wp:wrapThrough>
          <wp:docPr id="464" name="Picture 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ON-ENERGY_white_rgb_300dpi-DEF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D53179B" wp14:editId="77BD8925">
          <wp:simplePos x="0" y="0"/>
          <wp:positionH relativeFrom="column">
            <wp:posOffset>2177415</wp:posOffset>
          </wp:positionH>
          <wp:positionV relativeFrom="paragraph">
            <wp:posOffset>64135</wp:posOffset>
          </wp:positionV>
          <wp:extent cx="842645" cy="952500"/>
          <wp:effectExtent l="0" t="0" r="0" b="0"/>
          <wp:wrapSquare wrapText="bothSides"/>
          <wp:docPr id="465" name="Picture 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DO_blu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3D4349C0" wp14:editId="59712796">
          <wp:simplePos x="0" y="0"/>
          <wp:positionH relativeFrom="column">
            <wp:posOffset>-156210</wp:posOffset>
          </wp:positionH>
          <wp:positionV relativeFrom="paragraph">
            <wp:posOffset>-59690</wp:posOffset>
          </wp:positionV>
          <wp:extent cx="2001520" cy="1181100"/>
          <wp:effectExtent l="0" t="0" r="0" b="0"/>
          <wp:wrapSquare wrapText="bothSides"/>
          <wp:docPr id="466" name="Picture 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- SNV_logo_cyan_rgb_300dpi-DEF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520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C13"/>
    <w:multiLevelType w:val="hybridMultilevel"/>
    <w:tmpl w:val="DDBAD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C6776"/>
    <w:multiLevelType w:val="hybridMultilevel"/>
    <w:tmpl w:val="D01A007C"/>
    <w:lvl w:ilvl="0" w:tplc="8966B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F6279"/>
    <w:multiLevelType w:val="hybridMultilevel"/>
    <w:tmpl w:val="0F7C4BFA"/>
    <w:lvl w:ilvl="0" w:tplc="132AA4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F473D"/>
    <w:multiLevelType w:val="hybridMultilevel"/>
    <w:tmpl w:val="D14019A2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0360C"/>
    <w:multiLevelType w:val="hybridMultilevel"/>
    <w:tmpl w:val="149C2272"/>
    <w:lvl w:ilvl="0" w:tplc="F1A0086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E5AC2"/>
    <w:multiLevelType w:val="hybridMultilevel"/>
    <w:tmpl w:val="4190A928"/>
    <w:lvl w:ilvl="0" w:tplc="2D36C820">
      <w:start w:val="1"/>
      <w:numFmt w:val="bullet"/>
      <w:pStyle w:val="ListParagraph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32C6C03"/>
    <w:multiLevelType w:val="hybridMultilevel"/>
    <w:tmpl w:val="27506A9C"/>
    <w:lvl w:ilvl="0" w:tplc="C722F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66351"/>
    <w:multiLevelType w:val="hybridMultilevel"/>
    <w:tmpl w:val="CC6AA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1675A"/>
    <w:multiLevelType w:val="hybridMultilevel"/>
    <w:tmpl w:val="854AFFFC"/>
    <w:lvl w:ilvl="0" w:tplc="8966B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B0"/>
    <w:rsid w:val="000120A1"/>
    <w:rsid w:val="0001480A"/>
    <w:rsid w:val="00017278"/>
    <w:rsid w:val="00017EA6"/>
    <w:rsid w:val="00036D4B"/>
    <w:rsid w:val="00040795"/>
    <w:rsid w:val="000462FF"/>
    <w:rsid w:val="00047F1B"/>
    <w:rsid w:val="00050EEC"/>
    <w:rsid w:val="00054EB5"/>
    <w:rsid w:val="00065DEC"/>
    <w:rsid w:val="0007006B"/>
    <w:rsid w:val="000728C2"/>
    <w:rsid w:val="00096329"/>
    <w:rsid w:val="000A19BE"/>
    <w:rsid w:val="000D4AC4"/>
    <w:rsid w:val="000D4FD0"/>
    <w:rsid w:val="000E1B6F"/>
    <w:rsid w:val="000E552C"/>
    <w:rsid w:val="001114F3"/>
    <w:rsid w:val="001258F2"/>
    <w:rsid w:val="0015635F"/>
    <w:rsid w:val="001602EF"/>
    <w:rsid w:val="00185C92"/>
    <w:rsid w:val="00186A95"/>
    <w:rsid w:val="001A552C"/>
    <w:rsid w:val="001B5873"/>
    <w:rsid w:val="001B7A19"/>
    <w:rsid w:val="001D2497"/>
    <w:rsid w:val="001D271E"/>
    <w:rsid w:val="001D530C"/>
    <w:rsid w:val="001E1BCE"/>
    <w:rsid w:val="001E1DA9"/>
    <w:rsid w:val="00204E55"/>
    <w:rsid w:val="00214320"/>
    <w:rsid w:val="00214EAE"/>
    <w:rsid w:val="002201AD"/>
    <w:rsid w:val="002258C6"/>
    <w:rsid w:val="00233579"/>
    <w:rsid w:val="00241810"/>
    <w:rsid w:val="0025462E"/>
    <w:rsid w:val="0027030D"/>
    <w:rsid w:val="00271208"/>
    <w:rsid w:val="0027745F"/>
    <w:rsid w:val="00284F5B"/>
    <w:rsid w:val="0029305A"/>
    <w:rsid w:val="002936D6"/>
    <w:rsid w:val="00295483"/>
    <w:rsid w:val="002A0D45"/>
    <w:rsid w:val="002A4155"/>
    <w:rsid w:val="002A6F91"/>
    <w:rsid w:val="002C015E"/>
    <w:rsid w:val="002C1802"/>
    <w:rsid w:val="002C21DA"/>
    <w:rsid w:val="002C79E2"/>
    <w:rsid w:val="002D4F91"/>
    <w:rsid w:val="002D74F2"/>
    <w:rsid w:val="002E4C13"/>
    <w:rsid w:val="002F543D"/>
    <w:rsid w:val="002F7341"/>
    <w:rsid w:val="002F7655"/>
    <w:rsid w:val="003076EC"/>
    <w:rsid w:val="00311D95"/>
    <w:rsid w:val="003149B8"/>
    <w:rsid w:val="003231CC"/>
    <w:rsid w:val="00325A0F"/>
    <w:rsid w:val="00340588"/>
    <w:rsid w:val="00341E82"/>
    <w:rsid w:val="00342697"/>
    <w:rsid w:val="0034425A"/>
    <w:rsid w:val="0034512D"/>
    <w:rsid w:val="00362721"/>
    <w:rsid w:val="00365C90"/>
    <w:rsid w:val="0037375F"/>
    <w:rsid w:val="00392FE3"/>
    <w:rsid w:val="003A70E5"/>
    <w:rsid w:val="003B2EF5"/>
    <w:rsid w:val="003C0C69"/>
    <w:rsid w:val="003D14F9"/>
    <w:rsid w:val="003D60AC"/>
    <w:rsid w:val="003D60FA"/>
    <w:rsid w:val="003E7CCC"/>
    <w:rsid w:val="003F20CD"/>
    <w:rsid w:val="00403BD6"/>
    <w:rsid w:val="00405E8D"/>
    <w:rsid w:val="00420CF6"/>
    <w:rsid w:val="0042631D"/>
    <w:rsid w:val="00430261"/>
    <w:rsid w:val="004575AE"/>
    <w:rsid w:val="004971FF"/>
    <w:rsid w:val="004A0984"/>
    <w:rsid w:val="004A3EDF"/>
    <w:rsid w:val="004C54DE"/>
    <w:rsid w:val="004D029F"/>
    <w:rsid w:val="00514746"/>
    <w:rsid w:val="005248F0"/>
    <w:rsid w:val="00530398"/>
    <w:rsid w:val="005307DE"/>
    <w:rsid w:val="005309EA"/>
    <w:rsid w:val="00533061"/>
    <w:rsid w:val="005337F7"/>
    <w:rsid w:val="005340EA"/>
    <w:rsid w:val="00553549"/>
    <w:rsid w:val="00556814"/>
    <w:rsid w:val="00563B3A"/>
    <w:rsid w:val="005648BB"/>
    <w:rsid w:val="005749FE"/>
    <w:rsid w:val="005778A9"/>
    <w:rsid w:val="00577C48"/>
    <w:rsid w:val="00580E5B"/>
    <w:rsid w:val="00596BC6"/>
    <w:rsid w:val="00596F92"/>
    <w:rsid w:val="00597F65"/>
    <w:rsid w:val="005A01BD"/>
    <w:rsid w:val="005A7E90"/>
    <w:rsid w:val="005B6C4D"/>
    <w:rsid w:val="005C041E"/>
    <w:rsid w:val="005C04BA"/>
    <w:rsid w:val="005C0F2E"/>
    <w:rsid w:val="005C2BEC"/>
    <w:rsid w:val="005C4887"/>
    <w:rsid w:val="005C48E4"/>
    <w:rsid w:val="005D4EE1"/>
    <w:rsid w:val="005E38A9"/>
    <w:rsid w:val="005E6F71"/>
    <w:rsid w:val="006045D3"/>
    <w:rsid w:val="00607C4F"/>
    <w:rsid w:val="00614527"/>
    <w:rsid w:val="00624E44"/>
    <w:rsid w:val="006279AC"/>
    <w:rsid w:val="00635690"/>
    <w:rsid w:val="00642182"/>
    <w:rsid w:val="0065036C"/>
    <w:rsid w:val="00661C86"/>
    <w:rsid w:val="00665FBA"/>
    <w:rsid w:val="0066741B"/>
    <w:rsid w:val="006701B0"/>
    <w:rsid w:val="0067389D"/>
    <w:rsid w:val="00682921"/>
    <w:rsid w:val="006A2DDE"/>
    <w:rsid w:val="006A5321"/>
    <w:rsid w:val="006C1202"/>
    <w:rsid w:val="006D46EC"/>
    <w:rsid w:val="006D4D3C"/>
    <w:rsid w:val="006D7662"/>
    <w:rsid w:val="00713251"/>
    <w:rsid w:val="007158B2"/>
    <w:rsid w:val="0072080D"/>
    <w:rsid w:val="0073096F"/>
    <w:rsid w:val="00737EAF"/>
    <w:rsid w:val="00755054"/>
    <w:rsid w:val="007607F0"/>
    <w:rsid w:val="007635C1"/>
    <w:rsid w:val="0077210E"/>
    <w:rsid w:val="0078429F"/>
    <w:rsid w:val="007874E9"/>
    <w:rsid w:val="00793D09"/>
    <w:rsid w:val="007C050E"/>
    <w:rsid w:val="007C5C46"/>
    <w:rsid w:val="007F0E88"/>
    <w:rsid w:val="00804C2B"/>
    <w:rsid w:val="00805DD6"/>
    <w:rsid w:val="00811AB3"/>
    <w:rsid w:val="00815D5A"/>
    <w:rsid w:val="00831167"/>
    <w:rsid w:val="00833492"/>
    <w:rsid w:val="00834F20"/>
    <w:rsid w:val="008372E1"/>
    <w:rsid w:val="0085319C"/>
    <w:rsid w:val="00853B66"/>
    <w:rsid w:val="0088765F"/>
    <w:rsid w:val="008955E2"/>
    <w:rsid w:val="00895F3F"/>
    <w:rsid w:val="008A4523"/>
    <w:rsid w:val="008B0994"/>
    <w:rsid w:val="008B460D"/>
    <w:rsid w:val="008B558D"/>
    <w:rsid w:val="008D4484"/>
    <w:rsid w:val="008E25A6"/>
    <w:rsid w:val="008E52BB"/>
    <w:rsid w:val="008E68E3"/>
    <w:rsid w:val="008F1E77"/>
    <w:rsid w:val="008F6937"/>
    <w:rsid w:val="009135F3"/>
    <w:rsid w:val="00915A40"/>
    <w:rsid w:val="009222A4"/>
    <w:rsid w:val="00922631"/>
    <w:rsid w:val="009321EA"/>
    <w:rsid w:val="0094308B"/>
    <w:rsid w:val="00951C21"/>
    <w:rsid w:val="00967544"/>
    <w:rsid w:val="00970891"/>
    <w:rsid w:val="00977A8F"/>
    <w:rsid w:val="00984030"/>
    <w:rsid w:val="009A588E"/>
    <w:rsid w:val="009A5EBF"/>
    <w:rsid w:val="009B0994"/>
    <w:rsid w:val="009B73CF"/>
    <w:rsid w:val="009F36ED"/>
    <w:rsid w:val="009F4823"/>
    <w:rsid w:val="00A11296"/>
    <w:rsid w:val="00A36A3D"/>
    <w:rsid w:val="00A36AD8"/>
    <w:rsid w:val="00A52C80"/>
    <w:rsid w:val="00A70E86"/>
    <w:rsid w:val="00A77E6B"/>
    <w:rsid w:val="00A85DEB"/>
    <w:rsid w:val="00A93A85"/>
    <w:rsid w:val="00A95FBD"/>
    <w:rsid w:val="00AC3DE8"/>
    <w:rsid w:val="00AE24F4"/>
    <w:rsid w:val="00AE3DE7"/>
    <w:rsid w:val="00AE6E56"/>
    <w:rsid w:val="00AE6FFF"/>
    <w:rsid w:val="00AF30FA"/>
    <w:rsid w:val="00B065C1"/>
    <w:rsid w:val="00B06F92"/>
    <w:rsid w:val="00B13F56"/>
    <w:rsid w:val="00B16081"/>
    <w:rsid w:val="00B1747B"/>
    <w:rsid w:val="00B2280C"/>
    <w:rsid w:val="00B30351"/>
    <w:rsid w:val="00B36364"/>
    <w:rsid w:val="00B51BE3"/>
    <w:rsid w:val="00B57721"/>
    <w:rsid w:val="00B64B6A"/>
    <w:rsid w:val="00B6687E"/>
    <w:rsid w:val="00B721E9"/>
    <w:rsid w:val="00B91454"/>
    <w:rsid w:val="00BA2DD6"/>
    <w:rsid w:val="00BA59AD"/>
    <w:rsid w:val="00BB52C6"/>
    <w:rsid w:val="00BD7B28"/>
    <w:rsid w:val="00BF5218"/>
    <w:rsid w:val="00C01031"/>
    <w:rsid w:val="00C354E9"/>
    <w:rsid w:val="00C4598E"/>
    <w:rsid w:val="00C47798"/>
    <w:rsid w:val="00C61574"/>
    <w:rsid w:val="00C75313"/>
    <w:rsid w:val="00C7664C"/>
    <w:rsid w:val="00C76B5C"/>
    <w:rsid w:val="00C85048"/>
    <w:rsid w:val="00C979DE"/>
    <w:rsid w:val="00CA5749"/>
    <w:rsid w:val="00CB4495"/>
    <w:rsid w:val="00CC126E"/>
    <w:rsid w:val="00CD5C62"/>
    <w:rsid w:val="00CF53ED"/>
    <w:rsid w:val="00CF62CA"/>
    <w:rsid w:val="00D04DF4"/>
    <w:rsid w:val="00D15381"/>
    <w:rsid w:val="00D22334"/>
    <w:rsid w:val="00D226C2"/>
    <w:rsid w:val="00D244F7"/>
    <w:rsid w:val="00D72AD4"/>
    <w:rsid w:val="00D85FB4"/>
    <w:rsid w:val="00D9653B"/>
    <w:rsid w:val="00DA5B63"/>
    <w:rsid w:val="00DB5DA9"/>
    <w:rsid w:val="00DD1828"/>
    <w:rsid w:val="00DD6BBA"/>
    <w:rsid w:val="00DE352F"/>
    <w:rsid w:val="00DE404E"/>
    <w:rsid w:val="00DF1C5F"/>
    <w:rsid w:val="00DF3ADC"/>
    <w:rsid w:val="00DF7294"/>
    <w:rsid w:val="00E0236D"/>
    <w:rsid w:val="00E03456"/>
    <w:rsid w:val="00E264EF"/>
    <w:rsid w:val="00E36ED0"/>
    <w:rsid w:val="00E62E7E"/>
    <w:rsid w:val="00E63069"/>
    <w:rsid w:val="00E81DF6"/>
    <w:rsid w:val="00E843F0"/>
    <w:rsid w:val="00EB6161"/>
    <w:rsid w:val="00EC38EC"/>
    <w:rsid w:val="00EC3965"/>
    <w:rsid w:val="00EC66EC"/>
    <w:rsid w:val="00ED282D"/>
    <w:rsid w:val="00EE3AAF"/>
    <w:rsid w:val="00EF3EEE"/>
    <w:rsid w:val="00EF6B1D"/>
    <w:rsid w:val="00F163B3"/>
    <w:rsid w:val="00F17545"/>
    <w:rsid w:val="00F34573"/>
    <w:rsid w:val="00F534BE"/>
    <w:rsid w:val="00F539B3"/>
    <w:rsid w:val="00F5638D"/>
    <w:rsid w:val="00F820C5"/>
    <w:rsid w:val="00F911D9"/>
    <w:rsid w:val="00FA536C"/>
    <w:rsid w:val="00FA746C"/>
    <w:rsid w:val="00FB5A4F"/>
    <w:rsid w:val="00FB81EA"/>
    <w:rsid w:val="00FC50D1"/>
    <w:rsid w:val="00FD469E"/>
    <w:rsid w:val="00FE5002"/>
    <w:rsid w:val="00FE6103"/>
    <w:rsid w:val="00FF27FF"/>
    <w:rsid w:val="00FF54C8"/>
    <w:rsid w:val="00FF742E"/>
    <w:rsid w:val="0211122D"/>
    <w:rsid w:val="03A909E0"/>
    <w:rsid w:val="03DB1031"/>
    <w:rsid w:val="0417B78D"/>
    <w:rsid w:val="05C5AA82"/>
    <w:rsid w:val="0784F4BC"/>
    <w:rsid w:val="07913D0E"/>
    <w:rsid w:val="0B272877"/>
    <w:rsid w:val="0BAEC71B"/>
    <w:rsid w:val="0C76DEAC"/>
    <w:rsid w:val="0E193AD2"/>
    <w:rsid w:val="112FFF00"/>
    <w:rsid w:val="16C0AD8C"/>
    <w:rsid w:val="1B3D608B"/>
    <w:rsid w:val="1B8C9EAE"/>
    <w:rsid w:val="1D1EB439"/>
    <w:rsid w:val="1FA711F1"/>
    <w:rsid w:val="2130E661"/>
    <w:rsid w:val="26E78DA9"/>
    <w:rsid w:val="2D16E151"/>
    <w:rsid w:val="2E793E7E"/>
    <w:rsid w:val="2F351303"/>
    <w:rsid w:val="2F9179F5"/>
    <w:rsid w:val="2FC8F4B3"/>
    <w:rsid w:val="320ADE07"/>
    <w:rsid w:val="32D5FF03"/>
    <w:rsid w:val="34186C45"/>
    <w:rsid w:val="35AD1969"/>
    <w:rsid w:val="3B3775EC"/>
    <w:rsid w:val="3C8642E7"/>
    <w:rsid w:val="3CD9D212"/>
    <w:rsid w:val="3E298847"/>
    <w:rsid w:val="3EB3A8F6"/>
    <w:rsid w:val="3F5FB104"/>
    <w:rsid w:val="3FE21EE8"/>
    <w:rsid w:val="424F81EA"/>
    <w:rsid w:val="428AD03C"/>
    <w:rsid w:val="45353F5A"/>
    <w:rsid w:val="47513FD0"/>
    <w:rsid w:val="48A4C9D0"/>
    <w:rsid w:val="48E05E76"/>
    <w:rsid w:val="4A4D35EE"/>
    <w:rsid w:val="4C855779"/>
    <w:rsid w:val="4E4049C3"/>
    <w:rsid w:val="501C8960"/>
    <w:rsid w:val="516CA48E"/>
    <w:rsid w:val="51F66044"/>
    <w:rsid w:val="524F11FA"/>
    <w:rsid w:val="52C9A4CC"/>
    <w:rsid w:val="52E38FFC"/>
    <w:rsid w:val="53D77372"/>
    <w:rsid w:val="5613AFFD"/>
    <w:rsid w:val="5628EF27"/>
    <w:rsid w:val="568928A6"/>
    <w:rsid w:val="56BD1D93"/>
    <w:rsid w:val="5A7FCC4E"/>
    <w:rsid w:val="5CE2DAD5"/>
    <w:rsid w:val="5E8C508C"/>
    <w:rsid w:val="5FEE92E3"/>
    <w:rsid w:val="6553A26D"/>
    <w:rsid w:val="65620AA7"/>
    <w:rsid w:val="68001E2E"/>
    <w:rsid w:val="6A7F586C"/>
    <w:rsid w:val="6B4CEDF3"/>
    <w:rsid w:val="6BE05FF8"/>
    <w:rsid w:val="6ED0BA92"/>
    <w:rsid w:val="7153E616"/>
    <w:rsid w:val="74120A83"/>
    <w:rsid w:val="752515C5"/>
    <w:rsid w:val="7B390A00"/>
    <w:rsid w:val="7B3AFAC3"/>
    <w:rsid w:val="7DDED059"/>
    <w:rsid w:val="7F14C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4E10"/>
  <w15:chartTrackingRefBased/>
  <w15:docId w15:val="{B7CB07ED-4E93-47DE-8F3D-493EA015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5E2"/>
    <w:pPr>
      <w:spacing w:after="0" w:line="240" w:lineRule="exact"/>
    </w:pPr>
    <w:rPr>
      <w:rFonts w:ascii="Verdana" w:hAnsi="Verdana"/>
      <w:sz w:val="1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BEC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BEC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745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2BEC"/>
    <w:pPr>
      <w:spacing w:after="0" w:line="240" w:lineRule="auto"/>
    </w:pPr>
    <w:rPr>
      <w:rFonts w:ascii="Verdana" w:hAnsi="Verdana"/>
      <w:sz w:val="17"/>
    </w:rPr>
  </w:style>
  <w:style w:type="character" w:customStyle="1" w:styleId="Heading1Char">
    <w:name w:val="Heading 1 Char"/>
    <w:basedOn w:val="DefaultParagraphFont"/>
    <w:link w:val="Heading1"/>
    <w:uiPriority w:val="9"/>
    <w:rsid w:val="005C2BEC"/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2BEC"/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C2BEC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BEC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BE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C2BEC"/>
    <w:rPr>
      <w:rFonts w:ascii="Verdana" w:eastAsiaTheme="minorEastAsia" w:hAnsi="Verdan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C2BEC"/>
    <w:rPr>
      <w:rFonts w:ascii="Verdana" w:hAnsi="Verdana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C2BEC"/>
    <w:rPr>
      <w:rFonts w:ascii="Verdana" w:hAnsi="Verdana"/>
      <w:i/>
      <w:iCs/>
    </w:rPr>
  </w:style>
  <w:style w:type="table" w:styleId="TableGrid">
    <w:name w:val="Table Grid"/>
    <w:basedOn w:val="TableNormal"/>
    <w:uiPriority w:val="39"/>
    <w:rsid w:val="005C2BEC"/>
    <w:pPr>
      <w:spacing w:after="0" w:line="240" w:lineRule="auto"/>
    </w:pPr>
    <w:rPr>
      <w:rFonts w:ascii="Verdana" w:hAnsi="Verdana"/>
      <w:sz w:val="1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Verdana" w:hAnsi="Verdana"/>
        <w:sz w:val="17"/>
      </w:rPr>
      <w:tblPr/>
      <w:tcPr>
        <w:shd w:val="clear" w:color="auto" w:fill="00B0F0"/>
      </w:tcPr>
    </w:tblStylePr>
  </w:style>
  <w:style w:type="paragraph" w:styleId="Header">
    <w:name w:val="header"/>
    <w:basedOn w:val="Normal"/>
    <w:link w:val="HeaderChar"/>
    <w:uiPriority w:val="99"/>
    <w:unhideWhenUsed/>
    <w:rsid w:val="00FA746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46C"/>
    <w:rPr>
      <w:rFonts w:ascii="Verdana" w:hAnsi="Verdana"/>
      <w:sz w:val="17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A746C"/>
    <w:pPr>
      <w:numPr>
        <w:numId w:val="1"/>
      </w:numPr>
      <w:contextualSpacing/>
    </w:pPr>
  </w:style>
  <w:style w:type="character" w:customStyle="1" w:styleId="normaltextrun">
    <w:name w:val="normaltextrun"/>
    <w:basedOn w:val="DefaultParagraphFont"/>
    <w:rsid w:val="00FA746C"/>
  </w:style>
  <w:style w:type="paragraph" w:styleId="Footer">
    <w:name w:val="footer"/>
    <w:basedOn w:val="Normal"/>
    <w:link w:val="FooterChar"/>
    <w:uiPriority w:val="99"/>
    <w:unhideWhenUsed/>
    <w:rsid w:val="005337F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7F7"/>
    <w:rPr>
      <w:rFonts w:ascii="Verdana" w:hAnsi="Verdana"/>
      <w:sz w:val="17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214320"/>
    <w:rPr>
      <w:color w:val="808080"/>
    </w:rPr>
  </w:style>
  <w:style w:type="paragraph" w:customStyle="1" w:styleId="paragraph">
    <w:name w:val="paragraph"/>
    <w:basedOn w:val="Normal"/>
    <w:rsid w:val="000D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eop">
    <w:name w:val="eop"/>
    <w:basedOn w:val="DefaultParagraphFont"/>
    <w:rsid w:val="000D4FD0"/>
  </w:style>
  <w:style w:type="character" w:styleId="CommentReference">
    <w:name w:val="annotation reference"/>
    <w:basedOn w:val="DefaultParagraphFont"/>
    <w:uiPriority w:val="99"/>
    <w:semiHidden/>
    <w:unhideWhenUsed/>
    <w:rsid w:val="00AE2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4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4F4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4F4"/>
    <w:rPr>
      <w:rFonts w:ascii="Verdana" w:hAnsi="Verdana"/>
      <w:b/>
      <w:bCs/>
      <w:sz w:val="20"/>
      <w:szCs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8F1E77"/>
    <w:pPr>
      <w:spacing w:line="259" w:lineRule="auto"/>
      <w:outlineLvl w:val="9"/>
    </w:pPr>
    <w:rPr>
      <w:rFonts w:asciiTheme="majorHAnsi" w:hAnsiTheme="majorHAnsi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F1E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F1E77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8F1E77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7745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13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4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514\Downloads\Self%20declaration%20form%20and%20annexes%20-%20Consultants%20(Firms),%20Vendors%20and%20Partn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struction" ma:contentTypeID="0x0101004C915BD6ACC95C4EA1FAC24A2F7982B800EE047977AC6DAC4C8DC12FEC266DC2B0" ma:contentTypeVersion="14" ma:contentTypeDescription="A Work Instruction is the most detailed description of a task" ma:contentTypeScope="" ma:versionID="76e832afab20d5e09d6711256b1e68a7">
  <xsd:schema xmlns:xsd="http://www.w3.org/2001/XMLSchema" xmlns:xs="http://www.w3.org/2001/XMLSchema" xmlns:p="http://schemas.microsoft.com/office/2006/metadata/properties" xmlns:ns2="e387ade4-6730-4aab-9d7a-b895e19528e3" targetNamespace="http://schemas.microsoft.com/office/2006/metadata/properties" ma:root="true" ma:fieldsID="0895c8b2855f44b92f93cc4661bb37af" ns2:_="">
    <xsd:import namespace="e387ade4-6730-4aab-9d7a-b895e19528e3"/>
    <xsd:element name="properties">
      <xsd:complexType>
        <xsd:sequence>
          <xsd:element name="documentManagement">
            <xsd:complexType>
              <xsd:all>
                <xsd:element ref="ns2:Approval-Comments" minOccurs="0"/>
                <xsd:element ref="ns2:Approved" minOccurs="0"/>
                <xsd:element ref="ns2:TaxCatchAll" minOccurs="0"/>
                <xsd:element ref="ns2:TaxCatchAllLabel" minOccurs="0"/>
                <xsd:element ref="ns2:adb6d10904b34eeda4b6f1de5c5619de" minOccurs="0"/>
                <xsd:element ref="ns2:i2803edeca134f31a13fdb8b3b4be34d" minOccurs="0"/>
                <xsd:element ref="ns2:fa9eb757bb26455fa833eacb309c3afd" minOccurs="0"/>
                <xsd:element ref="ns2:n73fe00915e047b9b000031da954def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7ade4-6730-4aab-9d7a-b895e19528e3" elementFormDefault="qualified">
    <xsd:import namespace="http://schemas.microsoft.com/office/2006/documentManagement/types"/>
    <xsd:import namespace="http://schemas.microsoft.com/office/infopath/2007/PartnerControls"/>
    <xsd:element name="Approval-Comments" ma:index="6" nillable="true" ma:displayName="Approval-Comments" ma:description="Please explain to the submitter why you Approve or Reject" ma:internalName="Approval_x002d_Comments">
      <xsd:simpleType>
        <xsd:restriction base="dms:Note">
          <xsd:maxLength value="255"/>
        </xsd:restriction>
      </xsd:simpleType>
    </xsd:element>
    <xsd:element name="Approved" ma:index="7" nillable="true" ma:displayName="Approved" ma:default="Pending" ma:format="RadioButtons" ma:internalName="Approved">
      <xsd:simpleType>
        <xsd:restriction base="dms:Choice">
          <xsd:enumeration value="Approved"/>
          <xsd:enumeration value="Rejected"/>
          <xsd:enumeration value="Pending"/>
        </xsd:restriction>
      </xsd:simpleType>
    </xsd:element>
    <xsd:element name="TaxCatchAll" ma:index="8" nillable="true" ma:displayName="Taxonomy Catch All Column" ma:hidden="true" ma:list="{60745df5-ceb0-4f79-b126-4d6032aff4b8}" ma:internalName="TaxCatchAll" ma:showField="CatchAllData" ma:web="994f57b5-776c-4c0d-83ba-ade53d2b3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0745df5-ceb0-4f79-b126-4d6032aff4b8}" ma:internalName="TaxCatchAllLabel" ma:readOnly="true" ma:showField="CatchAllDataLabel" ma:web="994f57b5-776c-4c0d-83ba-ade53d2b3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db6d10904b34eeda4b6f1de5c5619de" ma:index="10" nillable="true" ma:taxonomy="true" ma:internalName="adb6d10904b34eeda4b6f1de5c5619de" ma:taxonomyFieldName="Topics" ma:displayName="Topics" ma:default="" ma:fieldId="{adb6d109-04b3-4eed-a4b6-f1de5c5619de}" ma:taxonomyMulti="true" ma:sspId="9d7329dd-438a-4558-bb02-8c32828ba005" ma:termSetId="23d55ef9-2cfb-4312-a973-f5abc3ece6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803edeca134f31a13fdb8b3b4be34d" ma:index="14" nillable="true" ma:taxonomy="true" ma:internalName="i2803edeca134f31a13fdb8b3b4be34d" ma:taxonomyFieldName="Country" ma:displayName="Country" ma:default="" ma:fieldId="{22803ede-ca13-4f31-a13f-db8b3b4be34d}" ma:taxonomyMulti="true" ma:sspId="9d7329dd-438a-4558-bb02-8c32828ba005" ma:termSetId="637c8bb2-1ff7-4f1e-b43c-ada9c10da9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9eb757bb26455fa833eacb309c3afd" ma:index="16" ma:taxonomy="true" ma:internalName="fa9eb757bb26455fa833eacb309c3afd" ma:taxonomyFieldName="Policy_x002d_area" ma:displayName="Policy-area" ma:readOnly="false" ma:default="" ma:fieldId="{fa9eb757-bb26-455f-a833-eacb309c3afd}" ma:sspId="9d7329dd-438a-4558-bb02-8c32828ba005" ma:termSetId="1e78ef10-2362-4814-9b8d-dc121bc395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3fe00915e047b9b000031da954def1" ma:index="18" nillable="true" ma:taxonomy="true" ma:internalName="n73fe00915e047b9b000031da954def1" ma:taxonomyFieldName="Procedure" ma:displayName="Procedure" ma:default="" ma:fieldId="{773fe009-15e0-47b9-b000-031da954def1}" ma:sspId="9d7329dd-438a-4558-bb02-8c32828ba005" ma:termSetId="dc1f7b54-3717-43cb-b311-5934102205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9eb757bb26455fa833eacb309c3afd xmlns="e387ade4-6730-4aab-9d7a-b895e19528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Contracting and Procurement</TermName>
          <TermId xmlns="http://schemas.microsoft.com/office/infopath/2007/PartnerControls">ea022357-5ec6-4f8b-a8b9-439d5a604ba1</TermId>
        </TermInfo>
      </Terms>
    </fa9eb757bb26455fa833eacb309c3afd>
    <adb6d10904b34eeda4b6f1de5c5619de xmlns="e387ade4-6730-4aab-9d7a-b895e19528e3">
      <Terms xmlns="http://schemas.microsoft.com/office/infopath/2007/PartnerControls"/>
    </adb6d10904b34eeda4b6f1de5c5619de>
    <TaxCatchAll xmlns="e387ade4-6730-4aab-9d7a-b895e19528e3">
      <Value>10</Value>
      <Value>1</Value>
    </TaxCatchAll>
    <Approved xmlns="e387ade4-6730-4aab-9d7a-b895e19528e3">Approved</Approved>
    <n73fe00915e047b9b000031da954def1 xmlns="e387ade4-6730-4aab-9d7a-b895e19528e3">
      <Terms xmlns="http://schemas.microsoft.com/office/infopath/2007/PartnerControls"/>
    </n73fe00915e047b9b000031da954def1>
    <i2803edeca134f31a13fdb8b3b4be34d xmlns="e387ade4-6730-4aab-9d7a-b895e19528e3">
      <Terms xmlns="http://schemas.microsoft.com/office/infopath/2007/PartnerControls"/>
    </i2803edeca134f31a13fdb8b3b4be34d>
    <Approval-Comments xmlns="e387ade4-6730-4aab-9d7a-b895e19528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9d7329dd-438a-4558-bb02-8c32828ba005" ContentTypeId="0x0101004C915BD6ACC95C4EA1FAC24A2F7982B8" PreviousValue="false"/>
</file>

<file path=customXml/itemProps1.xml><?xml version="1.0" encoding="utf-8"?>
<ds:datastoreItem xmlns:ds="http://schemas.openxmlformats.org/officeDocument/2006/customXml" ds:itemID="{AADB7501-19A1-4339-A4DC-5EB4CD9DC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4F7A6-F703-4413-8965-2E8D71CE0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7ade4-6730-4aab-9d7a-b895e195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3B86B2-27EC-4857-8EFF-1B336B7E3C28}">
  <ds:schemaRefs>
    <ds:schemaRef ds:uri="http://schemas.microsoft.com/office/2006/metadata/properties"/>
    <ds:schemaRef ds:uri="http://schemas.microsoft.com/office/infopath/2007/PartnerControls"/>
    <ds:schemaRef ds:uri="e387ade4-6730-4aab-9d7a-b895e19528e3"/>
  </ds:schemaRefs>
</ds:datastoreItem>
</file>

<file path=customXml/itemProps4.xml><?xml version="1.0" encoding="utf-8"?>
<ds:datastoreItem xmlns:ds="http://schemas.openxmlformats.org/officeDocument/2006/customXml" ds:itemID="{1BEBF9D9-D097-4815-9686-EB4D4BCC1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EBCDE5-4554-4C59-BF8E-245A1AA9892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Self declaration form and annexes - Consultants (Firms), Vendors and Partners.dotx</Template>
  <TotalTime>3</TotalTime>
  <Pages>5</Pages>
  <Words>1060</Words>
  <Characters>6047</Characters>
  <Application>Microsoft Office Word</Application>
  <DocSecurity>0</DocSecurity>
  <Lines>50</Lines>
  <Paragraphs>14</Paragraphs>
  <ScaleCrop>false</ScaleCrop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declaration form and annexes - Consultants (Firms), Vendors and Partners</dc:title>
  <dc:subject/>
  <dc:creator>Gobba Toms, Enos</dc:creator>
  <cp:keywords/>
  <dc:description/>
  <cp:lastModifiedBy>Gobba Toms, Enos</cp:lastModifiedBy>
  <cp:revision>5</cp:revision>
  <dcterms:created xsi:type="dcterms:W3CDTF">2022-02-04T09:27:00Z</dcterms:created>
  <dcterms:modified xsi:type="dcterms:W3CDTF">2022-03-01T13:14:00Z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0x0101004C915BD6ACC95C4EA1FAC24A2F7982B800EE047977AC6DAC4C8DC12FEC266DC2B0</vt:lpwstr>
  </property>
  <property fmtid="{D5CDD505-2E9C-101B-9397-08002B2CF9AE}" pid="3" name="PublishedtoOurSNV">
    <vt:lpwstr>https://snvworld.sharepoint.com/teams/help/SitePages/Publish-to-Our-SNV.aspx, Started...</vt:lpwstr>
  </property>
  <property fmtid="{D5CDD505-2E9C-101B-9397-08002B2CF9AE}" pid="4" name="Procedure">
    <vt:lpwstr/>
  </property>
  <property fmtid="{D5CDD505-2E9C-101B-9397-08002B2CF9AE}" pid="5" name="fa9eb757bb26455fa833eacb309c3afd">
    <vt:lpwstr/>
  </property>
  <property fmtid="{D5CDD505-2E9C-101B-9397-08002B2CF9AE}" pid="6" name="adb6d10904b34eeda4b6f1de5c5619de">
    <vt:lpwstr/>
  </property>
  <property fmtid="{D5CDD505-2E9C-101B-9397-08002B2CF9AE}" pid="7" name="Policy_x002d_area">
    <vt:lpwstr/>
  </property>
  <property fmtid="{D5CDD505-2E9C-101B-9397-08002B2CF9AE}" pid="8" name="OrgUnit">
    <vt:lpwstr>1;#Policy-House|12bc0a47-68e2-494a-a3d9-9312e8e412b4</vt:lpwstr>
  </property>
  <property fmtid="{D5CDD505-2E9C-101B-9397-08002B2CF9AE}" pid="9" name="TaxCatchAll">
    <vt:lpwstr>1;#Policy-House|12bc0a47-68e2-494a-a3d9-9312e8e412b4</vt:lpwstr>
  </property>
  <property fmtid="{D5CDD505-2E9C-101B-9397-08002B2CF9AE}" pid="10" name="d57ad63fa78849afa577c8c887712ecc">
    <vt:lpwstr>Policy-House|12bc0a47-68e2-494a-a3d9-9312e8e412b4</vt:lpwstr>
  </property>
  <property fmtid="{D5CDD505-2E9C-101B-9397-08002B2CF9AE}" pid="11" name="Country">
    <vt:lpwstr/>
  </property>
  <property fmtid="{D5CDD505-2E9C-101B-9397-08002B2CF9AE}" pid="12" name="n73fe00915e047b9b000031da954def1">
    <vt:lpwstr/>
  </property>
  <property fmtid="{D5CDD505-2E9C-101B-9397-08002B2CF9AE}" pid="13" name="Topics">
    <vt:lpwstr/>
  </property>
  <property fmtid="{D5CDD505-2E9C-101B-9397-08002B2CF9AE}" pid="14" name="i2803edeca134f31a13fdb8b3b4be34d">
    <vt:lpwstr/>
  </property>
  <property fmtid="{D5CDD505-2E9C-101B-9397-08002B2CF9AE}" pid="15" name="Policy-area">
    <vt:lpwstr>10;#Contracting and Procurement|ea022357-5ec6-4f8b-a8b9-439d5a604ba1</vt:lpwstr>
  </property>
  <property fmtid="{D5CDD505-2E9C-101B-9397-08002B2CF9AE}" pid="16" name="Approved">
    <vt:lpwstr>Approved</vt:lpwstr>
  </property>
  <property fmtid="{D5CDD505-2E9C-101B-9397-08002B2CF9AE}" pid="17" name="PublishedFrom">
    <vt:lpwstr>/teams/policy/Work/7. Contracting and Procurement/Self declaration form and annexes - Consultants (Firms), Vendors and Partners.dotx</vt:lpwstr>
  </property>
  <property fmtid="{D5CDD505-2E9C-101B-9397-08002B2CF9AE}" pid="18" name="Approval">
    <vt:lpwstr>https://snvworld.sharepoint.com/teams/policy/_layouts/15/wrkstat.aspx?List=6e9df7da-71a9-4941-97a7-53142a9f273d&amp;WorkflowInstanceName=520679be-a95e-4952-b6cd-5997330b7ca0, WF Details</vt:lpwstr>
  </property>
  <property fmtid="{D5CDD505-2E9C-101B-9397-08002B2CF9AE}" pid="19" name="Action">
    <vt:lpwstr>Approve/Change</vt:lpwstr>
  </property>
  <property fmtid="{D5CDD505-2E9C-101B-9397-08002B2CF9AE}" pid="20" name="PublishedBy">
    <vt:lpwstr>11;#Faux, Marc</vt:lpwstr>
  </property>
</Properties>
</file>